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18EB" w:rsidR="00A25A32" w:rsidP="228D72C4" w:rsidRDefault="00A25A32" w14:paraId="62505505" w14:textId="77777777">
      <w:pPr>
        <w:pStyle w:val="Standard1"/>
        <w:jc w:val="center"/>
        <w:rPr>
          <w:rFonts w:ascii="Arial" w:hAnsi="Arial" w:cs="Arial"/>
          <w:sz w:val="22"/>
          <w:szCs w:val="22"/>
        </w:rPr>
      </w:pPr>
      <w:bookmarkStart w:name="AgendaTitle" w:id="0"/>
      <w:bookmarkStart w:name="_Hlk24539455" w:id="1"/>
      <w:r w:rsidRPr="228D72C4" w:rsidR="00A25A32">
        <w:rPr>
          <w:rFonts w:ascii="Arial" w:hAnsi="Arial" w:cs="Arial"/>
          <w:sz w:val="22"/>
          <w:szCs w:val="22"/>
        </w:rPr>
        <w:t>Arlington County Disability Advisory Commission</w:t>
      </w:r>
    </w:p>
    <w:p w:rsidR="3E6F8255" w:rsidP="228D72C4" w:rsidRDefault="3E6F8255" w14:paraId="66F9A08B" w14:textId="1032F371">
      <w:pPr>
        <w:pStyle w:val="Standard1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74E4636" w:rsidR="5FC9913F">
        <w:rPr>
          <w:rFonts w:ascii="Arial" w:hAnsi="Arial" w:cs="Arial"/>
          <w:b w:val="1"/>
          <w:bCs w:val="1"/>
          <w:sz w:val="22"/>
          <w:szCs w:val="22"/>
        </w:rPr>
        <w:t xml:space="preserve">Hybrid </w:t>
      </w:r>
      <w:r w:rsidRPr="474E4636" w:rsidR="3E6F8255">
        <w:rPr>
          <w:rFonts w:ascii="Arial" w:hAnsi="Arial" w:cs="Arial"/>
          <w:b w:val="1"/>
          <w:bCs w:val="1"/>
          <w:sz w:val="22"/>
          <w:szCs w:val="22"/>
        </w:rPr>
        <w:t xml:space="preserve">Meeting </w:t>
      </w:r>
    </w:p>
    <w:p w:rsidRPr="007E18EB" w:rsidR="00A25A32" w:rsidP="474E4636" w:rsidRDefault="00ED044D" w14:paraId="0215F9D3" w14:textId="16E7DC5E">
      <w:pPr>
        <w:pStyle w:val="Standard1"/>
        <w:spacing w:before="0" w:after="0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2752EC1" w:rsidR="71C210D9">
        <w:rPr>
          <w:rFonts w:ascii="Arial" w:hAnsi="Arial" w:cs="Arial"/>
          <w:b w:val="1"/>
          <w:bCs w:val="1"/>
          <w:sz w:val="22"/>
          <w:szCs w:val="22"/>
        </w:rPr>
        <w:t>Monday</w:t>
      </w:r>
      <w:r w:rsidRPr="42752EC1" w:rsidR="00ED044D">
        <w:rPr>
          <w:rFonts w:ascii="Arial" w:hAnsi="Arial" w:cs="Arial"/>
          <w:b w:val="1"/>
          <w:bCs w:val="1"/>
          <w:sz w:val="22"/>
          <w:szCs w:val="22"/>
        </w:rPr>
        <w:t>,</w:t>
      </w:r>
      <w:r w:rsidRPr="42752EC1" w:rsidR="3CD8A529">
        <w:rPr>
          <w:rFonts w:ascii="Arial" w:hAnsi="Arial" w:cs="Arial"/>
          <w:b w:val="1"/>
          <w:bCs w:val="1"/>
          <w:sz w:val="22"/>
          <w:szCs w:val="22"/>
        </w:rPr>
        <w:t xml:space="preserve"> August 1</w:t>
      </w:r>
      <w:r w:rsidRPr="42752EC1" w:rsidR="7E846057">
        <w:rPr>
          <w:rFonts w:ascii="Arial" w:hAnsi="Arial" w:cs="Arial"/>
          <w:b w:val="1"/>
          <w:bCs w:val="1"/>
          <w:sz w:val="22"/>
          <w:szCs w:val="22"/>
        </w:rPr>
        <w:t>9</w:t>
      </w:r>
      <w:r w:rsidRPr="42752EC1" w:rsidR="00ED044D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42752EC1" w:rsidR="00ED044D">
        <w:rPr>
          <w:rFonts w:ascii="Arial" w:hAnsi="Arial" w:cs="Arial"/>
          <w:b w:val="1"/>
          <w:bCs w:val="1"/>
          <w:sz w:val="22"/>
          <w:szCs w:val="22"/>
        </w:rPr>
        <w:t>2024</w:t>
      </w:r>
    </w:p>
    <w:p w:rsidRPr="007E18EB" w:rsidR="00A25A32" w:rsidP="474E4636" w:rsidRDefault="00320FFA" w14:paraId="63493B08" w14:textId="2C5EA66F">
      <w:pPr>
        <w:pStyle w:val="Standard1"/>
        <w:spacing w:before="0" w:after="0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74E4636" w:rsidR="00320FFA">
        <w:rPr>
          <w:rFonts w:ascii="Arial" w:hAnsi="Arial" w:cs="Arial"/>
          <w:b w:val="1"/>
          <w:bCs w:val="1"/>
          <w:sz w:val="22"/>
          <w:szCs w:val="22"/>
        </w:rPr>
        <w:t>7:00</w:t>
      </w:r>
      <w:r w:rsidRPr="474E4636" w:rsidR="00372ED1">
        <w:rPr>
          <w:rFonts w:ascii="Arial" w:hAnsi="Arial" w:cs="Arial"/>
          <w:b w:val="1"/>
          <w:bCs w:val="1"/>
          <w:sz w:val="22"/>
          <w:szCs w:val="22"/>
        </w:rPr>
        <w:t xml:space="preserve"> PM</w:t>
      </w:r>
      <w:r w:rsidRPr="474E4636" w:rsidR="37833164">
        <w:rPr>
          <w:rFonts w:ascii="Arial" w:hAnsi="Arial" w:cs="Arial"/>
          <w:b w:val="1"/>
          <w:bCs w:val="1"/>
          <w:sz w:val="22"/>
          <w:szCs w:val="22"/>
        </w:rPr>
        <w:t xml:space="preserve"> - 9:00 PM</w:t>
      </w:r>
    </w:p>
    <w:p w:rsidR="0DCAE143" w:rsidP="474E4636" w:rsidRDefault="0DCAE143" w14:paraId="395CF58A" w14:textId="3B2A5FF1">
      <w:pPr>
        <w:pStyle w:val="Standard1"/>
        <w:spacing w:before="0" w:after="0"/>
        <w:jc w:val="center"/>
        <w:rPr>
          <w:rFonts w:ascii="Arial" w:hAnsi="Arial" w:cs="Arial"/>
          <w:sz w:val="22"/>
          <w:szCs w:val="22"/>
        </w:rPr>
      </w:pPr>
      <w:r w:rsidRPr="474E4636" w:rsidR="0DCAE143">
        <w:rPr>
          <w:rFonts w:ascii="Arial" w:hAnsi="Arial" w:cs="Arial"/>
          <w:sz w:val="22"/>
          <w:szCs w:val="22"/>
        </w:rPr>
        <w:t>Conference room 216</w:t>
      </w:r>
    </w:p>
    <w:p w:rsidRPr="00A32456" w:rsidR="001D66DF" w:rsidP="228D72C4" w:rsidRDefault="006454DF" w14:paraId="656F5D5D" w14:textId="2B23DFC3">
      <w:pPr>
        <w:pStyle w:val="Standard1"/>
        <w:jc w:val="center"/>
        <w:rPr>
          <w:rFonts w:ascii="Arial" w:hAnsi="Arial" w:cs="Arial"/>
          <w:sz w:val="22"/>
          <w:szCs w:val="22"/>
        </w:rPr>
      </w:pPr>
      <w:bookmarkStart w:name="Topics" w:id="2"/>
      <w:bookmarkEnd w:id="2"/>
      <w:r w:rsidRPr="228D72C4" w:rsidR="006454DF">
        <w:rPr>
          <w:rFonts w:ascii="Arial" w:hAnsi="Arial" w:cs="Arial"/>
          <w:b w:val="1"/>
          <w:bCs w:val="1"/>
          <w:sz w:val="22"/>
          <w:szCs w:val="22"/>
        </w:rPr>
        <w:t>Virtual login information:</w:t>
      </w:r>
      <w:bookmarkEnd w:id="0"/>
    </w:p>
    <w:p w:rsidR="2EC1390C" w:rsidP="228D72C4" w:rsidRDefault="2EC1390C" w14:paraId="4CB2A5AA" w14:textId="31D712F6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>Microsoft Teams meeting</w:t>
      </w:r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</w:t>
      </w:r>
    </w:p>
    <w:p w:rsidR="2EC1390C" w:rsidP="228D72C4" w:rsidRDefault="2EC1390C" w14:paraId="11E1FA55" w14:textId="45902E85">
      <w:pPr>
        <w:spacing w:before="0" w:beforeAutospacing="off" w:after="0" w:afterAutospacing="off"/>
        <w:ind/>
        <w:jc w:val="center"/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</w:pPr>
      <w:r w:rsidRPr="228D72C4" w:rsidR="1BE275D9"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  <w:t xml:space="preserve">Join on your computer, mobile </w:t>
      </w:r>
      <w:r w:rsidRPr="228D72C4" w:rsidR="1BE275D9"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  <w:t>app</w:t>
      </w:r>
      <w:r w:rsidRPr="228D72C4" w:rsidR="1BE275D9"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  <w:t xml:space="preserve"> or room device</w:t>
      </w:r>
      <w:r w:rsidRPr="228D72C4" w:rsidR="1BE275D9"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  <w:t xml:space="preserve"> </w:t>
      </w:r>
    </w:p>
    <w:p w:rsidR="2EC1390C" w:rsidP="228D72C4" w:rsidRDefault="2EC1390C" w14:paraId="1651A65C" w14:textId="45A359D2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hyperlink r:id="Rb13ed2aae7584978">
        <w:r w:rsidRPr="228D72C4" w:rsidR="1BE275D9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6264A7"/>
            <w:sz w:val="22"/>
            <w:szCs w:val="22"/>
            <w:u w:val="single"/>
            <w:lang w:val="en-US"/>
          </w:rPr>
          <w:t>Click here to join the meeting</w:t>
        </w:r>
      </w:hyperlink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</w:t>
      </w:r>
    </w:p>
    <w:p w:rsidR="2EC1390C" w:rsidP="228D72C4" w:rsidRDefault="2EC1390C" w14:paraId="46BB80DB" w14:textId="44A928BC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Meeting ID: </w:t>
      </w: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>215 813 197 856</w:t>
      </w: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</w:t>
      </w:r>
      <w:r>
        <w:br/>
      </w: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Passcode: </w:t>
      </w: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XhFFT7 </w:t>
      </w:r>
    </w:p>
    <w:p w:rsidR="2EC1390C" w:rsidP="228D72C4" w:rsidRDefault="2EC1390C" w14:paraId="6C4567DD" w14:textId="4A86F0D8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r w:rsidRPr="228D72C4" w:rsidR="1BE275D9"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  <w:t>Or call in (audio only)</w:t>
      </w:r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</w:t>
      </w:r>
    </w:p>
    <w:p w:rsidR="2EC1390C" w:rsidP="228D72C4" w:rsidRDefault="2EC1390C" w14:paraId="2DAC3672" w14:textId="36A3F37D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hyperlink w:anchor="" r:id="R3e189f4440a0480e">
        <w:r w:rsidRPr="228D72C4" w:rsidR="1BE275D9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6264A7"/>
            <w:sz w:val="22"/>
            <w:szCs w:val="22"/>
            <w:u w:val="single"/>
            <w:lang w:val="en-US"/>
          </w:rPr>
          <w:t>+1 347-973-6905,,997653073#</w:t>
        </w:r>
      </w:hyperlink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</w:t>
      </w:r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 United States, New York City </w:t>
      </w:r>
    </w:p>
    <w:p w:rsidR="2EC1390C" w:rsidP="228D72C4" w:rsidRDefault="2EC1390C" w14:paraId="22557E29" w14:textId="7D3883C0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Phone Conference ID: </w:t>
      </w: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997 653 073# </w:t>
      </w:r>
    </w:p>
    <w:p w:rsidR="2EC1390C" w:rsidP="2EC1390C" w:rsidRDefault="2EC1390C" w14:paraId="1B4989D0" w14:textId="7F5B9FFC">
      <w:pPr>
        <w:pStyle w:val="Normal"/>
        <w:ind w:left="-20" w:right="-20"/>
        <w:jc w:val="center"/>
        <w:rPr>
          <w:rFonts w:ascii="Arial" w:hAnsi="Arial" w:eastAsia="Arial" w:cs="Arial"/>
          <w:color w:val="252424"/>
          <w:sz w:val="22"/>
          <w:szCs w:val="22"/>
        </w:rPr>
      </w:pPr>
    </w:p>
    <w:p w:rsidRPr="00A32456" w:rsidR="001D66DF" w:rsidP="2EC1390C" w:rsidRDefault="00A25A32" w14:paraId="1D2EC39E" w14:textId="75247458">
      <w:pPr>
        <w:pStyle w:val="Standard1"/>
        <w:ind w:left="1440" w:firstLine="720"/>
        <w:rPr>
          <w:rFonts w:ascii="Arial" w:hAnsi="Arial" w:cs="Arial"/>
          <w:sz w:val="24"/>
          <w:szCs w:val="24"/>
        </w:rPr>
      </w:pPr>
      <w:r w:rsidRPr="43147880" w:rsidR="6D97C74B">
        <w:rPr>
          <w:rFonts w:ascii="Arial" w:hAnsi="Arial" w:cs="Arial"/>
          <w:sz w:val="24"/>
          <w:szCs w:val="24"/>
        </w:rPr>
        <w:t xml:space="preserve">                                  </w:t>
      </w:r>
      <w:r w:rsidRPr="43147880" w:rsidR="00A25A32">
        <w:rPr>
          <w:rFonts w:ascii="Arial" w:hAnsi="Arial" w:cs="Arial"/>
          <w:sz w:val="24"/>
          <w:szCs w:val="24"/>
        </w:rPr>
        <w:t>Agenda</w:t>
      </w:r>
      <w:r w:rsidRPr="43147880" w:rsidR="065D63F5">
        <w:rPr>
          <w:rFonts w:ascii="Arial" w:hAnsi="Arial" w:cs="Arial"/>
          <w:sz w:val="24"/>
          <w:szCs w:val="24"/>
        </w:rPr>
        <w:t>:</w:t>
      </w:r>
    </w:p>
    <w:p w:rsidRPr="002B7DFD" w:rsidR="3C8E4539" w:rsidP="43147880" w:rsidRDefault="3C8E4539" w14:paraId="31FAFD31" w14:textId="65B52D7E">
      <w:pPr>
        <w:pStyle w:val="Standard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43147880" w:rsidR="00140435">
        <w:rPr>
          <w:rFonts w:ascii="Arial" w:hAnsi="Arial" w:cs="Arial"/>
          <w:sz w:val="20"/>
          <w:szCs w:val="20"/>
        </w:rPr>
        <w:t>Call to Orde</w:t>
      </w:r>
      <w:r w:rsidRPr="43147880" w:rsidR="00C80002">
        <w:rPr>
          <w:rFonts w:ascii="Arial" w:hAnsi="Arial" w:cs="Arial"/>
          <w:sz w:val="20"/>
          <w:szCs w:val="20"/>
        </w:rPr>
        <w:t>r</w:t>
      </w:r>
    </w:p>
    <w:p w:rsidRPr="002B7DFD" w:rsidR="38C1B1AE" w:rsidP="43147880" w:rsidRDefault="7F3077B2" w14:paraId="66B9B171" w14:textId="3A64940A">
      <w:pPr>
        <w:pStyle w:val="Standard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43147880" w:rsidR="00704456">
        <w:rPr>
          <w:rFonts w:ascii="Arial" w:hAnsi="Arial" w:cs="Arial"/>
          <w:sz w:val="20"/>
          <w:szCs w:val="20"/>
        </w:rPr>
        <w:t>Public Comment</w:t>
      </w:r>
      <w:r w:rsidRPr="43147880" w:rsidR="42913881">
        <w:rPr>
          <w:rFonts w:ascii="Arial" w:hAnsi="Arial" w:cs="Arial"/>
          <w:sz w:val="20"/>
          <w:szCs w:val="20"/>
        </w:rPr>
        <w:t xml:space="preserve"> </w:t>
      </w:r>
    </w:p>
    <w:p w:rsidRPr="002B7DFD" w:rsidR="0052387E" w:rsidP="43147880" w:rsidRDefault="003F0C3C" w14:paraId="3EB3E6F2" w14:textId="46E4BC29">
      <w:pPr>
        <w:pStyle w:val="Standard1"/>
        <w:numPr>
          <w:ilvl w:val="0"/>
          <w:numId w:val="1"/>
        </w:numPr>
        <w:rPr>
          <w:rFonts w:ascii="Arial" w:hAnsi="Arial" w:eastAsia="Calibri" w:cs="Arial"/>
          <w:sz w:val="20"/>
          <w:szCs w:val="20"/>
        </w:rPr>
      </w:pPr>
      <w:r w:rsidRPr="43147880" w:rsidR="606A6139">
        <w:rPr>
          <w:rFonts w:ascii="Arial" w:hAnsi="Arial" w:eastAsia="Calibri" w:cs="Arial"/>
          <w:sz w:val="20"/>
          <w:szCs w:val="20"/>
        </w:rPr>
        <w:t xml:space="preserve"> </w:t>
      </w:r>
      <w:r w:rsidRPr="43147880" w:rsidR="5D4807E5">
        <w:rPr>
          <w:rFonts w:ascii="Arial" w:hAnsi="Arial" w:eastAsia="Calibri" w:cs="Arial"/>
          <w:sz w:val="20"/>
          <w:szCs w:val="20"/>
        </w:rPr>
        <w:t xml:space="preserve">Approve Meeting Minutes, </w:t>
      </w:r>
      <w:r w:rsidRPr="43147880" w:rsidR="61C5141D">
        <w:rPr>
          <w:rFonts w:ascii="Arial" w:hAnsi="Arial" w:eastAsia="Calibri" w:cs="Arial"/>
          <w:sz w:val="20"/>
          <w:szCs w:val="20"/>
        </w:rPr>
        <w:t xml:space="preserve">April 15, </w:t>
      </w:r>
      <w:r w:rsidRPr="43147880" w:rsidR="61C5141D">
        <w:rPr>
          <w:rFonts w:ascii="Arial" w:hAnsi="Arial" w:eastAsia="Calibri" w:cs="Arial"/>
          <w:sz w:val="20"/>
          <w:szCs w:val="20"/>
        </w:rPr>
        <w:t>2024,</w:t>
      </w:r>
      <w:r w:rsidRPr="43147880" w:rsidR="61C5141D">
        <w:rPr>
          <w:rFonts w:ascii="Arial" w:hAnsi="Arial" w:eastAsia="Calibri" w:cs="Arial"/>
          <w:sz w:val="20"/>
          <w:szCs w:val="20"/>
        </w:rPr>
        <w:t xml:space="preserve"> and May 20, 2024</w:t>
      </w:r>
    </w:p>
    <w:p w:rsidR="2D54C541" w:rsidP="43147880" w:rsidRDefault="2D54C541" w14:paraId="26E89344" w14:textId="610F48E7">
      <w:pPr>
        <w:pStyle w:val="Standard1"/>
        <w:numPr>
          <w:ilvl w:val="1"/>
          <w:numId w:val="1"/>
        </w:numPr>
        <w:rPr>
          <w:rFonts w:ascii="Arial" w:hAnsi="Arial" w:eastAsia="Calibri" w:cs="Arial"/>
          <w:sz w:val="20"/>
          <w:szCs w:val="20"/>
        </w:rPr>
      </w:pPr>
      <w:r w:rsidRPr="43147880" w:rsidR="2D54C541">
        <w:rPr>
          <w:rFonts w:ascii="Arial" w:hAnsi="Arial" w:eastAsia="Calibri" w:cs="Arial"/>
          <w:sz w:val="20"/>
          <w:szCs w:val="20"/>
        </w:rPr>
        <w:t>Vote/adopt electronic policy</w:t>
      </w:r>
      <w:r w:rsidRPr="43147880" w:rsidR="2D54C541">
        <w:rPr>
          <w:rFonts w:ascii="Arial" w:hAnsi="Arial" w:eastAsia="Calibri" w:cs="Arial"/>
          <w:sz w:val="20"/>
          <w:szCs w:val="20"/>
        </w:rPr>
        <w:t xml:space="preserve">. </w:t>
      </w:r>
    </w:p>
    <w:p w:rsidR="37716C75" w:rsidP="43147880" w:rsidRDefault="37716C75" w14:paraId="4B0B53C5" w14:textId="5090DE42">
      <w:pPr>
        <w:pStyle w:val="Standard1"/>
        <w:numPr>
          <w:ilvl w:val="0"/>
          <w:numId w:val="1"/>
        </w:numPr>
        <w:rPr>
          <w:rFonts w:ascii="Arial" w:hAnsi="Arial" w:eastAsia="Calibri" w:cs="Arial"/>
          <w:sz w:val="20"/>
          <w:szCs w:val="20"/>
        </w:rPr>
      </w:pPr>
      <w:r w:rsidRPr="43147880" w:rsidR="4034479F">
        <w:rPr>
          <w:rFonts w:ascii="Arial" w:hAnsi="Arial" w:eastAsia="Calibri" w:cs="Arial"/>
          <w:sz w:val="20"/>
          <w:szCs w:val="20"/>
        </w:rPr>
        <w:t>Commissioner Karen- ADA coordinator Training Certificate Program promoted to county staff.</w:t>
      </w:r>
    </w:p>
    <w:p w:rsidR="18280D0F" w:rsidP="43147880" w:rsidRDefault="18280D0F" w14:paraId="59994836" w14:textId="16FDB9F5">
      <w:pPr>
        <w:pStyle w:val="Standard1"/>
        <w:numPr>
          <w:ilvl w:val="0"/>
          <w:numId w:val="1"/>
        </w:numPr>
        <w:rPr>
          <w:rFonts w:ascii="Arial" w:hAnsi="Arial" w:eastAsia="Calibri" w:cs="Arial"/>
          <w:sz w:val="20"/>
          <w:szCs w:val="20"/>
        </w:rPr>
      </w:pPr>
      <w:r w:rsidRPr="43147880" w:rsidR="18280D0F">
        <w:rPr>
          <w:rFonts w:ascii="Arial" w:hAnsi="Arial" w:eastAsia="Calibri" w:cs="Arial"/>
          <w:sz w:val="20"/>
          <w:szCs w:val="20"/>
        </w:rPr>
        <w:t>Chair Alexa- Vision for Arlington 2050 Initiative</w:t>
      </w:r>
    </w:p>
    <w:p w:rsidR="2BB159CC" w:rsidP="43147880" w:rsidRDefault="2BB159CC" w14:paraId="16FFE56C" w14:textId="5002ADA1">
      <w:pPr>
        <w:pStyle w:val="Standard1"/>
        <w:numPr>
          <w:ilvl w:val="0"/>
          <w:numId w:val="1"/>
        </w:numPr>
        <w:rPr>
          <w:rFonts w:ascii="Arial" w:hAnsi="Arial" w:eastAsia="Calibri" w:cs="Arial"/>
          <w:sz w:val="20"/>
          <w:szCs w:val="20"/>
        </w:rPr>
      </w:pPr>
      <w:r w:rsidRPr="43147880" w:rsidR="2BB159CC">
        <w:rPr>
          <w:rFonts w:ascii="Arial" w:hAnsi="Arial" w:eastAsia="Calibri" w:cs="Arial"/>
          <w:sz w:val="20"/>
          <w:szCs w:val="20"/>
        </w:rPr>
        <w:t>Plan out DAC meeting schedule (50% can be virtual).</w:t>
      </w:r>
    </w:p>
    <w:p w:rsidRPr="002B7DFD" w:rsidR="0052387E" w:rsidP="43147880" w:rsidRDefault="003F0C3C" w14:paraId="7BD0992C" w14:textId="1F0EBB99">
      <w:pPr>
        <w:pStyle w:val="Standard1"/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43147880" w:rsidR="6E81C2C0">
        <w:rPr>
          <w:rFonts w:ascii="Arial" w:hAnsi="Arial" w:cs="Arial"/>
          <w:sz w:val="20"/>
          <w:szCs w:val="20"/>
        </w:rPr>
        <w:t>Chair’s report- Alexa Mavroidis</w:t>
      </w:r>
    </w:p>
    <w:p w:rsidRPr="002B7DFD" w:rsidR="0052387E" w:rsidP="43147880" w:rsidRDefault="003F0C3C" w14:paraId="5B940932" w14:textId="1318669D">
      <w:pPr>
        <w:pStyle w:val="Standard1"/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43147880" w:rsidR="0CD871B7">
        <w:rPr>
          <w:rFonts w:ascii="Arial" w:hAnsi="Arial" w:eastAsia="Arial" w:cs="Arial"/>
          <w:sz w:val="20"/>
          <w:szCs w:val="20"/>
        </w:rPr>
        <w:t>Liaison reports</w:t>
      </w:r>
    </w:p>
    <w:p w:rsidR="00327179" w:rsidP="68D26AD3" w:rsidRDefault="00327179" w14:paraId="7F086B31" w14:textId="3736916D">
      <w:pPr>
        <w:pStyle w:val="paragraph"/>
        <w:numPr>
          <w:ilvl w:val="0"/>
          <w:numId w:val="2"/>
        </w:numPr>
        <w:spacing w:before="0" w:beforeAutospacing="off" w:after="0" w:afterAutospacing="off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 w:rsidRPr="68D26AD3" w:rsidR="00327179">
        <w:rPr>
          <w:rStyle w:val="normaltextrun"/>
          <w:rFonts w:ascii="Arial" w:hAnsi="Arial" w:cs="Arial"/>
          <w:sz w:val="20"/>
          <w:szCs w:val="20"/>
        </w:rPr>
        <w:t xml:space="preserve">Site Plan Review Committee- </w:t>
      </w:r>
      <w:r w:rsidRPr="68D26AD3" w:rsidR="532F4D2D">
        <w:rPr>
          <w:rStyle w:val="normaltextrun"/>
          <w:rFonts w:ascii="Arial" w:hAnsi="Arial" w:cs="Arial"/>
          <w:sz w:val="20"/>
          <w:szCs w:val="20"/>
        </w:rPr>
        <w:t xml:space="preserve">Commissioner </w:t>
      </w:r>
      <w:r w:rsidRPr="68D26AD3" w:rsidR="00327179">
        <w:rPr>
          <w:rStyle w:val="normaltextrun"/>
          <w:rFonts w:ascii="Arial" w:hAnsi="Arial" w:cs="Arial"/>
          <w:sz w:val="20"/>
          <w:szCs w:val="20"/>
        </w:rPr>
        <w:t>Doris Ray</w:t>
      </w:r>
      <w:r w:rsidRPr="68D26AD3" w:rsidR="00327179">
        <w:rPr>
          <w:rStyle w:val="eop"/>
          <w:rFonts w:ascii="Arial" w:hAnsi="Arial" w:cs="Arial"/>
          <w:sz w:val="20"/>
          <w:szCs w:val="20"/>
        </w:rPr>
        <w:t> </w:t>
      </w:r>
    </w:p>
    <w:p w:rsidR="00327179" w:rsidP="68D26AD3" w:rsidRDefault="00327179" w14:paraId="237F8E43" w14:textId="7E8A64B5">
      <w:pPr>
        <w:pStyle w:val="paragraph"/>
        <w:numPr>
          <w:ilvl w:val="0"/>
          <w:numId w:val="2"/>
        </w:numPr>
        <w:spacing w:before="0" w:beforeAutospacing="off" w:after="0" w:afterAutospacing="off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 w:rsidRPr="68D26AD3" w:rsidR="00327179">
        <w:rPr>
          <w:rStyle w:val="normaltextrun"/>
          <w:rFonts w:ascii="Arial" w:hAnsi="Arial" w:cs="Arial"/>
          <w:sz w:val="20"/>
          <w:szCs w:val="20"/>
        </w:rPr>
        <w:t>Housing Commission- Doris Ray </w:t>
      </w:r>
      <w:r w:rsidRPr="68D26AD3" w:rsidR="00327179">
        <w:rPr>
          <w:rStyle w:val="eop"/>
          <w:rFonts w:ascii="Arial" w:hAnsi="Arial" w:cs="Arial"/>
          <w:sz w:val="20"/>
          <w:szCs w:val="20"/>
        </w:rPr>
        <w:t> </w:t>
      </w:r>
    </w:p>
    <w:p w:rsidR="00327179" w:rsidP="43147880" w:rsidRDefault="00327179" w14:paraId="6F81693E" w14:textId="77777777">
      <w:pPr>
        <w:pStyle w:val="paragraph"/>
        <w:numPr>
          <w:ilvl w:val="0"/>
          <w:numId w:val="5"/>
        </w:numPr>
        <w:spacing w:before="0" w:beforeAutospacing="off" w:after="0" w:afterAutospacing="off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 w:rsidRPr="43147880" w:rsidR="00327179">
        <w:rPr>
          <w:rStyle w:val="normaltextrun"/>
          <w:rFonts w:ascii="Arial" w:hAnsi="Arial" w:cs="Arial"/>
          <w:sz w:val="20"/>
          <w:szCs w:val="20"/>
        </w:rPr>
        <w:t>WMATA- Doris Ray</w:t>
      </w:r>
      <w:r w:rsidRPr="43147880" w:rsidR="00327179">
        <w:rPr>
          <w:rStyle w:val="eop"/>
          <w:rFonts w:ascii="Arial" w:hAnsi="Arial" w:cs="Arial"/>
          <w:sz w:val="20"/>
          <w:szCs w:val="20"/>
        </w:rPr>
        <w:t> </w:t>
      </w:r>
    </w:p>
    <w:p w:rsidR="10D129CE" w:rsidP="43147880" w:rsidRDefault="10D129CE" w14:paraId="0273A4EB" w14:textId="275B1800">
      <w:pPr>
        <w:pStyle w:val="paragraph"/>
        <w:numPr>
          <w:ilvl w:val="0"/>
          <w:numId w:val="5"/>
        </w:numPr>
        <w:spacing w:before="0" w:beforeAutospacing="off" w:after="0" w:afterAutospacing="off"/>
        <w:ind w:left="1800" w:firstLine="0"/>
        <w:rPr>
          <w:rFonts w:ascii="Arial" w:hAnsi="Arial" w:cs="Arial"/>
          <w:sz w:val="20"/>
          <w:szCs w:val="20"/>
        </w:rPr>
      </w:pPr>
      <w:r w:rsidRPr="43147880" w:rsidR="10D129CE">
        <w:rPr>
          <w:rFonts w:ascii="Arial" w:hAnsi="Arial" w:cs="Arial"/>
          <w:sz w:val="20"/>
          <w:szCs w:val="20"/>
        </w:rPr>
        <w:t>Barcroft Land Use Analysis: Engagement Working</w:t>
      </w:r>
      <w:r w:rsidRPr="43147880" w:rsidR="66F05E7B">
        <w:rPr>
          <w:rFonts w:ascii="Arial" w:hAnsi="Arial" w:cs="Arial"/>
          <w:sz w:val="20"/>
          <w:szCs w:val="20"/>
        </w:rPr>
        <w:t xml:space="preserve"> </w:t>
      </w:r>
      <w:r w:rsidRPr="43147880" w:rsidR="10D129CE">
        <w:rPr>
          <w:rFonts w:ascii="Arial" w:hAnsi="Arial" w:cs="Arial"/>
          <w:sz w:val="20"/>
          <w:szCs w:val="20"/>
        </w:rPr>
        <w:t>Group</w:t>
      </w:r>
      <w:r w:rsidRPr="43147880" w:rsidR="6547557E">
        <w:rPr>
          <w:rFonts w:ascii="Arial" w:hAnsi="Arial" w:cs="Arial"/>
          <w:sz w:val="20"/>
          <w:szCs w:val="20"/>
        </w:rPr>
        <w:t xml:space="preserve">- </w:t>
      </w:r>
      <w:r w:rsidRPr="43147880" w:rsidR="6547557E">
        <w:rPr>
          <w:rFonts w:ascii="Arial" w:hAnsi="Arial" w:eastAsia="Arial" w:cs="Arial"/>
          <w:sz w:val="20"/>
          <w:szCs w:val="20"/>
        </w:rPr>
        <w:t xml:space="preserve">Karen Audant </w:t>
      </w:r>
    </w:p>
    <w:p w:rsidR="6C2B4C2F" w:rsidP="43147880" w:rsidRDefault="6C2B4C2F" w14:paraId="5B4BA5A9" w14:textId="705C7504">
      <w:pPr>
        <w:pStyle w:val="paragraph"/>
        <w:spacing w:before="0" w:beforeAutospacing="off" w:after="0" w:afterAutospacing="off"/>
        <w:ind w:left="1440" w:firstLine="0"/>
        <w:rPr>
          <w:rFonts w:ascii="Roboto" w:hAnsi="Roboto" w:eastAsia="Roboto" w:cs="Roboto"/>
          <w:noProof w:val="0"/>
          <w:color w:val="242628"/>
          <w:sz w:val="20"/>
          <w:szCs w:val="20"/>
          <w:lang w:val="en-US"/>
        </w:rPr>
      </w:pPr>
      <w:r w:rsidRPr="43147880" w:rsidR="255A1D8C">
        <w:rPr>
          <w:rFonts w:ascii="Roboto" w:hAnsi="Roboto" w:eastAsia="Roboto" w:cs="Roboto"/>
          <w:noProof w:val="0"/>
          <w:color w:val="242628"/>
          <w:sz w:val="20"/>
          <w:szCs w:val="20"/>
          <w:lang w:val="en-US"/>
        </w:rPr>
        <w:t xml:space="preserve">          </w:t>
      </w:r>
    </w:p>
    <w:p w:rsidR="7B1043B4" w:rsidP="43147880" w:rsidRDefault="7B1043B4" w14:paraId="160DEE67" w14:textId="08FEEC9C">
      <w:pPr>
        <w:pStyle w:val="paragraph"/>
        <w:spacing w:before="0" w:beforeAutospacing="off" w:after="0" w:afterAutospacing="off"/>
        <w:ind w:left="0"/>
        <w:rPr>
          <w:rFonts w:ascii="Arial" w:hAnsi="Arial" w:cs="Arial"/>
          <w:sz w:val="20"/>
          <w:szCs w:val="20"/>
        </w:rPr>
      </w:pPr>
    </w:p>
    <w:p w:rsidR="3C8E4539" w:rsidP="43147880" w:rsidRDefault="3C8E4539" w14:paraId="6F3394DC" w14:textId="10C1B687">
      <w:pPr>
        <w:pStyle w:val="Standard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43147880" w:rsidR="3C8E4539">
        <w:rPr>
          <w:rFonts w:ascii="Arial" w:hAnsi="Arial" w:cs="Arial"/>
          <w:b w:val="1"/>
          <w:bCs w:val="1"/>
          <w:sz w:val="20"/>
          <w:szCs w:val="20"/>
        </w:rPr>
        <w:t>9:0</w:t>
      </w:r>
      <w:r w:rsidRPr="43147880" w:rsidR="003F707C">
        <w:rPr>
          <w:rFonts w:ascii="Arial" w:hAnsi="Arial" w:cs="Arial"/>
          <w:b w:val="1"/>
          <w:bCs w:val="1"/>
          <w:sz w:val="20"/>
          <w:szCs w:val="20"/>
        </w:rPr>
        <w:t>0</w:t>
      </w:r>
      <w:r w:rsidRPr="43147880" w:rsidR="00140435">
        <w:rPr>
          <w:rFonts w:ascii="Arial" w:hAnsi="Arial" w:cs="Arial"/>
          <w:sz w:val="20"/>
          <w:szCs w:val="20"/>
        </w:rPr>
        <w:t xml:space="preserve"> </w:t>
      </w:r>
      <w:r w:rsidRPr="43147880" w:rsidR="00876777">
        <w:rPr>
          <w:rFonts w:ascii="Arial" w:hAnsi="Arial" w:cs="Arial"/>
          <w:sz w:val="20"/>
          <w:szCs w:val="20"/>
        </w:rPr>
        <w:t>-</w:t>
      </w:r>
      <w:r w:rsidRPr="43147880" w:rsidR="3C8E4539">
        <w:rPr>
          <w:rFonts w:ascii="Arial" w:hAnsi="Arial" w:cs="Arial"/>
          <w:sz w:val="20"/>
          <w:szCs w:val="20"/>
        </w:rPr>
        <w:t xml:space="preserve"> Meeting </w:t>
      </w:r>
      <w:bookmarkStart w:name="AdditionalInformation" w:id="3"/>
      <w:bookmarkStart w:name="MinuteAdditional" w:id="4"/>
      <w:bookmarkEnd w:id="3"/>
      <w:bookmarkEnd w:id="4"/>
      <w:r w:rsidRPr="43147880" w:rsidR="7F25421A">
        <w:rPr>
          <w:rFonts w:ascii="Arial" w:hAnsi="Arial" w:cs="Arial"/>
          <w:sz w:val="20"/>
          <w:szCs w:val="20"/>
        </w:rPr>
        <w:t>adjourns</w:t>
      </w:r>
      <w:bookmarkEnd w:id="1"/>
    </w:p>
    <w:p w:rsidRPr="004C2035" w:rsidR="6717CAC2" w:rsidP="2EC1390C" w:rsidRDefault="4615B440" w14:paraId="191CFEF1" w14:textId="60FBB1AC">
      <w:pPr>
        <w:pStyle w:val="Standard1"/>
        <w:ind w:left="360"/>
        <w:rPr>
          <w:rFonts w:ascii="Arial" w:hAnsi="Arial" w:cs="Arial"/>
          <w:b w:val="1"/>
          <w:bCs w:val="1"/>
          <w:sz w:val="24"/>
          <w:szCs w:val="24"/>
          <w:highlight w:val="yellow"/>
          <w:lang w:val="en-GB"/>
        </w:rPr>
      </w:pPr>
      <w:r w:rsidRPr="43147880" w:rsidR="4615B440">
        <w:rPr>
          <w:rFonts w:ascii="Arial" w:hAnsi="Arial" w:cs="Arial"/>
          <w:sz w:val="20"/>
          <w:szCs w:val="20"/>
          <w:highlight w:val="yellow"/>
        </w:rPr>
        <w:t>Next DAC Meeting</w:t>
      </w:r>
      <w:r w:rsidRPr="43147880" w:rsidR="004467C4">
        <w:rPr>
          <w:rFonts w:ascii="Arial" w:hAnsi="Arial" w:cs="Arial"/>
          <w:sz w:val="20"/>
          <w:szCs w:val="20"/>
          <w:highlight w:val="yellow"/>
        </w:rPr>
        <w:t>:</w:t>
      </w:r>
      <w:r w:rsidRPr="43147880" w:rsidR="001A0D0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43147880" w:rsidR="1B2CAEFA">
        <w:rPr>
          <w:rFonts w:ascii="Arial" w:hAnsi="Arial" w:cs="Arial"/>
          <w:b w:val="1"/>
          <w:bCs w:val="1"/>
          <w:sz w:val="20"/>
          <w:szCs w:val="20"/>
          <w:highlight w:val="yellow"/>
        </w:rPr>
        <w:t xml:space="preserve">Monday, </w:t>
      </w:r>
      <w:r w:rsidRPr="43147880" w:rsidR="6BCA3017">
        <w:rPr>
          <w:rFonts w:ascii="Arial" w:hAnsi="Arial" w:cs="Arial"/>
          <w:b w:val="1"/>
          <w:bCs w:val="1"/>
          <w:sz w:val="20"/>
          <w:szCs w:val="20"/>
          <w:highlight w:val="yellow"/>
        </w:rPr>
        <w:t>September</w:t>
      </w:r>
      <w:r w:rsidRPr="43147880" w:rsidR="19F02088">
        <w:rPr>
          <w:rFonts w:ascii="Arial" w:hAnsi="Arial" w:cs="Arial"/>
          <w:b w:val="1"/>
          <w:bCs w:val="1"/>
          <w:sz w:val="20"/>
          <w:szCs w:val="20"/>
          <w:highlight w:val="yellow"/>
        </w:rPr>
        <w:t xml:space="preserve"> 1</w:t>
      </w:r>
      <w:r w:rsidRPr="43147880" w:rsidR="042DDE29">
        <w:rPr>
          <w:rFonts w:ascii="Arial" w:hAnsi="Arial" w:cs="Arial"/>
          <w:b w:val="1"/>
          <w:bCs w:val="1"/>
          <w:sz w:val="20"/>
          <w:szCs w:val="20"/>
          <w:highlight w:val="yellow"/>
        </w:rPr>
        <w:t>6</w:t>
      </w:r>
      <w:r w:rsidRPr="43147880" w:rsidR="1B2CAEFA">
        <w:rPr>
          <w:rFonts w:ascii="Arial" w:hAnsi="Arial" w:cs="Arial"/>
          <w:b w:val="1"/>
          <w:bCs w:val="1"/>
          <w:sz w:val="24"/>
          <w:szCs w:val="24"/>
          <w:highlight w:val="yellow"/>
        </w:rPr>
        <w:t xml:space="preserve">, </w:t>
      </w:r>
      <w:r w:rsidRPr="43147880" w:rsidR="1B2CAEFA">
        <w:rPr>
          <w:rFonts w:ascii="Arial" w:hAnsi="Arial" w:cs="Arial"/>
          <w:b w:val="1"/>
          <w:bCs w:val="1"/>
          <w:sz w:val="24"/>
          <w:szCs w:val="24"/>
          <w:highlight w:val="yellow"/>
        </w:rPr>
        <w:t xml:space="preserve">2024 </w:t>
      </w:r>
      <w:r w:rsidRPr="43147880" w:rsidR="5ED4C660">
        <w:rPr>
          <w:rFonts w:ascii="Arial" w:hAnsi="Arial" w:cs="Arial"/>
          <w:b w:val="1"/>
          <w:bCs w:val="1"/>
          <w:sz w:val="24"/>
          <w:szCs w:val="24"/>
          <w:highlight w:val="yellow"/>
        </w:rPr>
        <w:t xml:space="preserve"> </w:t>
      </w:r>
      <w:r w:rsidRPr="43147880" w:rsidR="1387158A">
        <w:rPr>
          <w:rFonts w:ascii="Arial" w:hAnsi="Arial" w:cs="Arial"/>
          <w:b w:val="1"/>
          <w:bCs w:val="1"/>
          <w:sz w:val="24"/>
          <w:szCs w:val="24"/>
          <w:highlight w:val="yellow"/>
        </w:rPr>
        <w:t>Conference</w:t>
      </w:r>
      <w:r w:rsidRPr="43147880" w:rsidR="1387158A">
        <w:rPr>
          <w:rFonts w:ascii="Arial" w:hAnsi="Arial" w:cs="Arial"/>
          <w:b w:val="1"/>
          <w:bCs w:val="1"/>
          <w:sz w:val="24"/>
          <w:szCs w:val="24"/>
          <w:highlight w:val="yellow"/>
        </w:rPr>
        <w:t xml:space="preserve"> Room </w:t>
      </w:r>
      <w:r w:rsidRPr="43147880" w:rsidR="52B157A5">
        <w:rPr>
          <w:rFonts w:ascii="Arial" w:hAnsi="Arial" w:cs="Arial"/>
          <w:b w:val="1"/>
          <w:bCs w:val="1"/>
          <w:sz w:val="24"/>
          <w:szCs w:val="24"/>
          <w:highlight w:val="yellow"/>
        </w:rPr>
        <w:t>311</w:t>
      </w:r>
    </w:p>
    <w:sectPr w:rsidRPr="004C2035" w:rsidR="6717CAC2" w:rsidSect="0059749B">
      <w:headerReference w:type="default" r:id="rId15"/>
      <w:type w:val="continuous"/>
      <w:pgSz w:w="12240" w:h="15840" w:orient="portrait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20CC" w:rsidP="004F3699" w:rsidRDefault="00EB20CC" w14:paraId="6B5B7F59" w14:textId="77777777">
      <w:r>
        <w:separator/>
      </w:r>
    </w:p>
  </w:endnote>
  <w:endnote w:type="continuationSeparator" w:id="0">
    <w:p w:rsidR="00EB20CC" w:rsidP="004F3699" w:rsidRDefault="00EB20CC" w14:paraId="7452970D" w14:textId="77777777">
      <w:r>
        <w:continuationSeparator/>
      </w:r>
    </w:p>
  </w:endnote>
  <w:endnote w:type="continuationNotice" w:id="1">
    <w:p w:rsidR="00EB20CC" w:rsidRDefault="00EB20CC" w14:paraId="1A9C5FC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20CC" w:rsidP="004F3699" w:rsidRDefault="00EB20CC" w14:paraId="77AAD44B" w14:textId="77777777">
      <w:r>
        <w:separator/>
      </w:r>
    </w:p>
  </w:footnote>
  <w:footnote w:type="continuationSeparator" w:id="0">
    <w:p w:rsidR="00EB20CC" w:rsidP="004F3699" w:rsidRDefault="00EB20CC" w14:paraId="4B766C56" w14:textId="77777777">
      <w:r>
        <w:continuationSeparator/>
      </w:r>
    </w:p>
  </w:footnote>
  <w:footnote w:type="continuationNotice" w:id="1">
    <w:p w:rsidR="00EB20CC" w:rsidRDefault="00EB20CC" w14:paraId="055141C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5E8C" w:rsidP="009D6E72" w:rsidRDefault="6B10B8B3" w14:paraId="5AD3264B" w14:textId="1ACB15AD">
    <w:pPr>
      <w:pStyle w:val="Header"/>
      <w:jc w:val="center"/>
    </w:pPr>
    <w:r>
      <w:rPr>
        <w:noProof/>
      </w:rPr>
      <w:drawing>
        <wp:inline distT="0" distB="0" distL="0" distR="0" wp14:anchorId="099F8BED" wp14:editId="5C2D77A5">
          <wp:extent cx="960120" cy="90505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22" cy="94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10157" w:rsidR="009D5E8C" w:rsidP="009D6E72" w:rsidRDefault="009D5E8C" w14:paraId="7170E7A1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6ddc5dd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4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13B5620"/>
    <w:multiLevelType w:val="multilevel"/>
    <w:tmpl w:val="8CEA94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E52CC"/>
    <w:multiLevelType w:val="multilevel"/>
    <w:tmpl w:val="5EB47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70014"/>
    <w:multiLevelType w:val="hybridMultilevel"/>
    <w:tmpl w:val="3BAA756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BE47DD6"/>
    <w:multiLevelType w:val="multilevel"/>
    <w:tmpl w:val="8460CA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E59DC"/>
    <w:multiLevelType w:val="multilevel"/>
    <w:tmpl w:val="4FC48C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43362"/>
    <w:multiLevelType w:val="multilevel"/>
    <w:tmpl w:val="D6D692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178AF"/>
    <w:multiLevelType w:val="multilevel"/>
    <w:tmpl w:val="4EC8B6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93CF6"/>
    <w:multiLevelType w:val="hybridMultilevel"/>
    <w:tmpl w:val="21A662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9">
    <w:abstractNumId w:val="8"/>
  </w:num>
  <w:num w:numId="1" w16cid:durableId="1918056044">
    <w:abstractNumId w:val="7"/>
  </w:num>
  <w:num w:numId="2" w16cid:durableId="381514685">
    <w:abstractNumId w:val="1"/>
  </w:num>
  <w:num w:numId="3" w16cid:durableId="1978534387">
    <w:abstractNumId w:val="5"/>
  </w:num>
  <w:num w:numId="4" w16cid:durableId="1881824361">
    <w:abstractNumId w:val="4"/>
  </w:num>
  <w:num w:numId="5" w16cid:durableId="2072187320">
    <w:abstractNumId w:val="6"/>
  </w:num>
  <w:num w:numId="6" w16cid:durableId="1991594433">
    <w:abstractNumId w:val="0"/>
  </w:num>
  <w:num w:numId="7" w16cid:durableId="421797944">
    <w:abstractNumId w:val="3"/>
  </w:num>
  <w:num w:numId="8" w16cid:durableId="1579904889">
    <w:abstractNumId w:val="2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ewsLQwszAzNLc0NjVR0lEKTi0uzszPAymwrAUAQzI4wywAAAA="/>
  </w:docVars>
  <w:rsids>
    <w:rsidRoot w:val="004F3699"/>
    <w:rsid w:val="00010886"/>
    <w:rsid w:val="00015665"/>
    <w:rsid w:val="00024566"/>
    <w:rsid w:val="00025A53"/>
    <w:rsid w:val="000262C4"/>
    <w:rsid w:val="000335EF"/>
    <w:rsid w:val="000350FE"/>
    <w:rsid w:val="000360DF"/>
    <w:rsid w:val="00043A0E"/>
    <w:rsid w:val="00046937"/>
    <w:rsid w:val="0004726C"/>
    <w:rsid w:val="00050CCA"/>
    <w:rsid w:val="00073C63"/>
    <w:rsid w:val="00076592"/>
    <w:rsid w:val="00076959"/>
    <w:rsid w:val="00077575"/>
    <w:rsid w:val="00081CD4"/>
    <w:rsid w:val="00083AE7"/>
    <w:rsid w:val="00085122"/>
    <w:rsid w:val="000856C8"/>
    <w:rsid w:val="0009209C"/>
    <w:rsid w:val="00094E78"/>
    <w:rsid w:val="00095639"/>
    <w:rsid w:val="00095CFD"/>
    <w:rsid w:val="0009D0A0"/>
    <w:rsid w:val="000A47E6"/>
    <w:rsid w:val="000A6FDD"/>
    <w:rsid w:val="000B6533"/>
    <w:rsid w:val="000C23E1"/>
    <w:rsid w:val="000C2648"/>
    <w:rsid w:val="000D29B9"/>
    <w:rsid w:val="000E1062"/>
    <w:rsid w:val="000E1E0D"/>
    <w:rsid w:val="000E1FA5"/>
    <w:rsid w:val="000E3179"/>
    <w:rsid w:val="000E4868"/>
    <w:rsid w:val="000E658D"/>
    <w:rsid w:val="000E659D"/>
    <w:rsid w:val="000F6980"/>
    <w:rsid w:val="00100D6E"/>
    <w:rsid w:val="00102ED8"/>
    <w:rsid w:val="00103CE5"/>
    <w:rsid w:val="00105A3C"/>
    <w:rsid w:val="001073AD"/>
    <w:rsid w:val="00111828"/>
    <w:rsid w:val="00115FED"/>
    <w:rsid w:val="001169DA"/>
    <w:rsid w:val="0011799F"/>
    <w:rsid w:val="00120431"/>
    <w:rsid w:val="00123F8F"/>
    <w:rsid w:val="00127DD5"/>
    <w:rsid w:val="00134287"/>
    <w:rsid w:val="00136994"/>
    <w:rsid w:val="00137B76"/>
    <w:rsid w:val="00137DEE"/>
    <w:rsid w:val="00140435"/>
    <w:rsid w:val="00151EB7"/>
    <w:rsid w:val="001562E3"/>
    <w:rsid w:val="00156D2A"/>
    <w:rsid w:val="0016360E"/>
    <w:rsid w:val="0016384B"/>
    <w:rsid w:val="001645E2"/>
    <w:rsid w:val="00166B62"/>
    <w:rsid w:val="00166EEE"/>
    <w:rsid w:val="00167717"/>
    <w:rsid w:val="00170355"/>
    <w:rsid w:val="00182257"/>
    <w:rsid w:val="0018787F"/>
    <w:rsid w:val="00193FA5"/>
    <w:rsid w:val="001A0D02"/>
    <w:rsid w:val="001A1A46"/>
    <w:rsid w:val="001A20A2"/>
    <w:rsid w:val="001A25FA"/>
    <w:rsid w:val="001A5DBB"/>
    <w:rsid w:val="001B516C"/>
    <w:rsid w:val="001B7575"/>
    <w:rsid w:val="001C0CAB"/>
    <w:rsid w:val="001C5C85"/>
    <w:rsid w:val="001D01D2"/>
    <w:rsid w:val="001D2B3A"/>
    <w:rsid w:val="001D50FF"/>
    <w:rsid w:val="001D66DF"/>
    <w:rsid w:val="001D6F04"/>
    <w:rsid w:val="001E34D1"/>
    <w:rsid w:val="001E4C27"/>
    <w:rsid w:val="001E6BDC"/>
    <w:rsid w:val="001E74FA"/>
    <w:rsid w:val="001F3596"/>
    <w:rsid w:val="001F4400"/>
    <w:rsid w:val="00200059"/>
    <w:rsid w:val="00207F81"/>
    <w:rsid w:val="0023491C"/>
    <w:rsid w:val="00234FE0"/>
    <w:rsid w:val="002361C4"/>
    <w:rsid w:val="00237ACF"/>
    <w:rsid w:val="00241790"/>
    <w:rsid w:val="00255652"/>
    <w:rsid w:val="00257DAF"/>
    <w:rsid w:val="00260FD8"/>
    <w:rsid w:val="00262F76"/>
    <w:rsid w:val="00270A62"/>
    <w:rsid w:val="00271B9B"/>
    <w:rsid w:val="00275BDE"/>
    <w:rsid w:val="00277682"/>
    <w:rsid w:val="00281BF7"/>
    <w:rsid w:val="00282986"/>
    <w:rsid w:val="00286AAE"/>
    <w:rsid w:val="00287938"/>
    <w:rsid w:val="00287C39"/>
    <w:rsid w:val="002915A4"/>
    <w:rsid w:val="00293A68"/>
    <w:rsid w:val="00294CBA"/>
    <w:rsid w:val="00294FF1"/>
    <w:rsid w:val="002A76AF"/>
    <w:rsid w:val="002B3AE7"/>
    <w:rsid w:val="002B66D8"/>
    <w:rsid w:val="002B7DFD"/>
    <w:rsid w:val="002C142E"/>
    <w:rsid w:val="002C2E45"/>
    <w:rsid w:val="002C3CE0"/>
    <w:rsid w:val="002D0AFA"/>
    <w:rsid w:val="002D57E6"/>
    <w:rsid w:val="002E3918"/>
    <w:rsid w:val="002E4AFC"/>
    <w:rsid w:val="002E77E6"/>
    <w:rsid w:val="002F2A5F"/>
    <w:rsid w:val="0030327E"/>
    <w:rsid w:val="00305568"/>
    <w:rsid w:val="003075EE"/>
    <w:rsid w:val="00311905"/>
    <w:rsid w:val="0032086D"/>
    <w:rsid w:val="00320FFA"/>
    <w:rsid w:val="00325FCB"/>
    <w:rsid w:val="00327179"/>
    <w:rsid w:val="00335FCD"/>
    <w:rsid w:val="00336D11"/>
    <w:rsid w:val="00342867"/>
    <w:rsid w:val="003502A8"/>
    <w:rsid w:val="00353BA9"/>
    <w:rsid w:val="00353C69"/>
    <w:rsid w:val="00355034"/>
    <w:rsid w:val="00357F5A"/>
    <w:rsid w:val="00366D2B"/>
    <w:rsid w:val="003674CA"/>
    <w:rsid w:val="00372ED1"/>
    <w:rsid w:val="00373BED"/>
    <w:rsid w:val="0037596D"/>
    <w:rsid w:val="003804C0"/>
    <w:rsid w:val="00380605"/>
    <w:rsid w:val="00386AD2"/>
    <w:rsid w:val="00394B08"/>
    <w:rsid w:val="003975CC"/>
    <w:rsid w:val="003A12C3"/>
    <w:rsid w:val="003A14C0"/>
    <w:rsid w:val="003A264B"/>
    <w:rsid w:val="003A7499"/>
    <w:rsid w:val="003B4D61"/>
    <w:rsid w:val="003C1421"/>
    <w:rsid w:val="003C23E1"/>
    <w:rsid w:val="003D0D01"/>
    <w:rsid w:val="003D7124"/>
    <w:rsid w:val="003D76E1"/>
    <w:rsid w:val="003D79B1"/>
    <w:rsid w:val="003E2FAF"/>
    <w:rsid w:val="003E64D1"/>
    <w:rsid w:val="003F0C3C"/>
    <w:rsid w:val="003F3470"/>
    <w:rsid w:val="003F707C"/>
    <w:rsid w:val="003F71F4"/>
    <w:rsid w:val="00404F06"/>
    <w:rsid w:val="0040537B"/>
    <w:rsid w:val="00405837"/>
    <w:rsid w:val="00410781"/>
    <w:rsid w:val="004112AE"/>
    <w:rsid w:val="00411EA4"/>
    <w:rsid w:val="00415D38"/>
    <w:rsid w:val="004222F8"/>
    <w:rsid w:val="00425A32"/>
    <w:rsid w:val="0043205F"/>
    <w:rsid w:val="0043294A"/>
    <w:rsid w:val="004372EF"/>
    <w:rsid w:val="00440F05"/>
    <w:rsid w:val="004467C4"/>
    <w:rsid w:val="00451274"/>
    <w:rsid w:val="00464C1D"/>
    <w:rsid w:val="00471D74"/>
    <w:rsid w:val="004739F5"/>
    <w:rsid w:val="004804C3"/>
    <w:rsid w:val="00483C19"/>
    <w:rsid w:val="0049123A"/>
    <w:rsid w:val="00492532"/>
    <w:rsid w:val="004A33CD"/>
    <w:rsid w:val="004B1CF0"/>
    <w:rsid w:val="004B321D"/>
    <w:rsid w:val="004B3239"/>
    <w:rsid w:val="004C2035"/>
    <w:rsid w:val="004C324E"/>
    <w:rsid w:val="004C7310"/>
    <w:rsid w:val="004E1D9F"/>
    <w:rsid w:val="004E53BF"/>
    <w:rsid w:val="004E61C7"/>
    <w:rsid w:val="004F15A4"/>
    <w:rsid w:val="004F3699"/>
    <w:rsid w:val="004F39CE"/>
    <w:rsid w:val="004F63D7"/>
    <w:rsid w:val="00500C6D"/>
    <w:rsid w:val="00502E77"/>
    <w:rsid w:val="005070ED"/>
    <w:rsid w:val="00507B3A"/>
    <w:rsid w:val="00514968"/>
    <w:rsid w:val="005169CF"/>
    <w:rsid w:val="005210FD"/>
    <w:rsid w:val="005213E0"/>
    <w:rsid w:val="00522EF2"/>
    <w:rsid w:val="0052387E"/>
    <w:rsid w:val="005241AF"/>
    <w:rsid w:val="00530738"/>
    <w:rsid w:val="00534187"/>
    <w:rsid w:val="00541B86"/>
    <w:rsid w:val="00541DBD"/>
    <w:rsid w:val="00553618"/>
    <w:rsid w:val="00555A0E"/>
    <w:rsid w:val="00555ED7"/>
    <w:rsid w:val="00557436"/>
    <w:rsid w:val="005607EC"/>
    <w:rsid w:val="00565191"/>
    <w:rsid w:val="00566EB3"/>
    <w:rsid w:val="00571E18"/>
    <w:rsid w:val="00572325"/>
    <w:rsid w:val="0057401A"/>
    <w:rsid w:val="005776C9"/>
    <w:rsid w:val="0058108F"/>
    <w:rsid w:val="005832E8"/>
    <w:rsid w:val="00583985"/>
    <w:rsid w:val="005854B6"/>
    <w:rsid w:val="005912DA"/>
    <w:rsid w:val="0059749B"/>
    <w:rsid w:val="005A537A"/>
    <w:rsid w:val="005B1B70"/>
    <w:rsid w:val="005B2702"/>
    <w:rsid w:val="005B7268"/>
    <w:rsid w:val="005C46BC"/>
    <w:rsid w:val="005E634B"/>
    <w:rsid w:val="00604E2B"/>
    <w:rsid w:val="00613D42"/>
    <w:rsid w:val="006151B2"/>
    <w:rsid w:val="006311BA"/>
    <w:rsid w:val="00631835"/>
    <w:rsid w:val="00634D0D"/>
    <w:rsid w:val="00641B79"/>
    <w:rsid w:val="006454DF"/>
    <w:rsid w:val="00657114"/>
    <w:rsid w:val="00662A98"/>
    <w:rsid w:val="00662B72"/>
    <w:rsid w:val="0066588B"/>
    <w:rsid w:val="00666646"/>
    <w:rsid w:val="00667FDF"/>
    <w:rsid w:val="00671D99"/>
    <w:rsid w:val="00671F88"/>
    <w:rsid w:val="00672750"/>
    <w:rsid w:val="00674881"/>
    <w:rsid w:val="00676FCF"/>
    <w:rsid w:val="006867AD"/>
    <w:rsid w:val="006911DE"/>
    <w:rsid w:val="00692289"/>
    <w:rsid w:val="00692A83"/>
    <w:rsid w:val="00693916"/>
    <w:rsid w:val="00693D87"/>
    <w:rsid w:val="006976F0"/>
    <w:rsid w:val="006A0314"/>
    <w:rsid w:val="006A4AF5"/>
    <w:rsid w:val="006A4E37"/>
    <w:rsid w:val="006A5F2D"/>
    <w:rsid w:val="006A6D42"/>
    <w:rsid w:val="006B0C8F"/>
    <w:rsid w:val="006B59CC"/>
    <w:rsid w:val="006C25AC"/>
    <w:rsid w:val="006C56C6"/>
    <w:rsid w:val="006C7F29"/>
    <w:rsid w:val="006D4EFE"/>
    <w:rsid w:val="006D6BBD"/>
    <w:rsid w:val="006D7E94"/>
    <w:rsid w:val="006E2CAF"/>
    <w:rsid w:val="006E2D64"/>
    <w:rsid w:val="006F3CD5"/>
    <w:rsid w:val="006F4F2D"/>
    <w:rsid w:val="006F6088"/>
    <w:rsid w:val="00704456"/>
    <w:rsid w:val="00705024"/>
    <w:rsid w:val="007064BA"/>
    <w:rsid w:val="00710B34"/>
    <w:rsid w:val="0071124E"/>
    <w:rsid w:val="0071249E"/>
    <w:rsid w:val="00717234"/>
    <w:rsid w:val="00717BB4"/>
    <w:rsid w:val="00722553"/>
    <w:rsid w:val="0074162F"/>
    <w:rsid w:val="0074315C"/>
    <w:rsid w:val="007473BF"/>
    <w:rsid w:val="0075352C"/>
    <w:rsid w:val="00762972"/>
    <w:rsid w:val="00763D71"/>
    <w:rsid w:val="00764FCF"/>
    <w:rsid w:val="00765622"/>
    <w:rsid w:val="00766EA2"/>
    <w:rsid w:val="00771800"/>
    <w:rsid w:val="00773A9A"/>
    <w:rsid w:val="0077526E"/>
    <w:rsid w:val="007752E9"/>
    <w:rsid w:val="00775943"/>
    <w:rsid w:val="00776EA9"/>
    <w:rsid w:val="007815A2"/>
    <w:rsid w:val="0078219F"/>
    <w:rsid w:val="007837F1"/>
    <w:rsid w:val="00783FBE"/>
    <w:rsid w:val="00791BEC"/>
    <w:rsid w:val="00792844"/>
    <w:rsid w:val="007957DF"/>
    <w:rsid w:val="007A2959"/>
    <w:rsid w:val="007B1471"/>
    <w:rsid w:val="007B4B95"/>
    <w:rsid w:val="007B6248"/>
    <w:rsid w:val="007C0B2F"/>
    <w:rsid w:val="007C1E86"/>
    <w:rsid w:val="007C252F"/>
    <w:rsid w:val="007C437A"/>
    <w:rsid w:val="007C54BE"/>
    <w:rsid w:val="007C62DA"/>
    <w:rsid w:val="007C7726"/>
    <w:rsid w:val="007D0581"/>
    <w:rsid w:val="007D2506"/>
    <w:rsid w:val="007D7CD2"/>
    <w:rsid w:val="007E118A"/>
    <w:rsid w:val="007E18EB"/>
    <w:rsid w:val="007E19F9"/>
    <w:rsid w:val="007E4286"/>
    <w:rsid w:val="007E63E3"/>
    <w:rsid w:val="007F4262"/>
    <w:rsid w:val="007F7118"/>
    <w:rsid w:val="007F7224"/>
    <w:rsid w:val="00802FD3"/>
    <w:rsid w:val="00804A8E"/>
    <w:rsid w:val="00812BE9"/>
    <w:rsid w:val="0081310A"/>
    <w:rsid w:val="00813448"/>
    <w:rsid w:val="00815FE8"/>
    <w:rsid w:val="00821905"/>
    <w:rsid w:val="0082304D"/>
    <w:rsid w:val="00823883"/>
    <w:rsid w:val="008240ED"/>
    <w:rsid w:val="008261FB"/>
    <w:rsid w:val="0083329B"/>
    <w:rsid w:val="00840D5B"/>
    <w:rsid w:val="008413A3"/>
    <w:rsid w:val="00843D7E"/>
    <w:rsid w:val="00854B7F"/>
    <w:rsid w:val="0085686D"/>
    <w:rsid w:val="00857C5C"/>
    <w:rsid w:val="00861AE5"/>
    <w:rsid w:val="00866197"/>
    <w:rsid w:val="008666CE"/>
    <w:rsid w:val="0087194B"/>
    <w:rsid w:val="00875818"/>
    <w:rsid w:val="00875C97"/>
    <w:rsid w:val="00876777"/>
    <w:rsid w:val="00876D0D"/>
    <w:rsid w:val="0087701F"/>
    <w:rsid w:val="0088076B"/>
    <w:rsid w:val="00897701"/>
    <w:rsid w:val="008A088F"/>
    <w:rsid w:val="008A2527"/>
    <w:rsid w:val="008A3B2E"/>
    <w:rsid w:val="008A55DA"/>
    <w:rsid w:val="008A7CFF"/>
    <w:rsid w:val="008B1029"/>
    <w:rsid w:val="008B17F4"/>
    <w:rsid w:val="008C20AE"/>
    <w:rsid w:val="008E3795"/>
    <w:rsid w:val="008E428D"/>
    <w:rsid w:val="008F64CC"/>
    <w:rsid w:val="008F7E42"/>
    <w:rsid w:val="00901A0B"/>
    <w:rsid w:val="00903CE0"/>
    <w:rsid w:val="00916268"/>
    <w:rsid w:val="00922D84"/>
    <w:rsid w:val="009242DD"/>
    <w:rsid w:val="0092651B"/>
    <w:rsid w:val="00943A60"/>
    <w:rsid w:val="00943C4D"/>
    <w:rsid w:val="0095320C"/>
    <w:rsid w:val="00953879"/>
    <w:rsid w:val="009541B0"/>
    <w:rsid w:val="009554A8"/>
    <w:rsid w:val="00965CB9"/>
    <w:rsid w:val="00974E0E"/>
    <w:rsid w:val="00975527"/>
    <w:rsid w:val="0097608C"/>
    <w:rsid w:val="0098358F"/>
    <w:rsid w:val="009911E4"/>
    <w:rsid w:val="00994677"/>
    <w:rsid w:val="009A0184"/>
    <w:rsid w:val="009A2D05"/>
    <w:rsid w:val="009B1CA4"/>
    <w:rsid w:val="009B402C"/>
    <w:rsid w:val="009B6BEB"/>
    <w:rsid w:val="009C0C99"/>
    <w:rsid w:val="009C13CC"/>
    <w:rsid w:val="009D5E8C"/>
    <w:rsid w:val="009D6E72"/>
    <w:rsid w:val="009D7B44"/>
    <w:rsid w:val="009E2225"/>
    <w:rsid w:val="009E5D4F"/>
    <w:rsid w:val="009E6FC9"/>
    <w:rsid w:val="00A00484"/>
    <w:rsid w:val="00A01AFF"/>
    <w:rsid w:val="00A02B8A"/>
    <w:rsid w:val="00A0747D"/>
    <w:rsid w:val="00A101C2"/>
    <w:rsid w:val="00A12251"/>
    <w:rsid w:val="00A17F15"/>
    <w:rsid w:val="00A24B09"/>
    <w:rsid w:val="00A2504C"/>
    <w:rsid w:val="00A25A32"/>
    <w:rsid w:val="00A26315"/>
    <w:rsid w:val="00A26F95"/>
    <w:rsid w:val="00A271A6"/>
    <w:rsid w:val="00A32456"/>
    <w:rsid w:val="00A34E21"/>
    <w:rsid w:val="00A37BCE"/>
    <w:rsid w:val="00A43A05"/>
    <w:rsid w:val="00A54428"/>
    <w:rsid w:val="00A555F4"/>
    <w:rsid w:val="00A56F04"/>
    <w:rsid w:val="00A65D9F"/>
    <w:rsid w:val="00A668F6"/>
    <w:rsid w:val="00A7462F"/>
    <w:rsid w:val="00A773CF"/>
    <w:rsid w:val="00A80BA9"/>
    <w:rsid w:val="00A834B1"/>
    <w:rsid w:val="00A85D47"/>
    <w:rsid w:val="00A87796"/>
    <w:rsid w:val="00A91916"/>
    <w:rsid w:val="00A92559"/>
    <w:rsid w:val="00A92AEE"/>
    <w:rsid w:val="00A95E29"/>
    <w:rsid w:val="00AA0B53"/>
    <w:rsid w:val="00AA3928"/>
    <w:rsid w:val="00AB18C4"/>
    <w:rsid w:val="00AB481D"/>
    <w:rsid w:val="00AB511C"/>
    <w:rsid w:val="00AB72E1"/>
    <w:rsid w:val="00AC3CF6"/>
    <w:rsid w:val="00AE26BC"/>
    <w:rsid w:val="00AE5253"/>
    <w:rsid w:val="00AE54C4"/>
    <w:rsid w:val="00AF0217"/>
    <w:rsid w:val="00AF0986"/>
    <w:rsid w:val="00AF680A"/>
    <w:rsid w:val="00B01377"/>
    <w:rsid w:val="00B0717F"/>
    <w:rsid w:val="00B106DC"/>
    <w:rsid w:val="00B10DC2"/>
    <w:rsid w:val="00B14262"/>
    <w:rsid w:val="00B1665D"/>
    <w:rsid w:val="00B202D3"/>
    <w:rsid w:val="00B21DC8"/>
    <w:rsid w:val="00B27FEB"/>
    <w:rsid w:val="00B33C2F"/>
    <w:rsid w:val="00B357FB"/>
    <w:rsid w:val="00B4379E"/>
    <w:rsid w:val="00B459FC"/>
    <w:rsid w:val="00B4651B"/>
    <w:rsid w:val="00B50661"/>
    <w:rsid w:val="00B51622"/>
    <w:rsid w:val="00B52E03"/>
    <w:rsid w:val="00B64DC7"/>
    <w:rsid w:val="00B65049"/>
    <w:rsid w:val="00B674D2"/>
    <w:rsid w:val="00B73BF2"/>
    <w:rsid w:val="00B74E13"/>
    <w:rsid w:val="00B8048C"/>
    <w:rsid w:val="00B80E96"/>
    <w:rsid w:val="00B84C18"/>
    <w:rsid w:val="00B91734"/>
    <w:rsid w:val="00B92CEC"/>
    <w:rsid w:val="00BA081D"/>
    <w:rsid w:val="00BB0833"/>
    <w:rsid w:val="00BB10B8"/>
    <w:rsid w:val="00BB1C97"/>
    <w:rsid w:val="00BB2813"/>
    <w:rsid w:val="00BC349F"/>
    <w:rsid w:val="00BC4BD6"/>
    <w:rsid w:val="00BC4E32"/>
    <w:rsid w:val="00BC68A0"/>
    <w:rsid w:val="00BD0A9A"/>
    <w:rsid w:val="00BD0D63"/>
    <w:rsid w:val="00BD16E8"/>
    <w:rsid w:val="00BD6008"/>
    <w:rsid w:val="00BD7CD9"/>
    <w:rsid w:val="00BE38D0"/>
    <w:rsid w:val="00BF185E"/>
    <w:rsid w:val="00BF4B4E"/>
    <w:rsid w:val="00C05A21"/>
    <w:rsid w:val="00C10157"/>
    <w:rsid w:val="00C11105"/>
    <w:rsid w:val="00C1267F"/>
    <w:rsid w:val="00C140A2"/>
    <w:rsid w:val="00C147AD"/>
    <w:rsid w:val="00C15F2B"/>
    <w:rsid w:val="00C237D9"/>
    <w:rsid w:val="00C279C2"/>
    <w:rsid w:val="00C3082D"/>
    <w:rsid w:val="00C3223F"/>
    <w:rsid w:val="00C354D5"/>
    <w:rsid w:val="00C36028"/>
    <w:rsid w:val="00C45CFE"/>
    <w:rsid w:val="00C5128E"/>
    <w:rsid w:val="00C5269E"/>
    <w:rsid w:val="00C56E74"/>
    <w:rsid w:val="00C6070A"/>
    <w:rsid w:val="00C608ED"/>
    <w:rsid w:val="00C6230E"/>
    <w:rsid w:val="00C65A20"/>
    <w:rsid w:val="00C65C1D"/>
    <w:rsid w:val="00C673DC"/>
    <w:rsid w:val="00C80002"/>
    <w:rsid w:val="00C8601A"/>
    <w:rsid w:val="00C8756E"/>
    <w:rsid w:val="00C94ED5"/>
    <w:rsid w:val="00CB0960"/>
    <w:rsid w:val="00CB1655"/>
    <w:rsid w:val="00CB1909"/>
    <w:rsid w:val="00CB2246"/>
    <w:rsid w:val="00CB530D"/>
    <w:rsid w:val="00CC2A91"/>
    <w:rsid w:val="00CC7F59"/>
    <w:rsid w:val="00CD11AB"/>
    <w:rsid w:val="00CD3874"/>
    <w:rsid w:val="00CE0422"/>
    <w:rsid w:val="00CE1E51"/>
    <w:rsid w:val="00CE78AF"/>
    <w:rsid w:val="00CF0AD5"/>
    <w:rsid w:val="00CF6010"/>
    <w:rsid w:val="00CF6AC7"/>
    <w:rsid w:val="00D07439"/>
    <w:rsid w:val="00D25DBC"/>
    <w:rsid w:val="00D27E50"/>
    <w:rsid w:val="00D3043E"/>
    <w:rsid w:val="00D33ACB"/>
    <w:rsid w:val="00D373E1"/>
    <w:rsid w:val="00D426E3"/>
    <w:rsid w:val="00D4784E"/>
    <w:rsid w:val="00D5080C"/>
    <w:rsid w:val="00D5379A"/>
    <w:rsid w:val="00D57879"/>
    <w:rsid w:val="00D632CC"/>
    <w:rsid w:val="00D66AF9"/>
    <w:rsid w:val="00D704FF"/>
    <w:rsid w:val="00D73343"/>
    <w:rsid w:val="00D85945"/>
    <w:rsid w:val="00DA1168"/>
    <w:rsid w:val="00DA2D05"/>
    <w:rsid w:val="00DA41A9"/>
    <w:rsid w:val="00DB173A"/>
    <w:rsid w:val="00DB3281"/>
    <w:rsid w:val="00DC0515"/>
    <w:rsid w:val="00DC1FDF"/>
    <w:rsid w:val="00DC4C60"/>
    <w:rsid w:val="00DC4D12"/>
    <w:rsid w:val="00DC6A63"/>
    <w:rsid w:val="00DC7560"/>
    <w:rsid w:val="00DC7DBF"/>
    <w:rsid w:val="00DE07E9"/>
    <w:rsid w:val="00DE0D3E"/>
    <w:rsid w:val="00DE513D"/>
    <w:rsid w:val="00DF1057"/>
    <w:rsid w:val="00DF4705"/>
    <w:rsid w:val="00DF5069"/>
    <w:rsid w:val="00DF61D7"/>
    <w:rsid w:val="00E06FBC"/>
    <w:rsid w:val="00E12CA7"/>
    <w:rsid w:val="00E13823"/>
    <w:rsid w:val="00E14007"/>
    <w:rsid w:val="00E15771"/>
    <w:rsid w:val="00E15A24"/>
    <w:rsid w:val="00E16622"/>
    <w:rsid w:val="00E20655"/>
    <w:rsid w:val="00E22E22"/>
    <w:rsid w:val="00E31401"/>
    <w:rsid w:val="00E37BAC"/>
    <w:rsid w:val="00E45F5B"/>
    <w:rsid w:val="00E50117"/>
    <w:rsid w:val="00E572C9"/>
    <w:rsid w:val="00E57B9B"/>
    <w:rsid w:val="00E65727"/>
    <w:rsid w:val="00E65DAF"/>
    <w:rsid w:val="00E7335B"/>
    <w:rsid w:val="00E757D9"/>
    <w:rsid w:val="00E770A7"/>
    <w:rsid w:val="00E77CC5"/>
    <w:rsid w:val="00E8133F"/>
    <w:rsid w:val="00E84CD8"/>
    <w:rsid w:val="00E85CF9"/>
    <w:rsid w:val="00E86A39"/>
    <w:rsid w:val="00E94DE7"/>
    <w:rsid w:val="00E97352"/>
    <w:rsid w:val="00EA085D"/>
    <w:rsid w:val="00EA25B9"/>
    <w:rsid w:val="00EA3BBB"/>
    <w:rsid w:val="00EA6C80"/>
    <w:rsid w:val="00EB20CC"/>
    <w:rsid w:val="00EC1E43"/>
    <w:rsid w:val="00EC3948"/>
    <w:rsid w:val="00EC625B"/>
    <w:rsid w:val="00ED044D"/>
    <w:rsid w:val="00ED51F7"/>
    <w:rsid w:val="00ED5B27"/>
    <w:rsid w:val="00EE6377"/>
    <w:rsid w:val="00EE66A7"/>
    <w:rsid w:val="00EE6D49"/>
    <w:rsid w:val="00F032C6"/>
    <w:rsid w:val="00F04964"/>
    <w:rsid w:val="00F0539F"/>
    <w:rsid w:val="00F059BB"/>
    <w:rsid w:val="00F0736A"/>
    <w:rsid w:val="00F07BCE"/>
    <w:rsid w:val="00F152CC"/>
    <w:rsid w:val="00F15604"/>
    <w:rsid w:val="00F15FA3"/>
    <w:rsid w:val="00F20269"/>
    <w:rsid w:val="00F25D9A"/>
    <w:rsid w:val="00F27ACC"/>
    <w:rsid w:val="00F373C0"/>
    <w:rsid w:val="00F45FB5"/>
    <w:rsid w:val="00F4658A"/>
    <w:rsid w:val="00F52D5C"/>
    <w:rsid w:val="00F54E13"/>
    <w:rsid w:val="00F60048"/>
    <w:rsid w:val="00F6550D"/>
    <w:rsid w:val="00F70DF0"/>
    <w:rsid w:val="00F71877"/>
    <w:rsid w:val="00F7419C"/>
    <w:rsid w:val="00F75C8F"/>
    <w:rsid w:val="00F77B35"/>
    <w:rsid w:val="00F80843"/>
    <w:rsid w:val="00F81DB4"/>
    <w:rsid w:val="00F8278D"/>
    <w:rsid w:val="00F830DA"/>
    <w:rsid w:val="00F836EC"/>
    <w:rsid w:val="00F84107"/>
    <w:rsid w:val="00F91BFF"/>
    <w:rsid w:val="00F92341"/>
    <w:rsid w:val="00F971FE"/>
    <w:rsid w:val="00FC1F27"/>
    <w:rsid w:val="00FC5253"/>
    <w:rsid w:val="00FC7047"/>
    <w:rsid w:val="00FD1B3B"/>
    <w:rsid w:val="00FD38A3"/>
    <w:rsid w:val="00FD516E"/>
    <w:rsid w:val="00FD54DD"/>
    <w:rsid w:val="00FE0593"/>
    <w:rsid w:val="00FE21D7"/>
    <w:rsid w:val="00FE7839"/>
    <w:rsid w:val="00FF1007"/>
    <w:rsid w:val="00FF1C1F"/>
    <w:rsid w:val="00FF22E7"/>
    <w:rsid w:val="00FF248B"/>
    <w:rsid w:val="013153CB"/>
    <w:rsid w:val="014FAE93"/>
    <w:rsid w:val="01A5A101"/>
    <w:rsid w:val="0212B4E9"/>
    <w:rsid w:val="025F0914"/>
    <w:rsid w:val="0329E317"/>
    <w:rsid w:val="035BDB68"/>
    <w:rsid w:val="03BC0D96"/>
    <w:rsid w:val="03F9B27E"/>
    <w:rsid w:val="042DDE29"/>
    <w:rsid w:val="045E187C"/>
    <w:rsid w:val="0475A120"/>
    <w:rsid w:val="0521B14B"/>
    <w:rsid w:val="055C11D4"/>
    <w:rsid w:val="05893C03"/>
    <w:rsid w:val="058F3374"/>
    <w:rsid w:val="05EFDAD2"/>
    <w:rsid w:val="0621F8C2"/>
    <w:rsid w:val="065D63F5"/>
    <w:rsid w:val="068CB660"/>
    <w:rsid w:val="06BC2F6A"/>
    <w:rsid w:val="06D64569"/>
    <w:rsid w:val="06F4A5D2"/>
    <w:rsid w:val="0715C688"/>
    <w:rsid w:val="07E4BCDA"/>
    <w:rsid w:val="08111AED"/>
    <w:rsid w:val="083FDEA7"/>
    <w:rsid w:val="08EEA420"/>
    <w:rsid w:val="093F0C09"/>
    <w:rsid w:val="09539A0E"/>
    <w:rsid w:val="09B100F5"/>
    <w:rsid w:val="09C5A4B7"/>
    <w:rsid w:val="09C62DF6"/>
    <w:rsid w:val="0A1CF19E"/>
    <w:rsid w:val="0A7AA12F"/>
    <w:rsid w:val="0AB2C8DA"/>
    <w:rsid w:val="0B54DF2D"/>
    <w:rsid w:val="0B63F569"/>
    <w:rsid w:val="0BE9F53E"/>
    <w:rsid w:val="0C1B7257"/>
    <w:rsid w:val="0C5748E7"/>
    <w:rsid w:val="0C7D79F2"/>
    <w:rsid w:val="0CD19AA7"/>
    <w:rsid w:val="0CD6B09D"/>
    <w:rsid w:val="0CD871B7"/>
    <w:rsid w:val="0CE4810D"/>
    <w:rsid w:val="0D12F34A"/>
    <w:rsid w:val="0D314FAF"/>
    <w:rsid w:val="0D3FE21A"/>
    <w:rsid w:val="0DAF89FF"/>
    <w:rsid w:val="0DB2B8A2"/>
    <w:rsid w:val="0DCAE143"/>
    <w:rsid w:val="0DE0AB72"/>
    <w:rsid w:val="0E0500E3"/>
    <w:rsid w:val="0E1505C0"/>
    <w:rsid w:val="0E59B7E3"/>
    <w:rsid w:val="0EF3FE47"/>
    <w:rsid w:val="0F1E7071"/>
    <w:rsid w:val="0F7C7BD3"/>
    <w:rsid w:val="0F8EE969"/>
    <w:rsid w:val="0FA71163"/>
    <w:rsid w:val="0FEC5BCB"/>
    <w:rsid w:val="1039EA40"/>
    <w:rsid w:val="105D0571"/>
    <w:rsid w:val="10706B6E"/>
    <w:rsid w:val="10D129CE"/>
    <w:rsid w:val="11897B96"/>
    <w:rsid w:val="118D310E"/>
    <w:rsid w:val="11971C2E"/>
    <w:rsid w:val="1238989D"/>
    <w:rsid w:val="13278D92"/>
    <w:rsid w:val="1347F467"/>
    <w:rsid w:val="136A2820"/>
    <w:rsid w:val="1387158A"/>
    <w:rsid w:val="13A34650"/>
    <w:rsid w:val="13B8A183"/>
    <w:rsid w:val="13CDD9DA"/>
    <w:rsid w:val="13FC35B6"/>
    <w:rsid w:val="1461C4F4"/>
    <w:rsid w:val="14A59819"/>
    <w:rsid w:val="154D5701"/>
    <w:rsid w:val="155B3866"/>
    <w:rsid w:val="161009DA"/>
    <w:rsid w:val="1620BB4D"/>
    <w:rsid w:val="16B759E8"/>
    <w:rsid w:val="16D01299"/>
    <w:rsid w:val="1769D084"/>
    <w:rsid w:val="17C0F8F3"/>
    <w:rsid w:val="17F26C78"/>
    <w:rsid w:val="181BB8B9"/>
    <w:rsid w:val="18275902"/>
    <w:rsid w:val="18280D0F"/>
    <w:rsid w:val="183D35A9"/>
    <w:rsid w:val="18AA6CA6"/>
    <w:rsid w:val="18AD5692"/>
    <w:rsid w:val="18ECE6E5"/>
    <w:rsid w:val="18EEA397"/>
    <w:rsid w:val="19596CD4"/>
    <w:rsid w:val="1979B7CD"/>
    <w:rsid w:val="19F02088"/>
    <w:rsid w:val="1A9A68FB"/>
    <w:rsid w:val="1AF37EC9"/>
    <w:rsid w:val="1B2CAEFA"/>
    <w:rsid w:val="1B39DDEF"/>
    <w:rsid w:val="1BE275D9"/>
    <w:rsid w:val="1C78110C"/>
    <w:rsid w:val="1CC22472"/>
    <w:rsid w:val="1CDCD780"/>
    <w:rsid w:val="1CEED6AD"/>
    <w:rsid w:val="1D142040"/>
    <w:rsid w:val="1D475632"/>
    <w:rsid w:val="1DC57ED4"/>
    <w:rsid w:val="1DDB22ED"/>
    <w:rsid w:val="1E6A5BB7"/>
    <w:rsid w:val="1EA47973"/>
    <w:rsid w:val="1EBC9F5F"/>
    <w:rsid w:val="1EEC9A44"/>
    <w:rsid w:val="1F4DA8AB"/>
    <w:rsid w:val="1F8AD490"/>
    <w:rsid w:val="1FC2680F"/>
    <w:rsid w:val="1FE8F953"/>
    <w:rsid w:val="202FE12F"/>
    <w:rsid w:val="208BEC73"/>
    <w:rsid w:val="20AE986A"/>
    <w:rsid w:val="20E11C45"/>
    <w:rsid w:val="20EF4257"/>
    <w:rsid w:val="21A91F73"/>
    <w:rsid w:val="21EF30AB"/>
    <w:rsid w:val="225690BD"/>
    <w:rsid w:val="225F3476"/>
    <w:rsid w:val="226D6D90"/>
    <w:rsid w:val="228D72C4"/>
    <w:rsid w:val="2294F4E0"/>
    <w:rsid w:val="22955A82"/>
    <w:rsid w:val="22BAD768"/>
    <w:rsid w:val="22DE4D11"/>
    <w:rsid w:val="22FCC375"/>
    <w:rsid w:val="233FC12B"/>
    <w:rsid w:val="234580D1"/>
    <w:rsid w:val="238E16BA"/>
    <w:rsid w:val="238FBE53"/>
    <w:rsid w:val="23CFDB50"/>
    <w:rsid w:val="23D91198"/>
    <w:rsid w:val="2436C669"/>
    <w:rsid w:val="243E9EF9"/>
    <w:rsid w:val="247333D7"/>
    <w:rsid w:val="24A1AF21"/>
    <w:rsid w:val="24AC3A4E"/>
    <w:rsid w:val="24B19EAB"/>
    <w:rsid w:val="24D5EB6A"/>
    <w:rsid w:val="24EE702D"/>
    <w:rsid w:val="255581C5"/>
    <w:rsid w:val="255A1D8C"/>
    <w:rsid w:val="256BABB1"/>
    <w:rsid w:val="25DB4E10"/>
    <w:rsid w:val="26448557"/>
    <w:rsid w:val="269B27B2"/>
    <w:rsid w:val="26ADCB00"/>
    <w:rsid w:val="26E9BF67"/>
    <w:rsid w:val="274FA348"/>
    <w:rsid w:val="27C14574"/>
    <w:rsid w:val="27CB068D"/>
    <w:rsid w:val="27F5C10B"/>
    <w:rsid w:val="280F37E7"/>
    <w:rsid w:val="284549D2"/>
    <w:rsid w:val="284D4BF5"/>
    <w:rsid w:val="28AE1C1E"/>
    <w:rsid w:val="28C5CADA"/>
    <w:rsid w:val="28E76998"/>
    <w:rsid w:val="28F6BFE8"/>
    <w:rsid w:val="294A635D"/>
    <w:rsid w:val="2978FDB3"/>
    <w:rsid w:val="2A141C79"/>
    <w:rsid w:val="2A25C829"/>
    <w:rsid w:val="2ABD9077"/>
    <w:rsid w:val="2B012A21"/>
    <w:rsid w:val="2B01AEE7"/>
    <w:rsid w:val="2B15092E"/>
    <w:rsid w:val="2B6011D9"/>
    <w:rsid w:val="2B784E18"/>
    <w:rsid w:val="2B906147"/>
    <w:rsid w:val="2BB159CC"/>
    <w:rsid w:val="2BE74D20"/>
    <w:rsid w:val="2BED064C"/>
    <w:rsid w:val="2BFBDA11"/>
    <w:rsid w:val="2CCB9FA8"/>
    <w:rsid w:val="2D460F5C"/>
    <w:rsid w:val="2D54C541"/>
    <w:rsid w:val="2DFE3D42"/>
    <w:rsid w:val="2E08AA4D"/>
    <w:rsid w:val="2E1DCC8E"/>
    <w:rsid w:val="2E9DDC9C"/>
    <w:rsid w:val="2EB1C319"/>
    <w:rsid w:val="2EB28E4A"/>
    <w:rsid w:val="2EC1390C"/>
    <w:rsid w:val="2EC9D068"/>
    <w:rsid w:val="2EFD62CB"/>
    <w:rsid w:val="2F2F1172"/>
    <w:rsid w:val="2F79D149"/>
    <w:rsid w:val="2F8CC27D"/>
    <w:rsid w:val="304D8B9C"/>
    <w:rsid w:val="30D66895"/>
    <w:rsid w:val="312E1EC3"/>
    <w:rsid w:val="318FA5A5"/>
    <w:rsid w:val="31BFE65C"/>
    <w:rsid w:val="32267C59"/>
    <w:rsid w:val="3271784F"/>
    <w:rsid w:val="3397BC99"/>
    <w:rsid w:val="33A5B67D"/>
    <w:rsid w:val="33CCAA6F"/>
    <w:rsid w:val="33E33499"/>
    <w:rsid w:val="34CACEEB"/>
    <w:rsid w:val="354A4FA0"/>
    <w:rsid w:val="35A9C8BB"/>
    <w:rsid w:val="367A3A72"/>
    <w:rsid w:val="369353A3"/>
    <w:rsid w:val="369DE97B"/>
    <w:rsid w:val="370F6376"/>
    <w:rsid w:val="371379AB"/>
    <w:rsid w:val="37716C75"/>
    <w:rsid w:val="37833164"/>
    <w:rsid w:val="37860E79"/>
    <w:rsid w:val="379F4747"/>
    <w:rsid w:val="37A7DCE6"/>
    <w:rsid w:val="37E7BF85"/>
    <w:rsid w:val="389D7369"/>
    <w:rsid w:val="38C1B1AE"/>
    <w:rsid w:val="39091F57"/>
    <w:rsid w:val="398C3B32"/>
    <w:rsid w:val="39AA8CCE"/>
    <w:rsid w:val="39EDD5C0"/>
    <w:rsid w:val="3A3CB1AA"/>
    <w:rsid w:val="3A63F8B2"/>
    <w:rsid w:val="3A6A2120"/>
    <w:rsid w:val="3AF3D9F6"/>
    <w:rsid w:val="3AFB1073"/>
    <w:rsid w:val="3AFE258E"/>
    <w:rsid w:val="3B64DF7B"/>
    <w:rsid w:val="3C324EBD"/>
    <w:rsid w:val="3C32848E"/>
    <w:rsid w:val="3C8E4539"/>
    <w:rsid w:val="3CA8A236"/>
    <w:rsid w:val="3CCC7A09"/>
    <w:rsid w:val="3CD8A529"/>
    <w:rsid w:val="3CEADEF2"/>
    <w:rsid w:val="3D127424"/>
    <w:rsid w:val="3D1B3CA4"/>
    <w:rsid w:val="3D8681F1"/>
    <w:rsid w:val="3DC80E57"/>
    <w:rsid w:val="3DCDDEDE"/>
    <w:rsid w:val="3E22ED34"/>
    <w:rsid w:val="3E2738F9"/>
    <w:rsid w:val="3E35C650"/>
    <w:rsid w:val="3E36D701"/>
    <w:rsid w:val="3E6ABB40"/>
    <w:rsid w:val="3E6F8255"/>
    <w:rsid w:val="3EDEE99E"/>
    <w:rsid w:val="3EEA1D7E"/>
    <w:rsid w:val="3F804A31"/>
    <w:rsid w:val="4034479F"/>
    <w:rsid w:val="405D268B"/>
    <w:rsid w:val="41FA1165"/>
    <w:rsid w:val="4255E789"/>
    <w:rsid w:val="42752EC1"/>
    <w:rsid w:val="42913881"/>
    <w:rsid w:val="42F7E6E0"/>
    <w:rsid w:val="43147880"/>
    <w:rsid w:val="43C8E065"/>
    <w:rsid w:val="4405CBDF"/>
    <w:rsid w:val="4478DB59"/>
    <w:rsid w:val="449612C0"/>
    <w:rsid w:val="44D1112E"/>
    <w:rsid w:val="450C360F"/>
    <w:rsid w:val="45177A15"/>
    <w:rsid w:val="4538DAC2"/>
    <w:rsid w:val="45502BB6"/>
    <w:rsid w:val="45CB02F2"/>
    <w:rsid w:val="46078C90"/>
    <w:rsid w:val="4615B440"/>
    <w:rsid w:val="463B403C"/>
    <w:rsid w:val="466328AA"/>
    <w:rsid w:val="4688A2F6"/>
    <w:rsid w:val="46C0F2CA"/>
    <w:rsid w:val="46CC36D8"/>
    <w:rsid w:val="46F474FA"/>
    <w:rsid w:val="47349B28"/>
    <w:rsid w:val="473C2FCB"/>
    <w:rsid w:val="474E4636"/>
    <w:rsid w:val="48AF89C1"/>
    <w:rsid w:val="4900B322"/>
    <w:rsid w:val="4928DEF9"/>
    <w:rsid w:val="49778844"/>
    <w:rsid w:val="498C9DA9"/>
    <w:rsid w:val="49B2A56B"/>
    <w:rsid w:val="4AE265F5"/>
    <w:rsid w:val="4B0A27E7"/>
    <w:rsid w:val="4B6F85AE"/>
    <w:rsid w:val="4BAF24E7"/>
    <w:rsid w:val="4C772A04"/>
    <w:rsid w:val="4C8B94EF"/>
    <w:rsid w:val="4CA6FC8C"/>
    <w:rsid w:val="4CB7F602"/>
    <w:rsid w:val="4CCED0E7"/>
    <w:rsid w:val="4CD47700"/>
    <w:rsid w:val="4D69E6B2"/>
    <w:rsid w:val="4D9E8586"/>
    <w:rsid w:val="4DEFA3F4"/>
    <w:rsid w:val="4F7162B3"/>
    <w:rsid w:val="4F778BA9"/>
    <w:rsid w:val="4F8893F8"/>
    <w:rsid w:val="4F8EDE86"/>
    <w:rsid w:val="4F943F37"/>
    <w:rsid w:val="4FC86A7C"/>
    <w:rsid w:val="4FF39DFD"/>
    <w:rsid w:val="5091ACE0"/>
    <w:rsid w:val="515F4109"/>
    <w:rsid w:val="5166FE01"/>
    <w:rsid w:val="518D5B0A"/>
    <w:rsid w:val="52035DF6"/>
    <w:rsid w:val="5208D4DF"/>
    <w:rsid w:val="521311BB"/>
    <w:rsid w:val="5250A599"/>
    <w:rsid w:val="52A101B5"/>
    <w:rsid w:val="52B157A5"/>
    <w:rsid w:val="52CE12ED"/>
    <w:rsid w:val="52FC6470"/>
    <w:rsid w:val="53065C67"/>
    <w:rsid w:val="532F4D2D"/>
    <w:rsid w:val="537A535B"/>
    <w:rsid w:val="540B6652"/>
    <w:rsid w:val="5439E9F9"/>
    <w:rsid w:val="546E5A76"/>
    <w:rsid w:val="5475D6C6"/>
    <w:rsid w:val="5482B342"/>
    <w:rsid w:val="54BB95F2"/>
    <w:rsid w:val="54F8657B"/>
    <w:rsid w:val="5505FA1C"/>
    <w:rsid w:val="5595C634"/>
    <w:rsid w:val="55FD2217"/>
    <w:rsid w:val="561BDC0D"/>
    <w:rsid w:val="561D77CD"/>
    <w:rsid w:val="569751A9"/>
    <w:rsid w:val="57911D44"/>
    <w:rsid w:val="57E8B911"/>
    <w:rsid w:val="57F1EE79"/>
    <w:rsid w:val="5950BF21"/>
    <w:rsid w:val="5981AD6D"/>
    <w:rsid w:val="599ACD51"/>
    <w:rsid w:val="59F4CCC5"/>
    <w:rsid w:val="59FFDE07"/>
    <w:rsid w:val="5A106723"/>
    <w:rsid w:val="5AABBC5D"/>
    <w:rsid w:val="5ADE88AE"/>
    <w:rsid w:val="5AEA3F11"/>
    <w:rsid w:val="5B79D5FA"/>
    <w:rsid w:val="5B93C4A3"/>
    <w:rsid w:val="5BA6C608"/>
    <w:rsid w:val="5C7B95BB"/>
    <w:rsid w:val="5CE5B9C4"/>
    <w:rsid w:val="5D4807E5"/>
    <w:rsid w:val="5D495EA4"/>
    <w:rsid w:val="5D4BDF2B"/>
    <w:rsid w:val="5D743058"/>
    <w:rsid w:val="5DE0548A"/>
    <w:rsid w:val="5E4276C6"/>
    <w:rsid w:val="5E9B92FA"/>
    <w:rsid w:val="5ED1B106"/>
    <w:rsid w:val="5ED4C660"/>
    <w:rsid w:val="5EE5446D"/>
    <w:rsid w:val="5F01EB93"/>
    <w:rsid w:val="5FC9913F"/>
    <w:rsid w:val="5FE93EF0"/>
    <w:rsid w:val="60142BF0"/>
    <w:rsid w:val="606A6139"/>
    <w:rsid w:val="6087308B"/>
    <w:rsid w:val="60CB43F3"/>
    <w:rsid w:val="60F0D9D6"/>
    <w:rsid w:val="61347A59"/>
    <w:rsid w:val="618AFBFD"/>
    <w:rsid w:val="61C5141D"/>
    <w:rsid w:val="62624B22"/>
    <w:rsid w:val="628B70C2"/>
    <w:rsid w:val="62E39C7B"/>
    <w:rsid w:val="62E63521"/>
    <w:rsid w:val="630E802E"/>
    <w:rsid w:val="636C57B2"/>
    <w:rsid w:val="63778B2C"/>
    <w:rsid w:val="639E210C"/>
    <w:rsid w:val="640A01B8"/>
    <w:rsid w:val="64287A98"/>
    <w:rsid w:val="6432BF62"/>
    <w:rsid w:val="644A733A"/>
    <w:rsid w:val="644CBB3A"/>
    <w:rsid w:val="6459782F"/>
    <w:rsid w:val="64AB5E88"/>
    <w:rsid w:val="64ED287E"/>
    <w:rsid w:val="6547557E"/>
    <w:rsid w:val="65D2154C"/>
    <w:rsid w:val="66063E96"/>
    <w:rsid w:val="660C7AF4"/>
    <w:rsid w:val="665FB935"/>
    <w:rsid w:val="66B1456A"/>
    <w:rsid w:val="66B66533"/>
    <w:rsid w:val="66CEBC35"/>
    <w:rsid w:val="66F05E7B"/>
    <w:rsid w:val="6717CAC2"/>
    <w:rsid w:val="67286A60"/>
    <w:rsid w:val="672B2D84"/>
    <w:rsid w:val="673A1F69"/>
    <w:rsid w:val="67601B5A"/>
    <w:rsid w:val="67689864"/>
    <w:rsid w:val="678AA90F"/>
    <w:rsid w:val="67C882DD"/>
    <w:rsid w:val="68062CF6"/>
    <w:rsid w:val="686A8C96"/>
    <w:rsid w:val="68A4B76E"/>
    <w:rsid w:val="68D26AD3"/>
    <w:rsid w:val="68FBEBBB"/>
    <w:rsid w:val="6938F8DC"/>
    <w:rsid w:val="694A2993"/>
    <w:rsid w:val="69589E5D"/>
    <w:rsid w:val="696F6436"/>
    <w:rsid w:val="6972B34A"/>
    <w:rsid w:val="6976F8D9"/>
    <w:rsid w:val="698F57EC"/>
    <w:rsid w:val="69A2D3CF"/>
    <w:rsid w:val="69BB864C"/>
    <w:rsid w:val="69F9B19B"/>
    <w:rsid w:val="6A02F616"/>
    <w:rsid w:val="6A065CF7"/>
    <w:rsid w:val="6A0D6290"/>
    <w:rsid w:val="6A400660"/>
    <w:rsid w:val="6A54CFD5"/>
    <w:rsid w:val="6A742409"/>
    <w:rsid w:val="6A7E1556"/>
    <w:rsid w:val="6AB9979F"/>
    <w:rsid w:val="6AC4ED91"/>
    <w:rsid w:val="6B10B8B3"/>
    <w:rsid w:val="6BB00DED"/>
    <w:rsid w:val="6BCA3017"/>
    <w:rsid w:val="6C2B4C2F"/>
    <w:rsid w:val="6C826A75"/>
    <w:rsid w:val="6D1C83AB"/>
    <w:rsid w:val="6D97C74B"/>
    <w:rsid w:val="6DA5C10C"/>
    <w:rsid w:val="6DC2A3EF"/>
    <w:rsid w:val="6DCA5C2B"/>
    <w:rsid w:val="6DF30DFF"/>
    <w:rsid w:val="6DFB6FE5"/>
    <w:rsid w:val="6E525D55"/>
    <w:rsid w:val="6E81C2C0"/>
    <w:rsid w:val="6EC68B69"/>
    <w:rsid w:val="6EE85B97"/>
    <w:rsid w:val="6F1A53E8"/>
    <w:rsid w:val="6F352AF0"/>
    <w:rsid w:val="703F3B62"/>
    <w:rsid w:val="70560C6E"/>
    <w:rsid w:val="70A947CD"/>
    <w:rsid w:val="70C13EDA"/>
    <w:rsid w:val="70CA3D30"/>
    <w:rsid w:val="70D7E0D6"/>
    <w:rsid w:val="70DABA4D"/>
    <w:rsid w:val="70DD61CE"/>
    <w:rsid w:val="71552D8B"/>
    <w:rsid w:val="7161606C"/>
    <w:rsid w:val="71C210D9"/>
    <w:rsid w:val="728D8B7C"/>
    <w:rsid w:val="729DA78E"/>
    <w:rsid w:val="72B873A2"/>
    <w:rsid w:val="737CEAE0"/>
    <w:rsid w:val="73D6139D"/>
    <w:rsid w:val="73FC010F"/>
    <w:rsid w:val="748AB0F0"/>
    <w:rsid w:val="748D3D4F"/>
    <w:rsid w:val="74A3A892"/>
    <w:rsid w:val="74EDD3DF"/>
    <w:rsid w:val="74F3DB09"/>
    <w:rsid w:val="7504F1BE"/>
    <w:rsid w:val="753AD102"/>
    <w:rsid w:val="7540C026"/>
    <w:rsid w:val="75591BF3"/>
    <w:rsid w:val="75D54D52"/>
    <w:rsid w:val="75F8E673"/>
    <w:rsid w:val="76012BAA"/>
    <w:rsid w:val="761811D2"/>
    <w:rsid w:val="762A61A5"/>
    <w:rsid w:val="763560A0"/>
    <w:rsid w:val="764FBAFF"/>
    <w:rsid w:val="765876A0"/>
    <w:rsid w:val="7669E04E"/>
    <w:rsid w:val="76B50959"/>
    <w:rsid w:val="76DBFC09"/>
    <w:rsid w:val="76F3D31E"/>
    <w:rsid w:val="778C894C"/>
    <w:rsid w:val="77EDA5BE"/>
    <w:rsid w:val="780B9975"/>
    <w:rsid w:val="781EE205"/>
    <w:rsid w:val="7886AC45"/>
    <w:rsid w:val="78AB0389"/>
    <w:rsid w:val="79018B86"/>
    <w:rsid w:val="792F43AF"/>
    <w:rsid w:val="797A1A66"/>
    <w:rsid w:val="79A81CA5"/>
    <w:rsid w:val="79CE217E"/>
    <w:rsid w:val="7A8F9DD5"/>
    <w:rsid w:val="7A92DCD3"/>
    <w:rsid w:val="7B1043B4"/>
    <w:rsid w:val="7B64E269"/>
    <w:rsid w:val="7BC06B3C"/>
    <w:rsid w:val="7C2234E9"/>
    <w:rsid w:val="7C37704B"/>
    <w:rsid w:val="7CE9F54C"/>
    <w:rsid w:val="7D7C2A53"/>
    <w:rsid w:val="7D94A751"/>
    <w:rsid w:val="7DB88058"/>
    <w:rsid w:val="7DFAC91A"/>
    <w:rsid w:val="7E36D567"/>
    <w:rsid w:val="7E49BBD8"/>
    <w:rsid w:val="7E7B1E2D"/>
    <w:rsid w:val="7E846057"/>
    <w:rsid w:val="7E857869"/>
    <w:rsid w:val="7ED677D9"/>
    <w:rsid w:val="7EE0E4CE"/>
    <w:rsid w:val="7EFF4F13"/>
    <w:rsid w:val="7F1BC328"/>
    <w:rsid w:val="7F1BD5A6"/>
    <w:rsid w:val="7F25421A"/>
    <w:rsid w:val="7F3077B2"/>
    <w:rsid w:val="7F5C7EA8"/>
    <w:rsid w:val="7F8C5E17"/>
    <w:rsid w:val="7FAD90C3"/>
    <w:rsid w:val="7FE0B0CA"/>
    <w:rsid w:val="7FE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ACCA5"/>
  <w15:docId w15:val="{5553AFE8-B041-48CF-97DE-413FEEA62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styleId="Standard1" w:customStyle="1">
    <w:name w:val="Standard1"/>
    <w:basedOn w:val="Normal"/>
    <w:rsid w:val="004F3699"/>
    <w:pPr>
      <w:spacing w:before="60" w:after="60"/>
    </w:pPr>
  </w:style>
  <w:style w:type="paragraph" w:styleId="Formal1" w:customStyle="1">
    <w:name w:val="Formal1"/>
    <w:basedOn w:val="Normal"/>
    <w:rsid w:val="004F3699"/>
    <w:pPr>
      <w:spacing w:before="60" w:after="60"/>
    </w:pPr>
    <w:rPr>
      <w:sz w:val="24"/>
    </w:rPr>
  </w:style>
  <w:style w:type="paragraph" w:styleId="Header">
    <w:name w:val="header"/>
    <w:basedOn w:val="Normal"/>
    <w:link w:val="HeaderChar"/>
    <w:rsid w:val="004F36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F3699"/>
  </w:style>
  <w:style w:type="paragraph" w:styleId="Footer">
    <w:name w:val="footer"/>
    <w:basedOn w:val="Normal"/>
    <w:link w:val="FooterChar"/>
    <w:rsid w:val="004F36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F3699"/>
  </w:style>
  <w:style w:type="paragraph" w:styleId="ListParagraph">
    <w:name w:val="List Paragraph"/>
    <w:basedOn w:val="Normal"/>
    <w:uiPriority w:val="34"/>
    <w:qFormat/>
    <w:rsid w:val="005241AF"/>
    <w:pPr>
      <w:ind w:left="720"/>
    </w:pPr>
  </w:style>
  <w:style w:type="character" w:styleId="Hyperlink">
    <w:name w:val="Hyperlink"/>
    <w:rsid w:val="00A85D47"/>
    <w:rPr>
      <w:color w:val="0000FF"/>
      <w:u w:val="single"/>
    </w:rPr>
  </w:style>
  <w:style w:type="table" w:styleId="TableGrid">
    <w:name w:val="Table Grid"/>
    <w:basedOn w:val="TableNormal"/>
    <w:rsid w:val="00BB28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142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4D0D"/>
    <w:rPr>
      <w:b/>
      <w:bCs/>
    </w:rPr>
  </w:style>
  <w:style w:type="paragraph" w:styleId="paragraph" w:customStyle="1">
    <w:name w:val="paragraph"/>
    <w:basedOn w:val="Normal"/>
    <w:rsid w:val="00327179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327179"/>
  </w:style>
  <w:style w:type="character" w:styleId="eop" w:customStyle="1">
    <w:name w:val="eop"/>
    <w:basedOn w:val="DefaultParagraphFont"/>
    <w:rsid w:val="0032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eams.microsoft.com/l/meetup-join/19%3ameeting_NWUzOTliMzktMmJlOC00MzIzLWE3YmMtZTY0M2VhNzYzYzVj%40thread.v2/0?context=%7b%22Tid%22%3a%2280354804-1fdf-428e-9f5f-5091e994cf54%22%2c%22Oid%22%3a%22756cd877-7a03-4ba8-bea3-cab8d61ef3c2%22%7d" TargetMode="External" Id="Rb13ed2aae7584978" /><Relationship Type="http://schemas.openxmlformats.org/officeDocument/2006/relationships/hyperlink" Target="tel:+13479736905,,997653073" TargetMode="External" Id="R3e189f4440a0480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y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  <SharedWithUsers xmlns="fd4827e9-d206-4ff2-9b83-dfffb548826b">
      <UserInfo>
        <DisplayName>Courtney Palmer Sales</DisplayName>
        <AccountId>18</AccountId>
        <AccountType/>
      </UserInfo>
      <UserInfo>
        <DisplayName>Melissa McMahon</DisplayName>
        <AccountId>904</AccountId>
        <AccountType/>
      </UserInfo>
    </SharedWithUsers>
  </documentManagement>
</p:properties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53C8C-262C-46FE-81FE-3C0FC5807E4E}">
  <ds:schemaRefs>
    <ds:schemaRef ds:uri="http://schemas.microsoft.com/office/2006/metadata/properties"/>
    <ds:schemaRef ds:uri="http://schemas.microsoft.com/office/infopath/2007/PartnerControls"/>
    <ds:schemaRef ds:uri="fd2a5a50-8b03-4ef4-8514-36db8237945c"/>
    <ds:schemaRef ds:uri="2d4151d2-4472-4032-a961-8634b192e66a"/>
    <ds:schemaRef ds:uri="fd4827e9-d206-4ff2-9b83-dfffb548826b"/>
  </ds:schemaRefs>
</ds:datastoreItem>
</file>

<file path=customXml/itemProps2.xml><?xml version="1.0" encoding="utf-8"?>
<ds:datastoreItem xmlns:ds="http://schemas.openxmlformats.org/officeDocument/2006/customXml" ds:itemID="{33ABA864-67B1-4D7E-997D-DA4EDAC346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D448B13-BD68-4C9B-8325-6A8EB318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B79B1-99AE-43DA-AEFB-8D3352AFB6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 wizard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County Disability Advisory Commission</dc:title>
  <dc:subject>Welcome and Introductions</dc:subject>
  <dc:creator/>
  <keywords/>
  <lastModifiedBy>Courtney Palmer Sales</lastModifiedBy>
  <revision>30</revision>
  <dcterms:created xsi:type="dcterms:W3CDTF">2022-11-14T17:06:00.0000000Z</dcterms:created>
  <dcterms:modified xsi:type="dcterms:W3CDTF">2024-08-19T23:03:48.3524939Z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ContentTypeId">
    <vt:lpwstr>0x0101009D4EF55009C59F4A9A15ADE1A57008CB</vt:lpwstr>
  </property>
  <property fmtid="{D5CDD505-2E9C-101B-9397-08002B2CF9AE}" pid="4" name="MediaServiceImageTags">
    <vt:lpwstr/>
  </property>
</Properties>
</file>