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E0B95" w14:textId="77777777" w:rsidR="00DE7259" w:rsidRPr="00C93CA4" w:rsidRDefault="00DE7259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</w:p>
    <w:p w14:paraId="44786E45" w14:textId="3E83BE73" w:rsidR="007452B9" w:rsidRPr="00C93CA4" w:rsidRDefault="002003FD" w:rsidP="007B7943">
      <w:pPr>
        <w:pStyle w:val="Heading1"/>
        <w:rPr>
          <w:rStyle w:val="Emphasis"/>
          <w:rFonts w:ascii="Arial" w:hAnsi="Arial" w:cs="Arial"/>
          <w:sz w:val="24"/>
          <w:szCs w:val="24"/>
        </w:rPr>
      </w:pPr>
      <w:r w:rsidRPr="00C93CA4">
        <w:rPr>
          <w:rStyle w:val="Emphasis"/>
          <w:rFonts w:ascii="Arial" w:hAnsi="Arial" w:cs="Arial"/>
          <w:sz w:val="24"/>
          <w:szCs w:val="24"/>
        </w:rPr>
        <w:t xml:space="preserve"> </w:t>
      </w:r>
    </w:p>
    <w:p w14:paraId="5B2B313F" w14:textId="77777777" w:rsidR="00763097" w:rsidRPr="00C93CA4" w:rsidRDefault="00763097" w:rsidP="00CF7A90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ARLINGTON COUNTY, VIRGINIA</w:t>
      </w:r>
    </w:p>
    <w:p w14:paraId="230D121C" w14:textId="77777777" w:rsidR="00763097" w:rsidRPr="00C93CA4" w:rsidRDefault="00763097" w:rsidP="00CF7A90">
      <w:pPr>
        <w:jc w:val="center"/>
        <w:rPr>
          <w:rFonts w:ascii="Arial" w:hAnsi="Arial" w:cs="Arial"/>
          <w:b/>
          <w:sz w:val="24"/>
          <w:szCs w:val="24"/>
        </w:rPr>
      </w:pPr>
      <w:r w:rsidRPr="00C93CA4">
        <w:rPr>
          <w:rFonts w:ascii="Arial" w:hAnsi="Arial" w:cs="Arial"/>
          <w:b/>
          <w:sz w:val="24"/>
          <w:szCs w:val="24"/>
        </w:rPr>
        <w:t>DISABILITY ADVISORY COMMISSION</w:t>
      </w:r>
    </w:p>
    <w:p w14:paraId="477C75F1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2100 Clarendon Boulevard, Suite 318</w:t>
      </w:r>
    </w:p>
    <w:p w14:paraId="0CC57A1E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ARLINGTON, VIRGINIA 22201</w:t>
      </w:r>
    </w:p>
    <w:p w14:paraId="0EEA8307" w14:textId="77777777" w:rsidR="00763097" w:rsidRPr="00C93CA4" w:rsidRDefault="00763097" w:rsidP="00CF7A90">
      <w:pPr>
        <w:jc w:val="center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VOICE/TTY (703) 228-7096</w:t>
      </w:r>
    </w:p>
    <w:p w14:paraId="125DEA38" w14:textId="1E05D4D1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37EF2DD3" w14:textId="6843A359" w:rsidR="00763097" w:rsidRPr="00C93CA4" w:rsidRDefault="00763097" w:rsidP="5963627D">
      <w:pPr>
        <w:pStyle w:val="Heading5"/>
        <w:tabs>
          <w:tab w:val="left" w:pos="1388"/>
          <w:tab w:val="left" w:pos="5006"/>
          <w:tab w:val="left" w:pos="6157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Minutes</w:t>
      </w:r>
      <w:r w:rsidR="003E093A" w:rsidRPr="00C93CA4">
        <w:rPr>
          <w:rFonts w:ascii="Arial" w:hAnsi="Arial" w:cs="Arial"/>
          <w:b/>
          <w:bCs/>
          <w:sz w:val="24"/>
          <w:szCs w:val="24"/>
        </w:rPr>
        <w:t>:</w:t>
      </w:r>
      <w:r w:rsidR="003A72D4" w:rsidRPr="00C93CA4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7:00 PM </w:t>
      </w:r>
      <w:r w:rsidR="00D035D5" w:rsidRPr="00C93CA4">
        <w:rPr>
          <w:rFonts w:ascii="Arial" w:hAnsi="Arial" w:cs="Arial"/>
          <w:b/>
          <w:sz w:val="24"/>
          <w:szCs w:val="24"/>
        </w:rPr>
        <w:tab/>
      </w:r>
      <w:r w:rsidR="00D035D5" w:rsidRPr="00C93C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BDDC6E" w14:textId="77777777" w:rsidR="00763097" w:rsidRPr="00C93CA4" w:rsidRDefault="00763097" w:rsidP="007B7943">
      <w:pPr>
        <w:rPr>
          <w:rFonts w:ascii="Arial" w:hAnsi="Arial" w:cs="Arial"/>
          <w:sz w:val="24"/>
          <w:szCs w:val="24"/>
        </w:rPr>
      </w:pPr>
    </w:p>
    <w:p w14:paraId="27BE4D91" w14:textId="29EA7A1B" w:rsidR="00763097" w:rsidRPr="00C93CA4" w:rsidRDefault="00763097" w:rsidP="47DD411D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Type of meeting</w:t>
      </w:r>
      <w:r w:rsidR="007E5139" w:rsidRPr="00C93CA4">
        <w:rPr>
          <w:rFonts w:ascii="Arial" w:hAnsi="Arial" w:cs="Arial"/>
          <w:sz w:val="24"/>
          <w:szCs w:val="24"/>
        </w:rPr>
        <w:t xml:space="preserve">: </w:t>
      </w:r>
      <w:r w:rsidRPr="00C93CA4">
        <w:rPr>
          <w:rFonts w:ascii="Arial" w:hAnsi="Arial" w:cs="Arial"/>
          <w:b/>
          <w:caps/>
          <w:sz w:val="24"/>
          <w:szCs w:val="24"/>
        </w:rPr>
        <w:tab/>
      </w:r>
      <w:r w:rsidRPr="00C93CA4">
        <w:rPr>
          <w:rFonts w:ascii="Arial" w:hAnsi="Arial" w:cs="Arial"/>
          <w:sz w:val="24"/>
          <w:szCs w:val="24"/>
        </w:rPr>
        <w:t xml:space="preserve">Regular </w:t>
      </w:r>
      <w:r w:rsidR="00347686">
        <w:rPr>
          <w:rFonts w:ascii="Arial" w:hAnsi="Arial" w:cs="Arial"/>
          <w:sz w:val="24"/>
          <w:szCs w:val="24"/>
        </w:rPr>
        <w:t xml:space="preserve">October </w:t>
      </w:r>
      <w:r w:rsidRPr="00C93CA4">
        <w:rPr>
          <w:rFonts w:ascii="Arial" w:hAnsi="Arial" w:cs="Arial"/>
          <w:sz w:val="24"/>
          <w:szCs w:val="24"/>
        </w:rPr>
        <w:t>monthly meeting</w:t>
      </w:r>
      <w:r w:rsidR="00347686">
        <w:rPr>
          <w:rFonts w:ascii="Arial" w:hAnsi="Arial" w:cs="Arial"/>
          <w:sz w:val="24"/>
          <w:szCs w:val="24"/>
        </w:rPr>
        <w:t xml:space="preserve"> (virtual)</w:t>
      </w:r>
      <w:r w:rsidRPr="00C93CA4">
        <w:rPr>
          <w:rFonts w:ascii="Arial" w:hAnsi="Arial" w:cs="Arial"/>
          <w:sz w:val="24"/>
          <w:szCs w:val="24"/>
        </w:rPr>
        <w:t xml:space="preserve">. </w:t>
      </w:r>
    </w:p>
    <w:p w14:paraId="4AB272D7" w14:textId="5A834DB5" w:rsidR="00763097" w:rsidRPr="00C93CA4" w:rsidRDefault="00763097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665CF7">
        <w:rPr>
          <w:rFonts w:ascii="Arial" w:hAnsi="Arial" w:cs="Arial"/>
          <w:sz w:val="24"/>
          <w:szCs w:val="24"/>
        </w:rPr>
        <w:t>Staff</w:t>
      </w:r>
      <w:r w:rsidR="007E5139" w:rsidRPr="00665CF7">
        <w:rPr>
          <w:rFonts w:ascii="Arial" w:hAnsi="Arial" w:cs="Arial"/>
          <w:sz w:val="24"/>
          <w:szCs w:val="24"/>
        </w:rPr>
        <w:t>:</w:t>
      </w:r>
      <w:r w:rsidR="00347686">
        <w:rPr>
          <w:rFonts w:ascii="Arial" w:hAnsi="Arial" w:cs="Arial"/>
          <w:sz w:val="24"/>
          <w:szCs w:val="24"/>
        </w:rPr>
        <w:t xml:space="preserve"> Courtney Sales </w:t>
      </w:r>
      <w:r w:rsidRPr="00C93CA4">
        <w:rPr>
          <w:rFonts w:ascii="Arial" w:hAnsi="Arial" w:cs="Arial"/>
          <w:b/>
          <w:caps/>
          <w:sz w:val="24"/>
          <w:szCs w:val="24"/>
        </w:rPr>
        <w:tab/>
      </w:r>
      <w:r w:rsidR="007E5139" w:rsidRPr="00C93CA4">
        <w:rPr>
          <w:rFonts w:ascii="Arial" w:hAnsi="Arial" w:cs="Arial"/>
          <w:b/>
          <w:caps/>
          <w:sz w:val="24"/>
          <w:szCs w:val="24"/>
        </w:rPr>
        <w:tab/>
      </w:r>
      <w:r w:rsidR="00FC3E77" w:rsidRPr="00C93CA4">
        <w:rPr>
          <w:rFonts w:ascii="Arial" w:hAnsi="Arial" w:cs="Arial"/>
          <w:sz w:val="24"/>
          <w:szCs w:val="24"/>
        </w:rPr>
        <w:t xml:space="preserve"> </w:t>
      </w:r>
    </w:p>
    <w:p w14:paraId="3AEC80AA" w14:textId="77777777" w:rsidR="004435E5" w:rsidRPr="00C93CA4" w:rsidRDefault="004435E5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650"/>
        <w:gridCol w:w="1052"/>
      </w:tblGrid>
      <w:tr w:rsidR="004435E5" w:rsidRPr="00C93CA4" w14:paraId="07E596FF" w14:textId="77777777" w:rsidTr="00CE50E4">
        <w:tc>
          <w:tcPr>
            <w:tcW w:w="6410" w:type="dxa"/>
            <w:gridSpan w:val="4"/>
            <w:shd w:val="clear" w:color="auto" w:fill="auto"/>
          </w:tcPr>
          <w:p w14:paraId="1E10DC71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CA4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4435E5" w:rsidRPr="00C93CA4" w14:paraId="5D719469" w14:textId="77777777" w:rsidTr="00CE50E4">
        <w:tc>
          <w:tcPr>
            <w:tcW w:w="1098" w:type="dxa"/>
            <w:shd w:val="clear" w:color="auto" w:fill="auto"/>
          </w:tcPr>
          <w:p w14:paraId="0DDE741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A18DD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1650" w:type="dxa"/>
            <w:shd w:val="clear" w:color="auto" w:fill="auto"/>
          </w:tcPr>
          <w:p w14:paraId="16F6E327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1052" w:type="dxa"/>
            <w:shd w:val="clear" w:color="auto" w:fill="auto"/>
          </w:tcPr>
          <w:p w14:paraId="18750C9D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Absent</w:t>
            </w:r>
          </w:p>
        </w:tc>
      </w:tr>
      <w:tr w:rsidR="004435E5" w:rsidRPr="00C93CA4" w14:paraId="6EE72EE6" w14:textId="77777777" w:rsidTr="00CE50E4">
        <w:tc>
          <w:tcPr>
            <w:tcW w:w="1098" w:type="dxa"/>
            <w:shd w:val="clear" w:color="auto" w:fill="auto"/>
          </w:tcPr>
          <w:p w14:paraId="695774E1" w14:textId="77777777" w:rsidR="004435E5" w:rsidRPr="003F597E" w:rsidRDefault="004435E5" w:rsidP="004B793E">
            <w:pPr>
              <w:pStyle w:val="ListParagraph"/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5B2BDBCA" w14:textId="78C07777" w:rsidR="004435E5" w:rsidRPr="00C93CA4" w:rsidRDefault="00A27662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3F597E">
              <w:rPr>
                <w:rFonts w:ascii="Arial" w:hAnsi="Arial" w:cs="Arial"/>
                <w:sz w:val="24"/>
                <w:szCs w:val="24"/>
              </w:rPr>
              <w:t>Chair</w:t>
            </w:r>
            <w:r w:rsidR="00BC2F99">
              <w:rPr>
                <w:rFonts w:ascii="Arial" w:hAnsi="Arial" w:cs="Arial"/>
                <w:sz w:val="24"/>
                <w:szCs w:val="24"/>
              </w:rPr>
              <w:t>,</w:t>
            </w:r>
            <w:r w:rsidR="00287082" w:rsidRPr="00C93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FFE" w:rsidRPr="00C93CA4">
              <w:rPr>
                <w:rFonts w:ascii="Arial" w:hAnsi="Arial" w:cs="Arial"/>
                <w:sz w:val="24"/>
                <w:szCs w:val="24"/>
              </w:rPr>
              <w:t>Michael Angeloni</w:t>
            </w:r>
          </w:p>
        </w:tc>
        <w:tc>
          <w:tcPr>
            <w:tcW w:w="1650" w:type="dxa"/>
            <w:shd w:val="clear" w:color="auto" w:fill="auto"/>
          </w:tcPr>
          <w:p w14:paraId="3C9BBE7B" w14:textId="2DB12070" w:rsidR="004435E5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3DE75651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E40" w:rsidRPr="00C93CA4" w14:paraId="6E121107" w14:textId="77777777" w:rsidTr="00CE50E4">
        <w:tc>
          <w:tcPr>
            <w:tcW w:w="1098" w:type="dxa"/>
            <w:shd w:val="clear" w:color="auto" w:fill="auto"/>
          </w:tcPr>
          <w:p w14:paraId="32BE05D1" w14:textId="77777777" w:rsidR="00866E40" w:rsidRPr="00C93CA4" w:rsidRDefault="00866E40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EF1E730" w14:textId="73981506" w:rsidR="00866E40" w:rsidRPr="00C93CA4" w:rsidRDefault="1D426D3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7A4F60AF">
              <w:rPr>
                <w:rFonts w:ascii="Arial" w:hAnsi="Arial" w:cs="Arial"/>
                <w:sz w:val="24"/>
                <w:szCs w:val="24"/>
              </w:rPr>
              <w:t>Rosemary</w:t>
            </w:r>
            <w:r w:rsidR="00866E40" w:rsidRPr="7A4F60AF">
              <w:rPr>
                <w:rFonts w:ascii="Arial" w:hAnsi="Arial" w:cs="Arial"/>
                <w:sz w:val="24"/>
                <w:szCs w:val="24"/>
              </w:rPr>
              <w:t xml:space="preserve"> Ciotti</w:t>
            </w:r>
            <w:r w:rsidR="7D3DE37C" w:rsidRPr="7A4F60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13EE21E" w14:textId="7F3639AE" w:rsidR="00866E40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44759641" w14:textId="77777777" w:rsidR="00866E40" w:rsidRPr="00C93CA4" w:rsidRDefault="00866E4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3E8EF399" w14:textId="77777777" w:rsidTr="00CE50E4">
        <w:tc>
          <w:tcPr>
            <w:tcW w:w="1098" w:type="dxa"/>
            <w:shd w:val="clear" w:color="auto" w:fill="auto"/>
          </w:tcPr>
          <w:p w14:paraId="35FF26B7" w14:textId="77777777" w:rsidR="004435E5" w:rsidRPr="00C93CA4" w:rsidRDefault="004435E5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87D0962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Cathryn Bonnette</w:t>
            </w:r>
          </w:p>
        </w:tc>
        <w:tc>
          <w:tcPr>
            <w:tcW w:w="1650" w:type="dxa"/>
            <w:shd w:val="clear" w:color="auto" w:fill="auto"/>
          </w:tcPr>
          <w:p w14:paraId="0FDDB259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470FA738" w14:textId="5E4FD5F9" w:rsidR="004435E5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7760AD82" w14:textId="77777777" w:rsidTr="00CE50E4">
        <w:tc>
          <w:tcPr>
            <w:tcW w:w="1098" w:type="dxa"/>
            <w:shd w:val="clear" w:color="auto" w:fill="auto"/>
          </w:tcPr>
          <w:p w14:paraId="0D240FC6" w14:textId="77777777" w:rsidR="004435E5" w:rsidRPr="00C93CA4" w:rsidRDefault="004435E5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B7DD49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Doris Ray</w:t>
            </w:r>
          </w:p>
        </w:tc>
        <w:tc>
          <w:tcPr>
            <w:tcW w:w="1650" w:type="dxa"/>
            <w:shd w:val="clear" w:color="auto" w:fill="auto"/>
          </w:tcPr>
          <w:p w14:paraId="65510DB3" w14:textId="37D0A4C6" w:rsidR="004435E5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187875B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E5" w:rsidRPr="00C93CA4" w14:paraId="0C4F078B" w14:textId="77777777" w:rsidTr="00CE50E4">
        <w:tc>
          <w:tcPr>
            <w:tcW w:w="1098" w:type="dxa"/>
            <w:shd w:val="clear" w:color="auto" w:fill="auto"/>
          </w:tcPr>
          <w:p w14:paraId="52ED5361" w14:textId="77777777" w:rsidR="004435E5" w:rsidRPr="00C93CA4" w:rsidRDefault="004435E5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5A49384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Marie Pellegrino</w:t>
            </w:r>
          </w:p>
        </w:tc>
        <w:tc>
          <w:tcPr>
            <w:tcW w:w="1650" w:type="dxa"/>
            <w:shd w:val="clear" w:color="auto" w:fill="auto"/>
          </w:tcPr>
          <w:p w14:paraId="45BC22A4" w14:textId="77777777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D89D8CD" w14:textId="5A4E084F" w:rsidR="004435E5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35E5" w:rsidRPr="00C93CA4" w14:paraId="29B39588" w14:textId="77777777" w:rsidTr="00CE50E4">
        <w:tc>
          <w:tcPr>
            <w:tcW w:w="1098" w:type="dxa"/>
            <w:shd w:val="clear" w:color="auto" w:fill="auto"/>
          </w:tcPr>
          <w:p w14:paraId="4EE11585" w14:textId="77777777" w:rsidR="004435E5" w:rsidRPr="00C93CA4" w:rsidRDefault="004435E5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C0367BC" w14:textId="77777777" w:rsidR="004435E5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Alexa Mavroidis</w:t>
            </w:r>
          </w:p>
        </w:tc>
        <w:tc>
          <w:tcPr>
            <w:tcW w:w="1650" w:type="dxa"/>
            <w:shd w:val="clear" w:color="auto" w:fill="auto"/>
          </w:tcPr>
          <w:p w14:paraId="19AF57AA" w14:textId="7EA1AA5E" w:rsidR="004435E5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76C2C95B" w14:textId="3DC63011" w:rsidR="004435E5" w:rsidRPr="00C93CA4" w:rsidRDefault="004435E5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3A" w:rsidRPr="00C93CA4" w14:paraId="7C821C45" w14:textId="77777777" w:rsidTr="00CE50E4">
        <w:tc>
          <w:tcPr>
            <w:tcW w:w="1098" w:type="dxa"/>
            <w:shd w:val="clear" w:color="auto" w:fill="auto"/>
          </w:tcPr>
          <w:p w14:paraId="1B9B3B78" w14:textId="77777777" w:rsidR="0044263A" w:rsidRPr="00C93CA4" w:rsidRDefault="0044263A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2D451BF9" w14:textId="30229240" w:rsidR="0044263A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Jennifer De Rosa</w:t>
            </w:r>
          </w:p>
        </w:tc>
        <w:tc>
          <w:tcPr>
            <w:tcW w:w="1650" w:type="dxa"/>
            <w:shd w:val="clear" w:color="auto" w:fill="auto"/>
          </w:tcPr>
          <w:p w14:paraId="4F4EEDD5" w14:textId="7B1F5900" w:rsidR="0044263A" w:rsidRPr="00C93CA4" w:rsidRDefault="0044263A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2206DE12" w14:textId="1B11D907" w:rsidR="0044263A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81220" w:rsidRPr="00C93CA4" w14:paraId="75477816" w14:textId="77777777" w:rsidTr="00CE50E4">
        <w:tc>
          <w:tcPr>
            <w:tcW w:w="1098" w:type="dxa"/>
            <w:shd w:val="clear" w:color="auto" w:fill="auto"/>
          </w:tcPr>
          <w:p w14:paraId="33D8ADFF" w14:textId="77777777" w:rsidR="00381220" w:rsidRPr="00C93CA4" w:rsidRDefault="00381220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1A97D6AC" w14:textId="05E2CFE6" w:rsidR="00381220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David Hudgens</w:t>
            </w:r>
          </w:p>
        </w:tc>
        <w:tc>
          <w:tcPr>
            <w:tcW w:w="1650" w:type="dxa"/>
            <w:shd w:val="clear" w:color="auto" w:fill="auto"/>
          </w:tcPr>
          <w:p w14:paraId="4E133F74" w14:textId="5E623B76" w:rsidR="00381220" w:rsidRPr="00C93CA4" w:rsidRDefault="00381220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53761D1B" w14:textId="5131968E" w:rsidR="00381220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01819" w:rsidRPr="00C93CA4" w14:paraId="01D0B614" w14:textId="77777777" w:rsidTr="00CE50E4">
        <w:tc>
          <w:tcPr>
            <w:tcW w:w="1098" w:type="dxa"/>
            <w:shd w:val="clear" w:color="auto" w:fill="auto"/>
          </w:tcPr>
          <w:p w14:paraId="600A7517" w14:textId="77777777" w:rsidR="00101819" w:rsidRPr="00C93CA4" w:rsidRDefault="00101819" w:rsidP="004B793E">
            <w:pPr>
              <w:numPr>
                <w:ilvl w:val="0"/>
                <w:numId w:val="2"/>
              </w:num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C3ACA6D" w14:textId="6158AE01" w:rsidR="00101819" w:rsidRPr="00C93CA4" w:rsidRDefault="26A6F97C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Leo Cantos</w:t>
            </w:r>
          </w:p>
        </w:tc>
        <w:tc>
          <w:tcPr>
            <w:tcW w:w="1650" w:type="dxa"/>
            <w:shd w:val="clear" w:color="auto" w:fill="auto"/>
          </w:tcPr>
          <w:p w14:paraId="46746D9F" w14:textId="0CC4C985" w:rsidR="00101819" w:rsidRPr="00C93CA4" w:rsidRDefault="00101819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7B9E452C" w14:textId="7669972E" w:rsidR="00101819" w:rsidRPr="00C93CA4" w:rsidRDefault="00E96FFE" w:rsidP="26A6F97C">
            <w:pPr>
              <w:tabs>
                <w:tab w:val="left" w:pos="147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26A6F97C" w:rsidRPr="00C93CA4" w14:paraId="21CEE850" w14:textId="77777777" w:rsidTr="00CE50E4">
        <w:tc>
          <w:tcPr>
            <w:tcW w:w="1098" w:type="dxa"/>
            <w:shd w:val="clear" w:color="auto" w:fill="auto"/>
          </w:tcPr>
          <w:p w14:paraId="72DED693" w14:textId="132DB07B" w:rsidR="26A6F97C" w:rsidRPr="00C93CA4" w:rsidRDefault="26A6F97C" w:rsidP="004B793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E070920" w14:textId="46655AD2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Ann Barbour</w:t>
            </w:r>
          </w:p>
        </w:tc>
        <w:tc>
          <w:tcPr>
            <w:tcW w:w="1650" w:type="dxa"/>
            <w:shd w:val="clear" w:color="auto" w:fill="auto"/>
          </w:tcPr>
          <w:p w14:paraId="5792B400" w14:textId="44910193" w:rsidR="26A6F97C" w:rsidRPr="00C93CA4" w:rsidRDefault="26A6F97C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14:paraId="05543A9D" w14:textId="4BD9B87F" w:rsidR="26A6F97C" w:rsidRPr="00C93CA4" w:rsidRDefault="00E96FFE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E96FFE" w:rsidRPr="00C93CA4" w14:paraId="3F5DEA01" w14:textId="77777777" w:rsidTr="00CE50E4">
        <w:tc>
          <w:tcPr>
            <w:tcW w:w="1098" w:type="dxa"/>
            <w:shd w:val="clear" w:color="auto" w:fill="auto"/>
          </w:tcPr>
          <w:p w14:paraId="3A3AD0D3" w14:textId="77777777" w:rsidR="00E96FFE" w:rsidRPr="00C93CA4" w:rsidRDefault="00E96FFE" w:rsidP="004B793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D69F84E" w14:textId="10E70BA5" w:rsidR="00E96FFE" w:rsidRPr="00C93CA4" w:rsidRDefault="00E96FFE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93CA4">
              <w:rPr>
                <w:rFonts w:ascii="Arial" w:hAnsi="Arial" w:cs="Arial"/>
                <w:sz w:val="24"/>
                <w:szCs w:val="24"/>
              </w:rPr>
              <w:t>Elizabeth Priaulx</w:t>
            </w:r>
          </w:p>
        </w:tc>
        <w:tc>
          <w:tcPr>
            <w:tcW w:w="1650" w:type="dxa"/>
            <w:shd w:val="clear" w:color="auto" w:fill="auto"/>
          </w:tcPr>
          <w:p w14:paraId="6567B761" w14:textId="0AB68645" w:rsidR="00E96FFE" w:rsidRPr="00C93CA4" w:rsidRDefault="00E96FFE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2" w:type="dxa"/>
            <w:shd w:val="clear" w:color="auto" w:fill="auto"/>
          </w:tcPr>
          <w:p w14:paraId="56F2E592" w14:textId="77777777" w:rsidR="00E96FFE" w:rsidRDefault="00E96FFE" w:rsidP="26A6F9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7C446A" w14:textId="77777777" w:rsidR="00D47DDE" w:rsidRPr="00C93CA4" w:rsidRDefault="00D47DDE" w:rsidP="007B7943">
      <w:pPr>
        <w:tabs>
          <w:tab w:val="left" w:pos="1474"/>
        </w:tabs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ab/>
      </w:r>
      <w:r w:rsidRPr="00C93CA4">
        <w:rPr>
          <w:rFonts w:ascii="Arial" w:hAnsi="Arial" w:cs="Arial"/>
          <w:sz w:val="24"/>
          <w:szCs w:val="24"/>
        </w:rPr>
        <w:tab/>
      </w:r>
    </w:p>
    <w:p w14:paraId="5F5997AF" w14:textId="77777777" w:rsidR="00C508CE" w:rsidRPr="00C93CA4" w:rsidRDefault="00C508CE" w:rsidP="007B7943">
      <w:pPr>
        <w:tabs>
          <w:tab w:val="left" w:pos="1474"/>
        </w:tabs>
        <w:ind w:left="52"/>
        <w:rPr>
          <w:rFonts w:ascii="Arial" w:hAnsi="Arial" w:cs="Arial"/>
          <w:b/>
          <w:sz w:val="24"/>
          <w:szCs w:val="24"/>
        </w:rPr>
      </w:pPr>
    </w:p>
    <w:p w14:paraId="70CDA059" w14:textId="31789B8D" w:rsidR="007E5139" w:rsidRPr="00C93CA4" w:rsidRDefault="26A6F97C" w:rsidP="26A6F97C">
      <w:pPr>
        <w:ind w:left="52"/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b/>
          <w:bCs/>
          <w:sz w:val="24"/>
          <w:szCs w:val="24"/>
        </w:rPr>
        <w:t>CALL TO ORDER AT 7:</w:t>
      </w:r>
      <w:r w:rsidR="00866E40" w:rsidRPr="00C93CA4">
        <w:rPr>
          <w:rFonts w:ascii="Arial" w:hAnsi="Arial" w:cs="Arial"/>
          <w:b/>
          <w:bCs/>
          <w:sz w:val="24"/>
          <w:szCs w:val="24"/>
        </w:rPr>
        <w:t>0</w:t>
      </w:r>
      <w:r w:rsidR="006F117B">
        <w:rPr>
          <w:rFonts w:ascii="Arial" w:hAnsi="Arial" w:cs="Arial"/>
          <w:b/>
          <w:bCs/>
          <w:sz w:val="24"/>
          <w:szCs w:val="24"/>
        </w:rPr>
        <w:t>2</w:t>
      </w:r>
      <w:r w:rsidRPr="00C93CA4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1F6BA4D5" w14:textId="77777777" w:rsidR="00EA241F" w:rsidRPr="00C93CA4" w:rsidRDefault="00EA241F" w:rsidP="007B7943">
      <w:pPr>
        <w:pStyle w:val="Heading2"/>
        <w:jc w:val="center"/>
        <w:rPr>
          <w:rFonts w:ascii="Arial" w:hAnsi="Arial" w:cs="Arial"/>
          <w:b/>
          <w:caps/>
          <w:szCs w:val="24"/>
        </w:rPr>
      </w:pPr>
      <w:bookmarkStart w:id="0" w:name="MinuteTopic"/>
      <w:bookmarkStart w:id="1" w:name="MinuteItems"/>
      <w:bookmarkStart w:id="2" w:name="MinuteTopicSection"/>
      <w:bookmarkEnd w:id="0"/>
      <w:bookmarkEnd w:id="1"/>
    </w:p>
    <w:p w14:paraId="1B8D6FCB" w14:textId="3A4FE93D" w:rsidR="00763097" w:rsidRPr="00C93CA4" w:rsidRDefault="006C6A06" w:rsidP="007B7943">
      <w:pPr>
        <w:pStyle w:val="Heading2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Meeting miutes</w:t>
      </w:r>
    </w:p>
    <w:p w14:paraId="1C068328" w14:textId="4EB5A857" w:rsidR="00763097" w:rsidRPr="00C93CA4" w:rsidRDefault="00763097" w:rsidP="007B7943">
      <w:pPr>
        <w:pStyle w:val="Heading5"/>
        <w:tabs>
          <w:tab w:val="left" w:pos="1230"/>
        </w:tabs>
        <w:ind w:firstLine="1230"/>
        <w:jc w:val="left"/>
        <w:rPr>
          <w:rFonts w:ascii="Arial" w:hAnsi="Arial" w:cs="Arial"/>
          <w:b/>
          <w:sz w:val="24"/>
          <w:szCs w:val="24"/>
        </w:rPr>
      </w:pPr>
      <w:bookmarkStart w:id="3" w:name="MinuteAdditional"/>
      <w:bookmarkEnd w:id="2"/>
      <w:bookmarkEnd w:id="3"/>
    </w:p>
    <w:p w14:paraId="1ECCB83F" w14:textId="77777777" w:rsidR="00866E40" w:rsidRPr="00C93CA4" w:rsidRDefault="00866E40" w:rsidP="00C93CA4">
      <w:pPr>
        <w:tabs>
          <w:tab w:val="left" w:pos="1423"/>
          <w:tab w:val="left" w:pos="6333"/>
        </w:tabs>
        <w:ind w:left="720"/>
        <w:rPr>
          <w:rFonts w:ascii="Arial" w:hAnsi="Arial" w:cs="Arial"/>
          <w:bCs/>
          <w:sz w:val="24"/>
          <w:szCs w:val="24"/>
        </w:rPr>
      </w:pPr>
    </w:p>
    <w:p w14:paraId="3454F166" w14:textId="57C62F59" w:rsidR="00522B87" w:rsidRPr="00544EB7" w:rsidRDefault="002C1F0C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Present</w:t>
      </w:r>
      <w:r w:rsidR="00923650">
        <w:rPr>
          <w:rFonts w:ascii="Arial" w:hAnsi="Arial" w:cs="Arial"/>
          <w:sz w:val="24"/>
          <w:szCs w:val="24"/>
        </w:rPr>
        <w:t xml:space="preserve">ation </w:t>
      </w:r>
      <w:r w:rsidRPr="00522B87">
        <w:rPr>
          <w:rFonts w:ascii="Arial" w:hAnsi="Arial" w:cs="Arial"/>
          <w:sz w:val="24"/>
          <w:szCs w:val="24"/>
        </w:rPr>
        <w:t xml:space="preserve">on Floating </w:t>
      </w:r>
      <w:r w:rsidR="00347686">
        <w:rPr>
          <w:rFonts w:ascii="Arial" w:hAnsi="Arial" w:cs="Arial"/>
          <w:sz w:val="24"/>
          <w:szCs w:val="24"/>
        </w:rPr>
        <w:t>island b</w:t>
      </w:r>
      <w:r w:rsidRPr="00522B87">
        <w:rPr>
          <w:rFonts w:ascii="Arial" w:hAnsi="Arial" w:cs="Arial"/>
          <w:sz w:val="24"/>
          <w:szCs w:val="24"/>
        </w:rPr>
        <w:t>us</w:t>
      </w:r>
      <w:r w:rsidR="00B77937"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>s</w:t>
      </w:r>
      <w:r w:rsidR="00B77937">
        <w:rPr>
          <w:rFonts w:ascii="Arial" w:hAnsi="Arial" w:cs="Arial"/>
          <w:sz w:val="24"/>
          <w:szCs w:val="24"/>
        </w:rPr>
        <w:t>top</w:t>
      </w:r>
      <w:r w:rsidR="00347686">
        <w:rPr>
          <w:rFonts w:ascii="Arial" w:hAnsi="Arial" w:cs="Arial"/>
          <w:sz w:val="24"/>
          <w:szCs w:val="24"/>
        </w:rPr>
        <w:t>s</w:t>
      </w:r>
      <w:r w:rsidRPr="00522B87">
        <w:rPr>
          <w:rFonts w:ascii="Arial" w:hAnsi="Arial" w:cs="Arial"/>
          <w:sz w:val="24"/>
          <w:szCs w:val="24"/>
        </w:rPr>
        <w:t xml:space="preserve"> (developments)</w:t>
      </w:r>
      <w:r w:rsidR="00923650">
        <w:rPr>
          <w:rFonts w:ascii="Arial" w:hAnsi="Arial" w:cs="Arial"/>
          <w:sz w:val="24"/>
          <w:szCs w:val="24"/>
        </w:rPr>
        <w:t xml:space="preserve"> </w:t>
      </w:r>
      <w:r w:rsidR="007173FF">
        <w:rPr>
          <w:rFonts w:ascii="Arial" w:hAnsi="Arial" w:cs="Arial"/>
          <w:sz w:val="24"/>
          <w:szCs w:val="24"/>
        </w:rPr>
        <w:t>by Daniel</w:t>
      </w:r>
      <w:r w:rsidR="00522B87" w:rsidRPr="00522B87">
        <w:rPr>
          <w:rFonts w:ascii="Arial" w:hAnsi="Arial" w:cs="Arial"/>
          <w:sz w:val="24"/>
          <w:szCs w:val="24"/>
        </w:rPr>
        <w:t xml:space="preserve"> Nabors, Akram Ahmed, &amp; Paul Mounier</w:t>
      </w:r>
      <w:r w:rsidR="00544EB7">
        <w:rPr>
          <w:rFonts w:ascii="Arial" w:hAnsi="Arial" w:cs="Arial"/>
          <w:sz w:val="24"/>
          <w:szCs w:val="24"/>
        </w:rPr>
        <w:t xml:space="preserve">, </w:t>
      </w:r>
      <w:r w:rsidR="00522B87" w:rsidRPr="00522B87">
        <w:rPr>
          <w:rFonts w:ascii="Arial" w:hAnsi="Arial" w:cs="Arial"/>
          <w:sz w:val="24"/>
          <w:szCs w:val="24"/>
        </w:rPr>
        <w:t xml:space="preserve">Kevin </w:t>
      </w:r>
      <w:r w:rsidR="00031791">
        <w:rPr>
          <w:rFonts w:ascii="Arial" w:hAnsi="Arial" w:cs="Arial"/>
          <w:sz w:val="24"/>
          <w:szCs w:val="24"/>
        </w:rPr>
        <w:t>Casadei</w:t>
      </w:r>
      <w:r w:rsidR="006F117B">
        <w:rPr>
          <w:rFonts w:ascii="Arial" w:hAnsi="Arial" w:cs="Arial"/>
          <w:sz w:val="24"/>
          <w:szCs w:val="24"/>
        </w:rPr>
        <w:t>,</w:t>
      </w:r>
      <w:r w:rsidR="004E7F35" w:rsidRPr="00522B87">
        <w:rPr>
          <w:rFonts w:ascii="Arial" w:hAnsi="Arial" w:cs="Arial"/>
          <w:sz w:val="24"/>
          <w:szCs w:val="24"/>
        </w:rPr>
        <w:t xml:space="preserve"> Transportation</w:t>
      </w:r>
    </w:p>
    <w:p w14:paraId="39BDA5B4" w14:textId="0F8F2B0B" w:rsidR="00522B87" w:rsidRPr="00522B87" w:rsidRDefault="00522B8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Arlington County Transportation Vision</w:t>
      </w:r>
      <w:r w:rsidR="000D718C">
        <w:rPr>
          <w:rFonts w:ascii="Arial" w:hAnsi="Arial" w:cs="Arial"/>
          <w:sz w:val="24"/>
          <w:szCs w:val="24"/>
        </w:rPr>
        <w:t xml:space="preserve"> Update</w:t>
      </w:r>
    </w:p>
    <w:p w14:paraId="5612778B" w14:textId="577BD62E" w:rsidR="00522B87" w:rsidRPr="000D718C" w:rsidRDefault="00522B87" w:rsidP="004B793E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Arlington County</w:t>
      </w:r>
      <w:r w:rsidR="001E6A80">
        <w:rPr>
          <w:rFonts w:ascii="Arial" w:hAnsi="Arial" w:cs="Arial"/>
          <w:sz w:val="24"/>
          <w:szCs w:val="24"/>
        </w:rPr>
        <w:t xml:space="preserve"> has a </w:t>
      </w:r>
      <w:r w:rsidRPr="00522B87">
        <w:rPr>
          <w:rFonts w:ascii="Arial" w:hAnsi="Arial" w:cs="Arial"/>
          <w:sz w:val="24"/>
          <w:szCs w:val="24"/>
        </w:rPr>
        <w:t>total</w:t>
      </w:r>
      <w:r w:rsidR="00E05AC7">
        <w:rPr>
          <w:rFonts w:ascii="Arial" w:hAnsi="Arial" w:cs="Arial"/>
          <w:sz w:val="24"/>
          <w:szCs w:val="24"/>
        </w:rPr>
        <w:t xml:space="preserve"> of 648 bus stops. </w:t>
      </w:r>
    </w:p>
    <w:p w14:paraId="1D80F780" w14:textId="17BF737B" w:rsidR="00522B87" w:rsidRDefault="00522B87" w:rsidP="004B793E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FY</w:t>
      </w:r>
      <w:r w:rsidR="00F170D9">
        <w:rPr>
          <w:rFonts w:ascii="Arial" w:hAnsi="Arial" w:cs="Arial"/>
          <w:sz w:val="24"/>
          <w:szCs w:val="24"/>
        </w:rPr>
        <w:t>20</w:t>
      </w:r>
      <w:r w:rsidRPr="00522B87">
        <w:rPr>
          <w:rFonts w:ascii="Arial" w:hAnsi="Arial" w:cs="Arial"/>
          <w:sz w:val="24"/>
          <w:szCs w:val="24"/>
        </w:rPr>
        <w:t>21</w:t>
      </w:r>
      <w:r w:rsidR="005E0020">
        <w:rPr>
          <w:rFonts w:ascii="Arial" w:hAnsi="Arial" w:cs="Arial"/>
          <w:sz w:val="24"/>
          <w:szCs w:val="24"/>
        </w:rPr>
        <w:t>,</w:t>
      </w:r>
      <w:r w:rsidR="00F170D9">
        <w:rPr>
          <w:rFonts w:ascii="Arial" w:hAnsi="Arial" w:cs="Arial"/>
          <w:sz w:val="24"/>
          <w:szCs w:val="24"/>
        </w:rPr>
        <w:t xml:space="preserve"> </w:t>
      </w:r>
      <w:r w:rsidRPr="00522B87">
        <w:rPr>
          <w:rFonts w:ascii="Arial" w:hAnsi="Arial" w:cs="Arial"/>
          <w:sz w:val="24"/>
          <w:szCs w:val="24"/>
        </w:rPr>
        <w:t>23</w:t>
      </w:r>
      <w:r w:rsidR="00F170D9">
        <w:rPr>
          <w:rFonts w:ascii="Arial" w:hAnsi="Arial" w:cs="Arial"/>
          <w:sz w:val="24"/>
          <w:szCs w:val="24"/>
        </w:rPr>
        <w:t xml:space="preserve"> bus stops </w:t>
      </w:r>
      <w:r w:rsidR="005E0020">
        <w:rPr>
          <w:rFonts w:ascii="Arial" w:hAnsi="Arial" w:cs="Arial"/>
          <w:sz w:val="24"/>
          <w:szCs w:val="24"/>
        </w:rPr>
        <w:t xml:space="preserve">were improved/renovated. </w:t>
      </w:r>
    </w:p>
    <w:p w14:paraId="07C7C129" w14:textId="25345879" w:rsidR="007D24C5" w:rsidRDefault="007173FF" w:rsidP="007D24C5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 2022/2023</w:t>
      </w:r>
      <w:r w:rsidR="009A5FA8">
        <w:rPr>
          <w:rFonts w:ascii="Arial" w:hAnsi="Arial" w:cs="Arial"/>
          <w:sz w:val="24"/>
          <w:szCs w:val="24"/>
        </w:rPr>
        <w:t xml:space="preserve"> </w:t>
      </w:r>
      <w:r w:rsidR="004D7E7A">
        <w:rPr>
          <w:rFonts w:ascii="Arial" w:hAnsi="Arial" w:cs="Arial"/>
          <w:sz w:val="24"/>
          <w:szCs w:val="24"/>
        </w:rPr>
        <w:t>plans to improve 20</w:t>
      </w:r>
      <w:r w:rsidR="00347686">
        <w:rPr>
          <w:rFonts w:ascii="Arial" w:hAnsi="Arial" w:cs="Arial"/>
          <w:sz w:val="24"/>
          <w:szCs w:val="24"/>
        </w:rPr>
        <w:t xml:space="preserve"> additional bus </w:t>
      </w:r>
      <w:r w:rsidR="004D7E7A">
        <w:rPr>
          <w:rFonts w:ascii="Arial" w:hAnsi="Arial" w:cs="Arial"/>
          <w:sz w:val="24"/>
          <w:szCs w:val="24"/>
        </w:rPr>
        <w:t xml:space="preserve">stops. </w:t>
      </w:r>
    </w:p>
    <w:p w14:paraId="77A3A178" w14:textId="1A20C3F9" w:rsidR="00522B87" w:rsidRPr="007D24C5" w:rsidRDefault="007D24C5" w:rsidP="007D24C5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 2023 </w:t>
      </w:r>
      <w:r w:rsidR="007173FF">
        <w:rPr>
          <w:rFonts w:ascii="Arial" w:hAnsi="Arial" w:cs="Arial"/>
          <w:sz w:val="24"/>
          <w:szCs w:val="24"/>
        </w:rPr>
        <w:t xml:space="preserve">expand </w:t>
      </w:r>
      <w:r w:rsidR="007173FF" w:rsidRPr="007D24C5">
        <w:rPr>
          <w:rFonts w:ascii="Arial" w:hAnsi="Arial" w:cs="Arial"/>
          <w:sz w:val="24"/>
          <w:szCs w:val="24"/>
        </w:rPr>
        <w:t>improvement</w:t>
      </w:r>
      <w:r w:rsidR="00B601F7">
        <w:rPr>
          <w:rFonts w:ascii="Arial" w:hAnsi="Arial" w:cs="Arial"/>
          <w:sz w:val="24"/>
          <w:szCs w:val="24"/>
        </w:rPr>
        <w:t xml:space="preserve"> to more stops</w:t>
      </w:r>
      <w:r w:rsidR="001E6A80" w:rsidRPr="007D24C5">
        <w:rPr>
          <w:rFonts w:ascii="Arial" w:hAnsi="Arial" w:cs="Arial"/>
          <w:sz w:val="24"/>
          <w:szCs w:val="24"/>
        </w:rPr>
        <w:t>.</w:t>
      </w:r>
      <w:r w:rsidR="00D740D2" w:rsidRPr="007D24C5">
        <w:rPr>
          <w:rFonts w:ascii="Arial" w:hAnsi="Arial" w:cs="Arial"/>
          <w:sz w:val="24"/>
          <w:szCs w:val="24"/>
        </w:rPr>
        <w:t xml:space="preserve"> </w:t>
      </w:r>
    </w:p>
    <w:p w14:paraId="693630C0" w14:textId="1B8F2583" w:rsidR="00522B87" w:rsidRPr="0035784A" w:rsidRDefault="007173FF" w:rsidP="004B793E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Current</w:t>
      </w:r>
      <w:r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 xml:space="preserve">floating </w:t>
      </w:r>
      <w:r>
        <w:rPr>
          <w:rFonts w:ascii="Arial" w:hAnsi="Arial" w:cs="Arial"/>
          <w:sz w:val="24"/>
          <w:szCs w:val="24"/>
        </w:rPr>
        <w:t>bus</w:t>
      </w:r>
      <w:r w:rsidR="00AA290B">
        <w:rPr>
          <w:rFonts w:ascii="Arial" w:hAnsi="Arial" w:cs="Arial"/>
          <w:sz w:val="24"/>
          <w:szCs w:val="24"/>
        </w:rPr>
        <w:t xml:space="preserve"> stop</w:t>
      </w:r>
      <w:r w:rsidR="009A5FA8"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 xml:space="preserve">is </w:t>
      </w:r>
      <w:r w:rsidR="00AA290B">
        <w:rPr>
          <w:rFonts w:ascii="Arial" w:hAnsi="Arial" w:cs="Arial"/>
          <w:sz w:val="24"/>
          <w:szCs w:val="24"/>
        </w:rPr>
        <w:t xml:space="preserve">located on </w:t>
      </w:r>
      <w:r w:rsidR="00522B87" w:rsidRPr="00522B87">
        <w:rPr>
          <w:rFonts w:ascii="Arial" w:hAnsi="Arial" w:cs="Arial"/>
          <w:sz w:val="24"/>
          <w:szCs w:val="24"/>
        </w:rPr>
        <w:t>Arlington Wilson BLV @ N Pierce St</w:t>
      </w:r>
      <w:r w:rsidR="009A5FA8">
        <w:rPr>
          <w:rFonts w:ascii="Arial" w:hAnsi="Arial" w:cs="Arial"/>
          <w:sz w:val="24"/>
          <w:szCs w:val="24"/>
        </w:rPr>
        <w:t xml:space="preserve">reet. Nine </w:t>
      </w:r>
      <w:r w:rsidR="00522B87" w:rsidRPr="0035784A">
        <w:rPr>
          <w:rFonts w:ascii="Arial" w:hAnsi="Arial" w:cs="Arial"/>
          <w:sz w:val="24"/>
          <w:szCs w:val="24"/>
        </w:rPr>
        <w:t xml:space="preserve">other </w:t>
      </w:r>
      <w:r w:rsidR="001F25A7">
        <w:rPr>
          <w:rFonts w:ascii="Arial" w:hAnsi="Arial" w:cs="Arial"/>
          <w:sz w:val="24"/>
          <w:szCs w:val="24"/>
        </w:rPr>
        <w:t xml:space="preserve">bus </w:t>
      </w:r>
      <w:r w:rsidR="00522B87" w:rsidRPr="0035784A">
        <w:rPr>
          <w:rFonts w:ascii="Arial" w:hAnsi="Arial" w:cs="Arial"/>
          <w:sz w:val="24"/>
          <w:szCs w:val="24"/>
        </w:rPr>
        <w:t>stops</w:t>
      </w:r>
      <w:r w:rsidR="00D551BA"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 xml:space="preserve">are </w:t>
      </w:r>
      <w:r w:rsidR="00D551BA">
        <w:rPr>
          <w:rFonts w:ascii="Arial" w:hAnsi="Arial" w:cs="Arial"/>
          <w:sz w:val="24"/>
          <w:szCs w:val="24"/>
        </w:rPr>
        <w:t>currently</w:t>
      </w:r>
      <w:r w:rsidR="00522B87" w:rsidRPr="0035784A">
        <w:rPr>
          <w:rFonts w:ascii="Arial" w:hAnsi="Arial" w:cs="Arial"/>
          <w:sz w:val="24"/>
          <w:szCs w:val="24"/>
        </w:rPr>
        <w:t xml:space="preserve"> in various stages of </w:t>
      </w:r>
      <w:r w:rsidRPr="0035784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velopments</w:t>
      </w:r>
      <w:r w:rsidR="009A5FA8">
        <w:rPr>
          <w:rFonts w:ascii="Arial" w:hAnsi="Arial" w:cs="Arial"/>
          <w:sz w:val="24"/>
          <w:szCs w:val="24"/>
        </w:rPr>
        <w:t xml:space="preserve">. </w:t>
      </w:r>
    </w:p>
    <w:p w14:paraId="178F5AB9" w14:textId="2E22EC7F" w:rsidR="00522B87" w:rsidRPr="00522B87" w:rsidRDefault="00347686" w:rsidP="004B793E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transportation team’s goal </w:t>
      </w:r>
      <w:proofErr w:type="gramStart"/>
      <w:r>
        <w:rPr>
          <w:rFonts w:ascii="Arial" w:hAnsi="Arial" w:cs="Arial"/>
          <w:sz w:val="24"/>
          <w:szCs w:val="24"/>
        </w:rPr>
        <w:t xml:space="preserve">is </w:t>
      </w:r>
      <w:r w:rsidR="00522B87" w:rsidRPr="00522B87">
        <w:rPr>
          <w:rFonts w:ascii="Arial" w:hAnsi="Arial" w:cs="Arial"/>
          <w:sz w:val="24"/>
          <w:szCs w:val="24"/>
        </w:rPr>
        <w:t xml:space="preserve"> to</w:t>
      </w:r>
      <w:proofErr w:type="gramEnd"/>
      <w:r w:rsidR="00522B87" w:rsidRPr="00522B87">
        <w:rPr>
          <w:rFonts w:ascii="Arial" w:hAnsi="Arial" w:cs="Arial"/>
          <w:sz w:val="24"/>
          <w:szCs w:val="24"/>
        </w:rPr>
        <w:t xml:space="preserve"> listen to </w:t>
      </w:r>
      <w:r>
        <w:rPr>
          <w:rFonts w:ascii="Arial" w:hAnsi="Arial" w:cs="Arial"/>
          <w:sz w:val="24"/>
          <w:szCs w:val="24"/>
        </w:rPr>
        <w:t xml:space="preserve">the </w:t>
      </w:r>
      <w:r w:rsidR="00522B87" w:rsidRPr="00522B87">
        <w:rPr>
          <w:rFonts w:ascii="Arial" w:hAnsi="Arial" w:cs="Arial"/>
          <w:sz w:val="24"/>
          <w:szCs w:val="24"/>
        </w:rPr>
        <w:t>concerns</w:t>
      </w:r>
      <w:r>
        <w:rPr>
          <w:rFonts w:ascii="Arial" w:hAnsi="Arial" w:cs="Arial"/>
          <w:sz w:val="24"/>
          <w:szCs w:val="24"/>
        </w:rPr>
        <w:t xml:space="preserve"> of DAC</w:t>
      </w:r>
      <w:r w:rsidR="00522B87" w:rsidRPr="00522B87">
        <w:rPr>
          <w:rFonts w:ascii="Arial" w:hAnsi="Arial" w:cs="Arial"/>
          <w:sz w:val="24"/>
          <w:szCs w:val="24"/>
        </w:rPr>
        <w:t xml:space="preserve"> and make them better (safe and convenient as possible)</w:t>
      </w:r>
      <w:r w:rsidR="001F25A7">
        <w:rPr>
          <w:rFonts w:ascii="Arial" w:hAnsi="Arial" w:cs="Arial"/>
          <w:sz w:val="24"/>
          <w:szCs w:val="24"/>
        </w:rPr>
        <w:t>.</w:t>
      </w:r>
    </w:p>
    <w:p w14:paraId="5FBB9AC3" w14:textId="26893719" w:rsidR="004E402B" w:rsidRDefault="00522B8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Daniel</w:t>
      </w:r>
      <w:r w:rsidR="00347686">
        <w:rPr>
          <w:rFonts w:ascii="Arial" w:hAnsi="Arial" w:cs="Arial"/>
          <w:sz w:val="24"/>
          <w:szCs w:val="24"/>
        </w:rPr>
        <w:t xml:space="preserve"> provided u</w:t>
      </w:r>
      <w:r w:rsidRPr="001F25A7">
        <w:rPr>
          <w:rFonts w:ascii="Arial" w:hAnsi="Arial" w:cs="Arial"/>
          <w:sz w:val="24"/>
          <w:szCs w:val="24"/>
        </w:rPr>
        <w:t>pdate</w:t>
      </w:r>
      <w:r w:rsidR="00347686">
        <w:rPr>
          <w:rFonts w:ascii="Arial" w:hAnsi="Arial" w:cs="Arial"/>
          <w:sz w:val="24"/>
          <w:szCs w:val="24"/>
        </w:rPr>
        <w:t>s on the bus stop improvements located</w:t>
      </w:r>
      <w:r w:rsidRPr="001F25A7">
        <w:rPr>
          <w:rFonts w:ascii="Arial" w:hAnsi="Arial" w:cs="Arial"/>
          <w:sz w:val="24"/>
          <w:szCs w:val="24"/>
        </w:rPr>
        <w:t xml:space="preserve"> on Wilson Blvd and N</w:t>
      </w:r>
      <w:r w:rsidR="00347686">
        <w:rPr>
          <w:rFonts w:ascii="Arial" w:hAnsi="Arial" w:cs="Arial"/>
          <w:sz w:val="24"/>
          <w:szCs w:val="24"/>
        </w:rPr>
        <w:t>.</w:t>
      </w:r>
      <w:r w:rsidRPr="001F25A7">
        <w:rPr>
          <w:rFonts w:ascii="Arial" w:hAnsi="Arial" w:cs="Arial"/>
          <w:sz w:val="24"/>
          <w:szCs w:val="24"/>
        </w:rPr>
        <w:t xml:space="preserve"> R</w:t>
      </w:r>
      <w:r w:rsidR="007173FF">
        <w:rPr>
          <w:rFonts w:ascii="Arial" w:hAnsi="Arial" w:cs="Arial"/>
          <w:sz w:val="24"/>
          <w:szCs w:val="24"/>
        </w:rPr>
        <w:t>h</w:t>
      </w:r>
      <w:r w:rsidRPr="001F25A7">
        <w:rPr>
          <w:rFonts w:ascii="Arial" w:hAnsi="Arial" w:cs="Arial"/>
          <w:sz w:val="24"/>
          <w:szCs w:val="24"/>
        </w:rPr>
        <w:t>odes St</w:t>
      </w:r>
      <w:r w:rsidR="00347686">
        <w:rPr>
          <w:rFonts w:ascii="Arial" w:hAnsi="Arial" w:cs="Arial"/>
          <w:sz w:val="24"/>
          <w:szCs w:val="24"/>
        </w:rPr>
        <w:t xml:space="preserve">reet. </w:t>
      </w:r>
    </w:p>
    <w:p w14:paraId="765934A9" w14:textId="022BA73E" w:rsidR="00522B87" w:rsidRPr="001F25A7" w:rsidRDefault="00522B87" w:rsidP="004E402B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1F25A7">
        <w:rPr>
          <w:rFonts w:ascii="Arial" w:hAnsi="Arial" w:cs="Arial"/>
          <w:sz w:val="24"/>
          <w:szCs w:val="24"/>
        </w:rPr>
        <w:t>Concept Plan</w:t>
      </w:r>
      <w:r w:rsidR="00B601F7">
        <w:rPr>
          <w:rFonts w:ascii="Arial" w:hAnsi="Arial" w:cs="Arial"/>
          <w:sz w:val="24"/>
          <w:szCs w:val="24"/>
        </w:rPr>
        <w:t>:</w:t>
      </w:r>
    </w:p>
    <w:p w14:paraId="57464130" w14:textId="6500D3AE" w:rsidR="00522B87" w:rsidRPr="00522B87" w:rsidRDefault="004E402B" w:rsidP="004B793E">
      <w:pPr>
        <w:pStyle w:val="NoSpacing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have been done </w:t>
      </w:r>
      <w:r w:rsidR="00522B87" w:rsidRPr="00522B87">
        <w:rPr>
          <w:rFonts w:ascii="Arial" w:hAnsi="Arial" w:cs="Arial"/>
          <w:sz w:val="24"/>
          <w:szCs w:val="24"/>
        </w:rPr>
        <w:t xml:space="preserve">since </w:t>
      </w:r>
      <w:r>
        <w:rPr>
          <w:rFonts w:ascii="Arial" w:hAnsi="Arial" w:cs="Arial"/>
          <w:sz w:val="24"/>
          <w:szCs w:val="24"/>
        </w:rPr>
        <w:t xml:space="preserve">the </w:t>
      </w:r>
      <w:r w:rsidR="00522B87" w:rsidRPr="00522B87">
        <w:rPr>
          <w:rFonts w:ascii="Arial" w:hAnsi="Arial" w:cs="Arial"/>
          <w:sz w:val="24"/>
          <w:szCs w:val="24"/>
        </w:rPr>
        <w:t>last presentation</w:t>
      </w:r>
      <w:r>
        <w:rPr>
          <w:rFonts w:ascii="Arial" w:hAnsi="Arial" w:cs="Arial"/>
          <w:sz w:val="24"/>
          <w:szCs w:val="24"/>
        </w:rPr>
        <w:t xml:space="preserve"> to DAC </w:t>
      </w:r>
      <w:r w:rsidR="007173FF">
        <w:rPr>
          <w:rFonts w:ascii="Arial" w:hAnsi="Arial" w:cs="Arial"/>
          <w:sz w:val="24"/>
          <w:szCs w:val="24"/>
        </w:rPr>
        <w:t xml:space="preserve">at </w:t>
      </w:r>
      <w:r w:rsidR="007173FF" w:rsidRPr="00522B87">
        <w:rPr>
          <w:rFonts w:ascii="Arial" w:hAnsi="Arial" w:cs="Arial"/>
          <w:sz w:val="24"/>
          <w:szCs w:val="24"/>
        </w:rPr>
        <w:t>February’s</w:t>
      </w:r>
      <w:r w:rsidR="00522B87" w:rsidRPr="00522B87">
        <w:rPr>
          <w:rFonts w:ascii="Arial" w:hAnsi="Arial" w:cs="Arial"/>
          <w:sz w:val="24"/>
          <w:szCs w:val="24"/>
        </w:rPr>
        <w:t xml:space="preserve"> 2021 meeting</w:t>
      </w:r>
      <w:r>
        <w:rPr>
          <w:rFonts w:ascii="Arial" w:hAnsi="Arial" w:cs="Arial"/>
          <w:sz w:val="24"/>
          <w:szCs w:val="24"/>
        </w:rPr>
        <w:t>:</w:t>
      </w:r>
    </w:p>
    <w:p w14:paraId="4E60FAE1" w14:textId="2681E53E" w:rsidR="00522B87" w:rsidRPr="00A6339F" w:rsidRDefault="00522B8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Ak</w:t>
      </w:r>
      <w:r w:rsidR="00991739">
        <w:rPr>
          <w:rFonts w:ascii="Arial" w:hAnsi="Arial" w:cs="Arial"/>
          <w:sz w:val="24"/>
          <w:szCs w:val="24"/>
        </w:rPr>
        <w:t>ram</w:t>
      </w:r>
      <w:r w:rsidRPr="00522B87">
        <w:rPr>
          <w:rFonts w:ascii="Arial" w:hAnsi="Arial" w:cs="Arial"/>
          <w:sz w:val="24"/>
          <w:szCs w:val="24"/>
        </w:rPr>
        <w:t xml:space="preserve"> </w:t>
      </w:r>
      <w:r w:rsidR="007173FF" w:rsidRPr="00522B87">
        <w:rPr>
          <w:rFonts w:ascii="Arial" w:hAnsi="Arial" w:cs="Arial"/>
          <w:sz w:val="24"/>
          <w:szCs w:val="24"/>
        </w:rPr>
        <w:t>Ahmed</w:t>
      </w:r>
      <w:r w:rsidR="00991739">
        <w:rPr>
          <w:rFonts w:ascii="Arial" w:hAnsi="Arial" w:cs="Arial"/>
          <w:sz w:val="24"/>
          <w:szCs w:val="24"/>
        </w:rPr>
        <w:t>-</w:t>
      </w:r>
      <w:r w:rsidR="00347686">
        <w:rPr>
          <w:rFonts w:ascii="Arial" w:hAnsi="Arial" w:cs="Arial"/>
          <w:sz w:val="24"/>
          <w:szCs w:val="24"/>
        </w:rPr>
        <w:t>Presented</w:t>
      </w:r>
      <w:r w:rsidR="00991739">
        <w:rPr>
          <w:rFonts w:ascii="Arial" w:hAnsi="Arial" w:cs="Arial"/>
          <w:sz w:val="24"/>
          <w:szCs w:val="24"/>
        </w:rPr>
        <w:t xml:space="preserve"> the following updates</w:t>
      </w:r>
    </w:p>
    <w:p w14:paraId="79855D6E" w14:textId="23632AD0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gramStart"/>
      <w:r w:rsidRPr="00522B87">
        <w:rPr>
          <w:rFonts w:ascii="Arial" w:hAnsi="Arial" w:cs="Arial"/>
          <w:sz w:val="24"/>
          <w:szCs w:val="24"/>
        </w:rPr>
        <w:t>Green</w:t>
      </w:r>
      <w:r w:rsidR="00347686">
        <w:rPr>
          <w:rFonts w:ascii="Arial" w:hAnsi="Arial" w:cs="Arial"/>
          <w:sz w:val="24"/>
          <w:szCs w:val="24"/>
        </w:rPr>
        <w:t xml:space="preserve"> </w:t>
      </w:r>
      <w:r w:rsidR="00991739">
        <w:rPr>
          <w:rFonts w:ascii="Arial" w:hAnsi="Arial" w:cs="Arial"/>
          <w:sz w:val="24"/>
          <w:szCs w:val="24"/>
        </w:rPr>
        <w:t xml:space="preserve"> V</w:t>
      </w:r>
      <w:proofErr w:type="gramEnd"/>
      <w:r w:rsidR="00347686">
        <w:rPr>
          <w:rFonts w:ascii="Arial" w:hAnsi="Arial" w:cs="Arial"/>
          <w:sz w:val="24"/>
          <w:szCs w:val="24"/>
        </w:rPr>
        <w:t xml:space="preserve"> marks are</w:t>
      </w:r>
      <w:r w:rsidR="00991739">
        <w:rPr>
          <w:rFonts w:ascii="Arial" w:hAnsi="Arial" w:cs="Arial"/>
          <w:sz w:val="24"/>
          <w:szCs w:val="24"/>
        </w:rPr>
        <w:t xml:space="preserve"> on the road,</w:t>
      </w:r>
      <w:r w:rsidR="00C072F6">
        <w:rPr>
          <w:rFonts w:ascii="Arial" w:hAnsi="Arial" w:cs="Arial"/>
          <w:sz w:val="24"/>
          <w:szCs w:val="24"/>
        </w:rPr>
        <w:t xml:space="preserve"> indicating the </w:t>
      </w:r>
      <w:r w:rsidRPr="00522B87">
        <w:rPr>
          <w:rFonts w:ascii="Arial" w:hAnsi="Arial" w:cs="Arial"/>
          <w:sz w:val="24"/>
          <w:szCs w:val="24"/>
        </w:rPr>
        <w:t>b</w:t>
      </w:r>
      <w:r w:rsidR="00C072F6">
        <w:rPr>
          <w:rFonts w:ascii="Arial" w:hAnsi="Arial" w:cs="Arial"/>
          <w:sz w:val="24"/>
          <w:szCs w:val="24"/>
        </w:rPr>
        <w:t>i</w:t>
      </w:r>
      <w:r w:rsidRPr="00522B87">
        <w:rPr>
          <w:rFonts w:ascii="Arial" w:hAnsi="Arial" w:cs="Arial"/>
          <w:sz w:val="24"/>
          <w:szCs w:val="24"/>
        </w:rPr>
        <w:t>ke lan</w:t>
      </w:r>
      <w:r w:rsidR="00C072F6">
        <w:rPr>
          <w:rFonts w:ascii="Arial" w:hAnsi="Arial" w:cs="Arial"/>
          <w:sz w:val="24"/>
          <w:szCs w:val="24"/>
        </w:rPr>
        <w:t>e</w:t>
      </w:r>
      <w:r w:rsidR="00740846">
        <w:rPr>
          <w:rFonts w:ascii="Arial" w:hAnsi="Arial" w:cs="Arial"/>
          <w:sz w:val="24"/>
          <w:szCs w:val="24"/>
        </w:rPr>
        <w:t xml:space="preserve">. </w:t>
      </w:r>
    </w:p>
    <w:p w14:paraId="0C5E410C" w14:textId="5F0B5B8E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Buffer space</w:t>
      </w:r>
      <w:r w:rsidR="00740846"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>added</w:t>
      </w:r>
    </w:p>
    <w:p w14:paraId="16F2150C" w14:textId="7AC6D45A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Concrete raised </w:t>
      </w:r>
      <w:r w:rsidR="00347686">
        <w:rPr>
          <w:rFonts w:ascii="Arial" w:hAnsi="Arial" w:cs="Arial"/>
          <w:sz w:val="24"/>
          <w:szCs w:val="24"/>
        </w:rPr>
        <w:t>six</w:t>
      </w:r>
      <w:r w:rsidRPr="00522B87">
        <w:rPr>
          <w:rFonts w:ascii="Arial" w:hAnsi="Arial" w:cs="Arial"/>
          <w:sz w:val="24"/>
          <w:szCs w:val="24"/>
        </w:rPr>
        <w:t xml:space="preserve"> inches </w:t>
      </w:r>
      <w:r w:rsidR="00740846">
        <w:rPr>
          <w:rFonts w:ascii="Arial" w:hAnsi="Arial" w:cs="Arial"/>
          <w:sz w:val="24"/>
          <w:szCs w:val="24"/>
        </w:rPr>
        <w:t>on bus island</w:t>
      </w:r>
      <w:r w:rsidR="00847903">
        <w:rPr>
          <w:rFonts w:ascii="Arial" w:hAnsi="Arial" w:cs="Arial"/>
          <w:sz w:val="24"/>
          <w:szCs w:val="24"/>
        </w:rPr>
        <w:t xml:space="preserve"> (bikers can’t ride up on the island</w:t>
      </w:r>
      <w:r w:rsidR="00CB1448">
        <w:rPr>
          <w:rFonts w:ascii="Arial" w:hAnsi="Arial" w:cs="Arial"/>
          <w:sz w:val="24"/>
          <w:szCs w:val="24"/>
        </w:rPr>
        <w:t xml:space="preserve"> at the areas raised)</w:t>
      </w:r>
      <w:r w:rsidR="00347686">
        <w:rPr>
          <w:rFonts w:ascii="Arial" w:hAnsi="Arial" w:cs="Arial"/>
          <w:sz w:val="24"/>
          <w:szCs w:val="24"/>
        </w:rPr>
        <w:t>.</w:t>
      </w:r>
    </w:p>
    <w:p w14:paraId="601E1CDD" w14:textId="38CD8518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Railing</w:t>
      </w:r>
      <w:r w:rsidR="00740846">
        <w:rPr>
          <w:rFonts w:ascii="Arial" w:hAnsi="Arial" w:cs="Arial"/>
          <w:sz w:val="24"/>
          <w:szCs w:val="24"/>
        </w:rPr>
        <w:t>s</w:t>
      </w:r>
      <w:r w:rsidRPr="00522B87">
        <w:rPr>
          <w:rFonts w:ascii="Arial" w:hAnsi="Arial" w:cs="Arial"/>
          <w:sz w:val="24"/>
          <w:szCs w:val="24"/>
        </w:rPr>
        <w:t xml:space="preserve"> separate island users and bike users</w:t>
      </w:r>
      <w:r w:rsidR="00347686">
        <w:rPr>
          <w:rFonts w:ascii="Arial" w:hAnsi="Arial" w:cs="Arial"/>
          <w:sz w:val="24"/>
          <w:szCs w:val="24"/>
        </w:rPr>
        <w:t>.</w:t>
      </w:r>
    </w:p>
    <w:p w14:paraId="7E462A44" w14:textId="3F77C20F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Raised portion of the </w:t>
      </w:r>
      <w:proofErr w:type="gramStart"/>
      <w:r w:rsidRPr="00522B87">
        <w:rPr>
          <w:rFonts w:ascii="Arial" w:hAnsi="Arial" w:cs="Arial"/>
          <w:sz w:val="24"/>
          <w:szCs w:val="24"/>
        </w:rPr>
        <w:t>table top</w:t>
      </w:r>
      <w:proofErr w:type="gramEnd"/>
      <w:r w:rsidRPr="00522B87">
        <w:rPr>
          <w:rFonts w:ascii="Arial" w:hAnsi="Arial" w:cs="Arial"/>
          <w:sz w:val="24"/>
          <w:szCs w:val="24"/>
        </w:rPr>
        <w:t xml:space="preserve"> cross walk</w:t>
      </w:r>
      <w:r w:rsidR="00347686">
        <w:rPr>
          <w:rFonts w:ascii="Arial" w:hAnsi="Arial" w:cs="Arial"/>
          <w:sz w:val="24"/>
          <w:szCs w:val="24"/>
        </w:rPr>
        <w:t>.</w:t>
      </w:r>
    </w:p>
    <w:p w14:paraId="64D066B1" w14:textId="705C9934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Tactile directional strips</w:t>
      </w:r>
      <w:r w:rsidR="00347686">
        <w:rPr>
          <w:rFonts w:ascii="Arial" w:hAnsi="Arial" w:cs="Arial"/>
          <w:sz w:val="24"/>
          <w:szCs w:val="24"/>
        </w:rPr>
        <w:t>.</w:t>
      </w:r>
    </w:p>
    <w:p w14:paraId="6E96A0D9" w14:textId="5F038025" w:rsidR="00522B87" w:rsidRPr="00522B87" w:rsidRDefault="007173FF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22B87">
        <w:rPr>
          <w:rFonts w:ascii="Arial" w:hAnsi="Arial" w:cs="Arial"/>
          <w:sz w:val="24"/>
          <w:szCs w:val="24"/>
        </w:rPr>
        <w:t>ongitu</w:t>
      </w:r>
      <w:r>
        <w:rPr>
          <w:rFonts w:ascii="Arial" w:hAnsi="Arial" w:cs="Arial"/>
          <w:sz w:val="24"/>
          <w:szCs w:val="24"/>
        </w:rPr>
        <w:t>d</w:t>
      </w:r>
      <w:r w:rsidRPr="00522B87">
        <w:rPr>
          <w:rFonts w:ascii="Arial" w:hAnsi="Arial" w:cs="Arial"/>
          <w:sz w:val="24"/>
          <w:szCs w:val="24"/>
        </w:rPr>
        <w:t>inal</w:t>
      </w:r>
      <w:r w:rsidR="00522B87" w:rsidRPr="00522B87">
        <w:rPr>
          <w:rFonts w:ascii="Arial" w:hAnsi="Arial" w:cs="Arial"/>
          <w:sz w:val="24"/>
          <w:szCs w:val="24"/>
        </w:rPr>
        <w:t xml:space="preserve"> guiding strip</w:t>
      </w:r>
      <w:r w:rsidR="00347686">
        <w:rPr>
          <w:rFonts w:ascii="Arial" w:hAnsi="Arial" w:cs="Arial"/>
          <w:sz w:val="24"/>
          <w:szCs w:val="24"/>
        </w:rPr>
        <w:t>s.</w:t>
      </w:r>
    </w:p>
    <w:p w14:paraId="23A5A915" w14:textId="2457F64B" w:rsidR="00522B87" w:rsidRPr="00522B87" w:rsidRDefault="00522B87" w:rsidP="004B793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Plastic bollard (</w:t>
      </w:r>
      <w:r w:rsidR="00DF3C0D">
        <w:rPr>
          <w:rFonts w:ascii="Arial" w:hAnsi="Arial" w:cs="Arial"/>
          <w:sz w:val="24"/>
          <w:szCs w:val="24"/>
        </w:rPr>
        <w:t xml:space="preserve">used </w:t>
      </w:r>
      <w:r w:rsidR="00DF3C0D" w:rsidRPr="00522B87">
        <w:rPr>
          <w:rFonts w:ascii="Arial" w:hAnsi="Arial" w:cs="Arial"/>
          <w:sz w:val="24"/>
          <w:szCs w:val="24"/>
        </w:rPr>
        <w:t>identify</w:t>
      </w:r>
      <w:r w:rsidRPr="00522B87">
        <w:rPr>
          <w:rFonts w:ascii="Arial" w:hAnsi="Arial" w:cs="Arial"/>
          <w:sz w:val="24"/>
          <w:szCs w:val="24"/>
        </w:rPr>
        <w:t xml:space="preserve"> a floating bus stop)</w:t>
      </w:r>
      <w:r w:rsidR="000244DC">
        <w:rPr>
          <w:rFonts w:ascii="Arial" w:hAnsi="Arial" w:cs="Arial"/>
          <w:sz w:val="24"/>
          <w:szCs w:val="24"/>
        </w:rPr>
        <w:t>, open to revisions</w:t>
      </w:r>
      <w:r w:rsidR="00347686">
        <w:rPr>
          <w:rFonts w:ascii="Arial" w:hAnsi="Arial" w:cs="Arial"/>
          <w:sz w:val="24"/>
          <w:szCs w:val="24"/>
        </w:rPr>
        <w:t>.</w:t>
      </w:r>
      <w:r w:rsidR="000244DC">
        <w:rPr>
          <w:rFonts w:ascii="Arial" w:hAnsi="Arial" w:cs="Arial"/>
          <w:sz w:val="24"/>
          <w:szCs w:val="24"/>
        </w:rPr>
        <w:t xml:space="preserve"> </w:t>
      </w:r>
    </w:p>
    <w:p w14:paraId="25545509" w14:textId="44870F14" w:rsidR="00522B87" w:rsidRPr="00522B87" w:rsidRDefault="00522B8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B</w:t>
      </w:r>
      <w:r w:rsidR="00347686">
        <w:rPr>
          <w:rFonts w:ascii="Arial" w:hAnsi="Arial" w:cs="Arial"/>
          <w:sz w:val="24"/>
          <w:szCs w:val="24"/>
        </w:rPr>
        <w:t>ike</w:t>
      </w:r>
      <w:r w:rsidRPr="00522B87">
        <w:rPr>
          <w:rFonts w:ascii="Arial" w:hAnsi="Arial" w:cs="Arial"/>
          <w:sz w:val="24"/>
          <w:szCs w:val="24"/>
        </w:rPr>
        <w:t xml:space="preserve"> </w:t>
      </w:r>
      <w:r w:rsidR="002E3B22">
        <w:rPr>
          <w:rFonts w:ascii="Arial" w:hAnsi="Arial" w:cs="Arial"/>
          <w:sz w:val="24"/>
          <w:szCs w:val="24"/>
        </w:rPr>
        <w:t xml:space="preserve">Lanes </w:t>
      </w:r>
    </w:p>
    <w:p w14:paraId="2F4EFBE8" w14:textId="0C5A5DA4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Yield markings- Highlight users are crossing</w:t>
      </w:r>
      <w:r w:rsidR="000244DC">
        <w:rPr>
          <w:rFonts w:ascii="Arial" w:hAnsi="Arial" w:cs="Arial"/>
          <w:sz w:val="24"/>
          <w:szCs w:val="24"/>
        </w:rPr>
        <w:t xml:space="preserve"> to/from the </w:t>
      </w:r>
      <w:r w:rsidR="00FC5AEA">
        <w:rPr>
          <w:rFonts w:ascii="Arial" w:hAnsi="Arial" w:cs="Arial"/>
          <w:sz w:val="24"/>
          <w:szCs w:val="24"/>
        </w:rPr>
        <w:t>bus stop</w:t>
      </w:r>
      <w:r w:rsidR="00347686">
        <w:rPr>
          <w:rFonts w:ascii="Arial" w:hAnsi="Arial" w:cs="Arial"/>
          <w:sz w:val="24"/>
          <w:szCs w:val="24"/>
        </w:rPr>
        <w:t>.</w:t>
      </w:r>
    </w:p>
    <w:p w14:paraId="0422D19F" w14:textId="01C71B39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Raised bike land and crosswalk</w:t>
      </w:r>
      <w:r w:rsidR="00347686">
        <w:rPr>
          <w:rFonts w:ascii="Arial" w:hAnsi="Arial" w:cs="Arial"/>
          <w:sz w:val="24"/>
          <w:szCs w:val="24"/>
        </w:rPr>
        <w:t>.</w:t>
      </w:r>
    </w:p>
    <w:p w14:paraId="46D0682D" w14:textId="4E6C077D" w:rsidR="00522B87" w:rsidRPr="00522B87" w:rsidRDefault="00DF3C0D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Tac</w:t>
      </w:r>
      <w:r>
        <w:rPr>
          <w:rFonts w:ascii="Arial" w:hAnsi="Arial" w:cs="Arial"/>
          <w:sz w:val="24"/>
          <w:szCs w:val="24"/>
        </w:rPr>
        <w:t>ti</w:t>
      </w:r>
      <w:r w:rsidRPr="00522B87">
        <w:rPr>
          <w:rFonts w:ascii="Arial" w:hAnsi="Arial" w:cs="Arial"/>
          <w:sz w:val="24"/>
          <w:szCs w:val="24"/>
        </w:rPr>
        <w:t>le</w:t>
      </w:r>
      <w:r w:rsidR="00522B87" w:rsidRPr="00522B87">
        <w:rPr>
          <w:rFonts w:ascii="Arial" w:hAnsi="Arial" w:cs="Arial"/>
          <w:sz w:val="24"/>
          <w:szCs w:val="24"/>
        </w:rPr>
        <w:t xml:space="preserve"> directional strips</w:t>
      </w:r>
      <w:r w:rsidR="00347686">
        <w:rPr>
          <w:rFonts w:ascii="Arial" w:hAnsi="Arial" w:cs="Arial"/>
          <w:sz w:val="24"/>
          <w:szCs w:val="24"/>
        </w:rPr>
        <w:t>.</w:t>
      </w:r>
    </w:p>
    <w:p w14:paraId="44394EA7" w14:textId="21681F94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Plastic bollard</w:t>
      </w:r>
      <w:r w:rsidR="00347686">
        <w:rPr>
          <w:rFonts w:ascii="Arial" w:hAnsi="Arial" w:cs="Arial"/>
          <w:sz w:val="24"/>
          <w:szCs w:val="24"/>
        </w:rPr>
        <w:t>.</w:t>
      </w:r>
    </w:p>
    <w:p w14:paraId="2A57B826" w14:textId="32904117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Detectable Warning Surface</w:t>
      </w:r>
      <w:r w:rsidR="00FC5AEA">
        <w:rPr>
          <w:rFonts w:ascii="Arial" w:hAnsi="Arial" w:cs="Arial"/>
          <w:sz w:val="24"/>
          <w:szCs w:val="24"/>
        </w:rPr>
        <w:t>s</w:t>
      </w:r>
      <w:r w:rsidR="00347686">
        <w:rPr>
          <w:rFonts w:ascii="Arial" w:hAnsi="Arial" w:cs="Arial"/>
          <w:sz w:val="24"/>
          <w:szCs w:val="24"/>
        </w:rPr>
        <w:t>.</w:t>
      </w:r>
    </w:p>
    <w:p w14:paraId="02404D18" w14:textId="631DDE67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Detectable Guidance Strips</w:t>
      </w:r>
      <w:r w:rsidR="00347686">
        <w:rPr>
          <w:rFonts w:ascii="Arial" w:hAnsi="Arial" w:cs="Arial"/>
          <w:sz w:val="24"/>
          <w:szCs w:val="24"/>
        </w:rPr>
        <w:t>.</w:t>
      </w:r>
    </w:p>
    <w:p w14:paraId="77DA498A" w14:textId="77777777" w:rsidR="00522B87" w:rsidRPr="00522B87" w:rsidRDefault="00522B87" w:rsidP="004B793E">
      <w:pPr>
        <w:pStyle w:val="NoSpacing"/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Bollards</w:t>
      </w:r>
    </w:p>
    <w:p w14:paraId="0C441957" w14:textId="77777777" w:rsidR="00522B87" w:rsidRPr="00522B87" w:rsidRDefault="00522B8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Other Feature</w:t>
      </w:r>
    </w:p>
    <w:p w14:paraId="7908BC66" w14:textId="39495E04" w:rsidR="00417ADA" w:rsidRDefault="00522B87" w:rsidP="004B793E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 w:rsidRPr="0068010D">
        <w:rPr>
          <w:rFonts w:ascii="Arial" w:hAnsi="Arial" w:cs="Arial"/>
          <w:sz w:val="24"/>
          <w:szCs w:val="24"/>
        </w:rPr>
        <w:t xml:space="preserve">The push button </w:t>
      </w:r>
      <w:r w:rsidR="00DF3C0D">
        <w:rPr>
          <w:rFonts w:ascii="Arial" w:hAnsi="Arial" w:cs="Arial"/>
          <w:sz w:val="24"/>
          <w:szCs w:val="24"/>
        </w:rPr>
        <w:t>is in</w:t>
      </w:r>
      <w:r w:rsidR="00FC5AEA">
        <w:rPr>
          <w:rFonts w:ascii="Arial" w:hAnsi="Arial" w:cs="Arial"/>
          <w:sz w:val="24"/>
          <w:szCs w:val="24"/>
        </w:rPr>
        <w:t xml:space="preserve"> the</w:t>
      </w:r>
      <w:r w:rsidRPr="0068010D">
        <w:rPr>
          <w:rFonts w:ascii="Arial" w:hAnsi="Arial" w:cs="Arial"/>
          <w:sz w:val="24"/>
          <w:szCs w:val="24"/>
        </w:rPr>
        <w:t xml:space="preserve"> same</w:t>
      </w:r>
      <w:r w:rsidR="00FC5AEA">
        <w:rPr>
          <w:rFonts w:ascii="Arial" w:hAnsi="Arial" w:cs="Arial"/>
          <w:sz w:val="24"/>
          <w:szCs w:val="24"/>
        </w:rPr>
        <w:t xml:space="preserve"> area, users will have </w:t>
      </w:r>
      <w:r w:rsidR="00DF3C0D">
        <w:rPr>
          <w:rFonts w:ascii="Arial" w:hAnsi="Arial" w:cs="Arial"/>
          <w:sz w:val="24"/>
          <w:szCs w:val="24"/>
        </w:rPr>
        <w:t xml:space="preserve">the </w:t>
      </w:r>
      <w:r w:rsidR="00DF3C0D" w:rsidRPr="0068010D">
        <w:rPr>
          <w:rFonts w:ascii="Arial" w:hAnsi="Arial" w:cs="Arial"/>
          <w:sz w:val="24"/>
          <w:szCs w:val="24"/>
        </w:rPr>
        <w:t>same</w:t>
      </w:r>
      <w:r w:rsidRPr="0068010D">
        <w:rPr>
          <w:rFonts w:ascii="Arial" w:hAnsi="Arial" w:cs="Arial"/>
          <w:sz w:val="24"/>
          <w:szCs w:val="24"/>
        </w:rPr>
        <w:t xml:space="preserve"> amount of time</w:t>
      </w:r>
      <w:r w:rsidR="00FC5AEA">
        <w:rPr>
          <w:rFonts w:ascii="Arial" w:hAnsi="Arial" w:cs="Arial"/>
          <w:sz w:val="24"/>
          <w:szCs w:val="24"/>
        </w:rPr>
        <w:t xml:space="preserve"> to cross</w:t>
      </w:r>
      <w:r w:rsidR="00417ADA">
        <w:rPr>
          <w:rFonts w:ascii="Arial" w:hAnsi="Arial" w:cs="Arial"/>
          <w:sz w:val="24"/>
          <w:szCs w:val="24"/>
        </w:rPr>
        <w:t xml:space="preserve"> the street.  </w:t>
      </w:r>
    </w:p>
    <w:p w14:paraId="56752981" w14:textId="69109DB7" w:rsidR="00522B87" w:rsidRPr="0068010D" w:rsidRDefault="00417ADA" w:rsidP="004B793E">
      <w:pPr>
        <w:pStyle w:val="NoSpacing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2B87" w:rsidRPr="0068010D">
        <w:rPr>
          <w:rFonts w:ascii="Arial" w:hAnsi="Arial" w:cs="Arial"/>
          <w:sz w:val="24"/>
          <w:szCs w:val="24"/>
        </w:rPr>
        <w:t>nother option to use the</w:t>
      </w:r>
      <w:r w:rsidR="00FC5AEA">
        <w:rPr>
          <w:rFonts w:ascii="Arial" w:hAnsi="Arial" w:cs="Arial"/>
          <w:sz w:val="24"/>
          <w:szCs w:val="24"/>
        </w:rPr>
        <w:t xml:space="preserve"> </w:t>
      </w:r>
      <w:r w:rsidR="00347686">
        <w:rPr>
          <w:rFonts w:ascii="Arial" w:hAnsi="Arial" w:cs="Arial"/>
          <w:sz w:val="24"/>
          <w:szCs w:val="24"/>
        </w:rPr>
        <w:t>floating</w:t>
      </w:r>
      <w:r w:rsidR="00FC5AEA">
        <w:rPr>
          <w:rFonts w:ascii="Arial" w:hAnsi="Arial" w:cs="Arial"/>
          <w:sz w:val="24"/>
          <w:szCs w:val="24"/>
        </w:rPr>
        <w:t xml:space="preserve"> island/stop</w:t>
      </w:r>
      <w:r w:rsidR="00522B87" w:rsidRPr="0068010D">
        <w:rPr>
          <w:rFonts w:ascii="Arial" w:hAnsi="Arial" w:cs="Arial"/>
          <w:sz w:val="24"/>
          <w:szCs w:val="24"/>
        </w:rPr>
        <w:t xml:space="preserve"> as </w:t>
      </w:r>
      <w:r w:rsidR="001742C1">
        <w:rPr>
          <w:rFonts w:ascii="Arial" w:hAnsi="Arial" w:cs="Arial"/>
          <w:sz w:val="24"/>
          <w:szCs w:val="24"/>
        </w:rPr>
        <w:t xml:space="preserve">an area of </w:t>
      </w:r>
      <w:r w:rsidR="00522B87" w:rsidRPr="0068010D">
        <w:rPr>
          <w:rFonts w:ascii="Arial" w:hAnsi="Arial" w:cs="Arial"/>
          <w:sz w:val="24"/>
          <w:szCs w:val="24"/>
        </w:rPr>
        <w:t>refuge</w:t>
      </w:r>
      <w:r w:rsidR="001742C1">
        <w:rPr>
          <w:rFonts w:ascii="Arial" w:hAnsi="Arial" w:cs="Arial"/>
          <w:sz w:val="24"/>
          <w:szCs w:val="24"/>
        </w:rPr>
        <w:t xml:space="preserve">, </w:t>
      </w:r>
      <w:r w:rsidR="00522B87" w:rsidRPr="0068010D">
        <w:rPr>
          <w:rFonts w:ascii="Arial" w:hAnsi="Arial" w:cs="Arial"/>
          <w:sz w:val="24"/>
          <w:szCs w:val="24"/>
        </w:rPr>
        <w:t xml:space="preserve">will allow for additional time to cross, </w:t>
      </w:r>
    </w:p>
    <w:p w14:paraId="5F8D10BC" w14:textId="3D7F63D0" w:rsidR="00522B87" w:rsidRPr="00417ADA" w:rsidRDefault="00522B87" w:rsidP="00417ADA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41C7F53B" w14:textId="45076058" w:rsidR="00522B87" w:rsidRPr="00522B87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Jill Jacobs, Executive Director, </w:t>
      </w:r>
      <w:hyperlink r:id="rId12" w:history="1">
        <w:r w:rsidRPr="00522B87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Endependence Center of Northern Virginia </w:t>
        </w:r>
      </w:hyperlink>
    </w:p>
    <w:p w14:paraId="2695862A" w14:textId="223FE54D" w:rsidR="00AC4297" w:rsidRDefault="00AC4297" w:rsidP="004B793E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ECNV provided the following</w:t>
      </w:r>
      <w:r w:rsidR="004358FE">
        <w:rPr>
          <w:rFonts w:ascii="Arial" w:hAnsi="Arial" w:cs="Arial"/>
          <w:sz w:val="24"/>
          <w:szCs w:val="24"/>
        </w:rPr>
        <w:t xml:space="preserve"> updates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F17B8B8" w14:textId="51DBE9B8" w:rsidR="00522B87" w:rsidRPr="00522B87" w:rsidRDefault="003C1AF7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22B87" w:rsidRPr="00522B87">
        <w:rPr>
          <w:rFonts w:ascii="Arial" w:hAnsi="Arial" w:cs="Arial"/>
          <w:sz w:val="24"/>
          <w:szCs w:val="24"/>
        </w:rPr>
        <w:t>elivered gro</w:t>
      </w:r>
      <w:r>
        <w:rPr>
          <w:rFonts w:ascii="Arial" w:hAnsi="Arial" w:cs="Arial"/>
          <w:sz w:val="24"/>
          <w:szCs w:val="24"/>
        </w:rPr>
        <w:t>c</w:t>
      </w:r>
      <w:r w:rsidR="00E47137">
        <w:rPr>
          <w:rFonts w:ascii="Arial" w:hAnsi="Arial" w:cs="Arial"/>
          <w:sz w:val="24"/>
          <w:szCs w:val="24"/>
        </w:rPr>
        <w:t>eries</w:t>
      </w:r>
      <w:r w:rsidR="009D17B2">
        <w:rPr>
          <w:rFonts w:ascii="Arial" w:hAnsi="Arial" w:cs="Arial"/>
          <w:sz w:val="24"/>
          <w:szCs w:val="24"/>
        </w:rPr>
        <w:t>, technology, N95 mask</w:t>
      </w:r>
      <w:r w:rsidR="00053AEA">
        <w:rPr>
          <w:rFonts w:ascii="Arial" w:hAnsi="Arial" w:cs="Arial"/>
          <w:sz w:val="24"/>
          <w:szCs w:val="24"/>
        </w:rPr>
        <w:t xml:space="preserve">. </w:t>
      </w:r>
    </w:p>
    <w:p w14:paraId="3C162DFB" w14:textId="03B47B8F" w:rsidR="00522B87" w:rsidRPr="00522B87" w:rsidRDefault="00522B87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Virginia Dep</w:t>
      </w:r>
      <w:r w:rsidR="00053AEA">
        <w:rPr>
          <w:rFonts w:ascii="Arial" w:hAnsi="Arial" w:cs="Arial"/>
          <w:sz w:val="24"/>
          <w:szCs w:val="24"/>
        </w:rPr>
        <w:t>ar</w:t>
      </w:r>
      <w:r w:rsidRPr="00522B87">
        <w:rPr>
          <w:rFonts w:ascii="Arial" w:hAnsi="Arial" w:cs="Arial"/>
          <w:sz w:val="24"/>
          <w:szCs w:val="24"/>
        </w:rPr>
        <w:t>t</w:t>
      </w:r>
      <w:r w:rsidR="00053AEA">
        <w:rPr>
          <w:rFonts w:ascii="Arial" w:hAnsi="Arial" w:cs="Arial"/>
          <w:sz w:val="24"/>
          <w:szCs w:val="24"/>
        </w:rPr>
        <w:t>ment</w:t>
      </w:r>
      <w:r w:rsidRPr="00522B87">
        <w:rPr>
          <w:rFonts w:ascii="Arial" w:hAnsi="Arial" w:cs="Arial"/>
          <w:sz w:val="24"/>
          <w:szCs w:val="24"/>
        </w:rPr>
        <w:t xml:space="preserve"> of Reha</w:t>
      </w:r>
      <w:r w:rsidR="003C1AF7">
        <w:rPr>
          <w:rFonts w:ascii="Arial" w:hAnsi="Arial" w:cs="Arial"/>
          <w:sz w:val="24"/>
          <w:szCs w:val="24"/>
        </w:rPr>
        <w:t>bilitation</w:t>
      </w:r>
      <w:r w:rsidRPr="00522B87">
        <w:rPr>
          <w:rFonts w:ascii="Arial" w:hAnsi="Arial" w:cs="Arial"/>
          <w:sz w:val="24"/>
          <w:szCs w:val="24"/>
        </w:rPr>
        <w:t xml:space="preserve"> </w:t>
      </w:r>
      <w:r w:rsidR="003C1AF7">
        <w:rPr>
          <w:rFonts w:ascii="Arial" w:hAnsi="Arial" w:cs="Arial"/>
          <w:sz w:val="24"/>
          <w:szCs w:val="24"/>
        </w:rPr>
        <w:t>S</w:t>
      </w:r>
      <w:r w:rsidRPr="00522B87">
        <w:rPr>
          <w:rFonts w:ascii="Arial" w:hAnsi="Arial" w:cs="Arial"/>
          <w:sz w:val="24"/>
          <w:szCs w:val="24"/>
        </w:rPr>
        <w:t>ervices (DARS Pre-Employment Transition Service</w:t>
      </w:r>
      <w:r w:rsidR="003C1AF7">
        <w:rPr>
          <w:rFonts w:ascii="Arial" w:hAnsi="Arial" w:cs="Arial"/>
          <w:sz w:val="24"/>
          <w:szCs w:val="24"/>
        </w:rPr>
        <w:t>) has partner</w:t>
      </w:r>
      <w:r w:rsidR="00347686">
        <w:rPr>
          <w:rFonts w:ascii="Arial" w:hAnsi="Arial" w:cs="Arial"/>
          <w:sz w:val="24"/>
          <w:szCs w:val="24"/>
        </w:rPr>
        <w:t>ship</w:t>
      </w:r>
      <w:r w:rsidR="003C1AF7">
        <w:rPr>
          <w:rFonts w:ascii="Arial" w:hAnsi="Arial" w:cs="Arial"/>
          <w:sz w:val="24"/>
          <w:szCs w:val="24"/>
        </w:rPr>
        <w:t xml:space="preserve">. </w:t>
      </w:r>
      <w:r w:rsidRPr="00522B87">
        <w:rPr>
          <w:rFonts w:ascii="Arial" w:hAnsi="Arial" w:cs="Arial"/>
          <w:sz w:val="24"/>
          <w:szCs w:val="24"/>
        </w:rPr>
        <w:t xml:space="preserve"> </w:t>
      </w:r>
    </w:p>
    <w:p w14:paraId="39EEC66F" w14:textId="719CA8E7" w:rsidR="00522B87" w:rsidRPr="00522B87" w:rsidRDefault="00522B87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Community </w:t>
      </w:r>
      <w:r w:rsidR="00347686">
        <w:rPr>
          <w:rFonts w:ascii="Arial" w:hAnsi="Arial" w:cs="Arial"/>
          <w:sz w:val="24"/>
          <w:szCs w:val="24"/>
        </w:rPr>
        <w:t>v</w:t>
      </w:r>
      <w:r w:rsidRPr="00522B87">
        <w:rPr>
          <w:rFonts w:ascii="Arial" w:hAnsi="Arial" w:cs="Arial"/>
          <w:sz w:val="24"/>
          <w:szCs w:val="24"/>
        </w:rPr>
        <w:t xml:space="preserve">accine initiative </w:t>
      </w:r>
      <w:r w:rsidR="003C1AF7">
        <w:rPr>
          <w:rFonts w:ascii="Arial" w:hAnsi="Arial" w:cs="Arial"/>
          <w:sz w:val="24"/>
          <w:szCs w:val="24"/>
        </w:rPr>
        <w:t xml:space="preserve">focusing on persons with </w:t>
      </w:r>
      <w:r w:rsidRPr="00522B87">
        <w:rPr>
          <w:rFonts w:ascii="Arial" w:hAnsi="Arial" w:cs="Arial"/>
          <w:sz w:val="24"/>
          <w:szCs w:val="24"/>
        </w:rPr>
        <w:t>disabilities</w:t>
      </w:r>
      <w:r w:rsidR="003C1AF7">
        <w:rPr>
          <w:rFonts w:ascii="Arial" w:hAnsi="Arial" w:cs="Arial"/>
          <w:sz w:val="24"/>
          <w:szCs w:val="24"/>
        </w:rPr>
        <w:t xml:space="preserve"> and </w:t>
      </w:r>
      <w:r w:rsidRPr="00522B87">
        <w:rPr>
          <w:rFonts w:ascii="Arial" w:hAnsi="Arial" w:cs="Arial"/>
          <w:sz w:val="24"/>
          <w:szCs w:val="24"/>
        </w:rPr>
        <w:t>persons of color</w:t>
      </w:r>
      <w:r w:rsidR="003C1AF7">
        <w:rPr>
          <w:rFonts w:ascii="Arial" w:hAnsi="Arial" w:cs="Arial"/>
          <w:sz w:val="24"/>
          <w:szCs w:val="24"/>
        </w:rPr>
        <w:t xml:space="preserve">. </w:t>
      </w:r>
    </w:p>
    <w:p w14:paraId="512F5D94" w14:textId="70D23524" w:rsidR="00522B87" w:rsidRPr="00522B87" w:rsidRDefault="00805258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grant from </w:t>
      </w:r>
      <w:r w:rsidR="00522B87" w:rsidRPr="00522B87">
        <w:rPr>
          <w:rFonts w:ascii="Arial" w:hAnsi="Arial" w:cs="Arial"/>
          <w:sz w:val="24"/>
          <w:szCs w:val="24"/>
        </w:rPr>
        <w:t xml:space="preserve">Reeves </w:t>
      </w:r>
      <w:r w:rsidR="00E47137" w:rsidRPr="00522B87">
        <w:rPr>
          <w:rFonts w:ascii="Arial" w:hAnsi="Arial" w:cs="Arial"/>
          <w:sz w:val="24"/>
          <w:szCs w:val="24"/>
        </w:rPr>
        <w:t>Foundation</w:t>
      </w:r>
      <w:r w:rsidR="00522B87" w:rsidRPr="00522B87">
        <w:rPr>
          <w:rFonts w:ascii="Arial" w:hAnsi="Arial" w:cs="Arial"/>
          <w:sz w:val="24"/>
          <w:szCs w:val="24"/>
        </w:rPr>
        <w:t>-Innovations to Address the Caregiver Need</w:t>
      </w:r>
      <w:r>
        <w:rPr>
          <w:rFonts w:ascii="Arial" w:hAnsi="Arial" w:cs="Arial"/>
          <w:sz w:val="24"/>
          <w:szCs w:val="24"/>
        </w:rPr>
        <w:t>.</w:t>
      </w:r>
    </w:p>
    <w:p w14:paraId="2125E1C4" w14:textId="1823A735" w:rsidR="00522B87" w:rsidRPr="00522B87" w:rsidRDefault="00522B87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Partner</w:t>
      </w:r>
      <w:r w:rsidR="009D17B2">
        <w:rPr>
          <w:rFonts w:ascii="Arial" w:hAnsi="Arial" w:cs="Arial"/>
          <w:sz w:val="24"/>
          <w:szCs w:val="24"/>
        </w:rPr>
        <w:t>ed</w:t>
      </w:r>
      <w:r w:rsidR="009F1629">
        <w:rPr>
          <w:rFonts w:ascii="Arial" w:hAnsi="Arial" w:cs="Arial"/>
          <w:sz w:val="24"/>
          <w:szCs w:val="24"/>
        </w:rPr>
        <w:t xml:space="preserve"> with </w:t>
      </w:r>
      <w:r w:rsidR="00E47137">
        <w:rPr>
          <w:rFonts w:ascii="Arial" w:hAnsi="Arial" w:cs="Arial"/>
          <w:sz w:val="24"/>
          <w:szCs w:val="24"/>
        </w:rPr>
        <w:t xml:space="preserve">the </w:t>
      </w:r>
      <w:r w:rsidR="00E47137" w:rsidRPr="00522B87">
        <w:rPr>
          <w:rFonts w:ascii="Arial" w:hAnsi="Arial" w:cs="Arial"/>
          <w:sz w:val="24"/>
          <w:szCs w:val="24"/>
        </w:rPr>
        <w:t>Loudon</w:t>
      </w:r>
      <w:r w:rsidRPr="00522B87">
        <w:rPr>
          <w:rFonts w:ascii="Arial" w:hAnsi="Arial" w:cs="Arial"/>
          <w:sz w:val="24"/>
          <w:szCs w:val="24"/>
        </w:rPr>
        <w:t xml:space="preserve"> County Refugee Support, Disability Justice</w:t>
      </w:r>
      <w:r w:rsidR="009F1629">
        <w:rPr>
          <w:rFonts w:ascii="Arial" w:hAnsi="Arial" w:cs="Arial"/>
          <w:sz w:val="24"/>
          <w:szCs w:val="24"/>
        </w:rPr>
        <w:t>, I</w:t>
      </w:r>
      <w:r w:rsidRPr="00522B87">
        <w:rPr>
          <w:rFonts w:ascii="Arial" w:hAnsi="Arial" w:cs="Arial"/>
          <w:sz w:val="24"/>
          <w:szCs w:val="24"/>
        </w:rPr>
        <w:t>nterdependent living lab</w:t>
      </w:r>
      <w:r w:rsidR="003E17DC">
        <w:rPr>
          <w:rFonts w:ascii="Arial" w:hAnsi="Arial" w:cs="Arial"/>
          <w:sz w:val="24"/>
          <w:szCs w:val="24"/>
        </w:rPr>
        <w:t xml:space="preserve"> (located at ECNV)</w:t>
      </w:r>
      <w:r w:rsidR="009D17B2">
        <w:rPr>
          <w:rFonts w:ascii="Arial" w:hAnsi="Arial" w:cs="Arial"/>
          <w:sz w:val="24"/>
          <w:szCs w:val="24"/>
        </w:rPr>
        <w:t>.</w:t>
      </w:r>
    </w:p>
    <w:p w14:paraId="4552DE5D" w14:textId="7A930A7B" w:rsidR="00522B87" w:rsidRPr="00522B87" w:rsidRDefault="00522B87" w:rsidP="004B793E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January 2022 </w:t>
      </w:r>
      <w:r w:rsidR="00347686">
        <w:rPr>
          <w:rFonts w:ascii="Arial" w:hAnsi="Arial" w:cs="Arial"/>
          <w:sz w:val="24"/>
          <w:szCs w:val="24"/>
        </w:rPr>
        <w:t>ECNV is moving/adding</w:t>
      </w:r>
      <w:r w:rsidR="003E17DC">
        <w:rPr>
          <w:rFonts w:ascii="Arial" w:hAnsi="Arial" w:cs="Arial"/>
          <w:sz w:val="24"/>
          <w:szCs w:val="24"/>
        </w:rPr>
        <w:t xml:space="preserve"> </w:t>
      </w:r>
      <w:r w:rsidR="00053AEA">
        <w:rPr>
          <w:rFonts w:ascii="Arial" w:hAnsi="Arial" w:cs="Arial"/>
          <w:sz w:val="24"/>
          <w:szCs w:val="24"/>
        </w:rPr>
        <w:t xml:space="preserve">a </w:t>
      </w:r>
      <w:r w:rsidRPr="00522B87">
        <w:rPr>
          <w:rFonts w:ascii="Arial" w:hAnsi="Arial" w:cs="Arial"/>
          <w:sz w:val="24"/>
          <w:szCs w:val="24"/>
        </w:rPr>
        <w:t>new location- 1550 Crystal City Drive (</w:t>
      </w:r>
      <w:r w:rsidR="003E17DC">
        <w:rPr>
          <w:rFonts w:ascii="Arial" w:hAnsi="Arial" w:cs="Arial"/>
          <w:sz w:val="24"/>
          <w:szCs w:val="24"/>
        </w:rPr>
        <w:t xml:space="preserve">will still have </w:t>
      </w:r>
      <w:r w:rsidR="00241ADE">
        <w:rPr>
          <w:rFonts w:ascii="Arial" w:hAnsi="Arial" w:cs="Arial"/>
          <w:sz w:val="24"/>
          <w:szCs w:val="24"/>
        </w:rPr>
        <w:t xml:space="preserve">location </w:t>
      </w:r>
      <w:r w:rsidRPr="00522B87">
        <w:rPr>
          <w:rFonts w:ascii="Arial" w:hAnsi="Arial" w:cs="Arial"/>
          <w:sz w:val="24"/>
          <w:szCs w:val="24"/>
        </w:rPr>
        <w:t>Clarendon)</w:t>
      </w:r>
      <w:r w:rsidR="003E17DC">
        <w:rPr>
          <w:rFonts w:ascii="Arial" w:hAnsi="Arial" w:cs="Arial"/>
          <w:sz w:val="24"/>
          <w:szCs w:val="24"/>
        </w:rPr>
        <w:t xml:space="preserve">. </w:t>
      </w:r>
    </w:p>
    <w:p w14:paraId="17297E8A" w14:textId="6EBAEBD6" w:rsidR="00522B87" w:rsidRPr="00522B87" w:rsidRDefault="00347686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July (as amended)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Septemner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</w:t>
      </w:r>
      <w:r w:rsidR="00053AEA" w:rsidRPr="00522B87">
        <w:rPr>
          <w:rFonts w:ascii="Arial" w:hAnsi="Arial" w:cs="Arial"/>
          <w:color w:val="000000"/>
          <w:sz w:val="24"/>
          <w:szCs w:val="24"/>
        </w:rPr>
        <w:t>eeting minutes</w:t>
      </w:r>
      <w:r w:rsidR="00053AEA">
        <w:rPr>
          <w:rFonts w:ascii="Arial" w:hAnsi="Arial" w:cs="Arial"/>
          <w:color w:val="000000"/>
          <w:sz w:val="24"/>
          <w:szCs w:val="24"/>
        </w:rPr>
        <w:t xml:space="preserve"> approved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22B87" w:rsidRPr="00522B8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193AC1" w14:textId="00FF62CE" w:rsidR="00522B87" w:rsidRPr="009135D5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522B87">
        <w:rPr>
          <w:rFonts w:ascii="Arial" w:hAnsi="Arial" w:cs="Arial"/>
          <w:color w:val="000000"/>
          <w:sz w:val="24"/>
          <w:szCs w:val="24"/>
        </w:rPr>
        <w:t>(Staff Liaison Report)</w:t>
      </w:r>
      <w:r w:rsidR="00053AEA">
        <w:rPr>
          <w:rFonts w:ascii="Arial" w:hAnsi="Arial" w:cs="Arial"/>
          <w:color w:val="000000"/>
          <w:sz w:val="24"/>
          <w:szCs w:val="24"/>
        </w:rPr>
        <w:t>-</w:t>
      </w:r>
      <w:r w:rsidRPr="00522B87">
        <w:rPr>
          <w:rFonts w:ascii="Arial" w:hAnsi="Arial" w:cs="Arial"/>
          <w:color w:val="000000"/>
          <w:sz w:val="24"/>
          <w:szCs w:val="24"/>
        </w:rPr>
        <w:t xml:space="preserve"> Regional Grants</w:t>
      </w:r>
    </w:p>
    <w:p w14:paraId="02EFCE84" w14:textId="161DD272" w:rsidR="00522B87" w:rsidRPr="00522B87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Public Comment</w:t>
      </w:r>
      <w:r w:rsidR="00241ADE">
        <w:rPr>
          <w:rFonts w:ascii="Arial" w:hAnsi="Arial" w:cs="Arial"/>
          <w:sz w:val="24"/>
          <w:szCs w:val="24"/>
        </w:rPr>
        <w:t xml:space="preserve">-No public comment </w:t>
      </w:r>
    </w:p>
    <w:p w14:paraId="44D24D9C" w14:textId="7C5F122E" w:rsidR="00522B87" w:rsidRPr="00522B87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color w:val="000000"/>
          <w:sz w:val="24"/>
          <w:szCs w:val="24"/>
        </w:rPr>
        <w:t xml:space="preserve">Interim Chair’s Report- </w:t>
      </w:r>
      <w:r w:rsidR="00241ADE">
        <w:rPr>
          <w:rFonts w:ascii="Arial" w:hAnsi="Arial" w:cs="Arial"/>
          <w:color w:val="000000"/>
          <w:sz w:val="24"/>
          <w:szCs w:val="24"/>
        </w:rPr>
        <w:t xml:space="preserve">No report </w:t>
      </w:r>
    </w:p>
    <w:p w14:paraId="52F8213B" w14:textId="664973B5" w:rsidR="00522B87" w:rsidRPr="00522B87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Liaison Reports</w:t>
      </w:r>
      <w:r w:rsidR="00241ADE">
        <w:rPr>
          <w:rFonts w:ascii="Arial" w:hAnsi="Arial" w:cs="Arial"/>
          <w:sz w:val="24"/>
          <w:szCs w:val="24"/>
        </w:rPr>
        <w:t>:</w:t>
      </w:r>
    </w:p>
    <w:p w14:paraId="2E7116A0" w14:textId="2C27E1C9" w:rsidR="001238A3" w:rsidRDefault="00522B87" w:rsidP="004B79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Transit Advisory Commission Accessibility </w:t>
      </w:r>
      <w:r w:rsidR="00E47137" w:rsidRPr="00522B87">
        <w:rPr>
          <w:rFonts w:ascii="Arial" w:hAnsi="Arial" w:cs="Arial"/>
          <w:sz w:val="24"/>
          <w:szCs w:val="24"/>
        </w:rPr>
        <w:t>Sub</w:t>
      </w:r>
      <w:r w:rsidR="00E47137">
        <w:rPr>
          <w:rFonts w:ascii="Arial" w:hAnsi="Arial" w:cs="Arial"/>
          <w:sz w:val="24"/>
          <w:szCs w:val="24"/>
        </w:rPr>
        <w:t>c</w:t>
      </w:r>
      <w:r w:rsidR="00E47137" w:rsidRPr="00522B87">
        <w:rPr>
          <w:rFonts w:ascii="Arial" w:hAnsi="Arial" w:cs="Arial"/>
          <w:sz w:val="24"/>
          <w:szCs w:val="24"/>
        </w:rPr>
        <w:t>ommittee</w:t>
      </w:r>
      <w:r w:rsidR="002C6B90">
        <w:rPr>
          <w:rFonts w:ascii="Arial" w:hAnsi="Arial" w:cs="Arial"/>
          <w:sz w:val="24"/>
          <w:szCs w:val="24"/>
        </w:rPr>
        <w:t xml:space="preserve"> (Alexa </w:t>
      </w:r>
      <w:r w:rsidR="00053AEA" w:rsidRPr="00C93CA4">
        <w:rPr>
          <w:rFonts w:ascii="Arial" w:hAnsi="Arial" w:cs="Arial"/>
          <w:sz w:val="24"/>
          <w:szCs w:val="24"/>
        </w:rPr>
        <w:t>Mavroidis</w:t>
      </w:r>
      <w:r w:rsidR="002C6B90">
        <w:rPr>
          <w:rFonts w:ascii="Arial" w:hAnsi="Arial" w:cs="Arial"/>
          <w:sz w:val="24"/>
          <w:szCs w:val="24"/>
        </w:rPr>
        <w:t>)</w:t>
      </w:r>
      <w:r w:rsidRPr="00522B87">
        <w:rPr>
          <w:rFonts w:ascii="Arial" w:hAnsi="Arial" w:cs="Arial"/>
          <w:sz w:val="24"/>
          <w:szCs w:val="24"/>
        </w:rPr>
        <w:t xml:space="preserve">- </w:t>
      </w:r>
    </w:p>
    <w:p w14:paraId="141FB0D3" w14:textId="049495DB" w:rsidR="00522B87" w:rsidRPr="00522B87" w:rsidRDefault="001238A3" w:rsidP="001238A3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41ADE">
        <w:rPr>
          <w:rFonts w:ascii="Arial" w:hAnsi="Arial" w:cs="Arial"/>
          <w:sz w:val="24"/>
          <w:szCs w:val="24"/>
        </w:rPr>
        <w:t>chedule</w:t>
      </w:r>
      <w:r>
        <w:rPr>
          <w:rFonts w:ascii="Arial" w:hAnsi="Arial" w:cs="Arial"/>
          <w:sz w:val="24"/>
          <w:szCs w:val="24"/>
        </w:rPr>
        <w:t>d</w:t>
      </w:r>
      <w:r w:rsidR="00241ADE">
        <w:rPr>
          <w:rFonts w:ascii="Arial" w:hAnsi="Arial" w:cs="Arial"/>
          <w:sz w:val="24"/>
          <w:szCs w:val="24"/>
        </w:rPr>
        <w:t xml:space="preserve"> to </w:t>
      </w:r>
      <w:r w:rsidR="00522B87" w:rsidRPr="00522B87">
        <w:rPr>
          <w:rFonts w:ascii="Arial" w:hAnsi="Arial" w:cs="Arial"/>
          <w:sz w:val="24"/>
          <w:szCs w:val="24"/>
        </w:rPr>
        <w:t>meet</w:t>
      </w:r>
      <w:r>
        <w:rPr>
          <w:rFonts w:ascii="Arial" w:hAnsi="Arial" w:cs="Arial"/>
          <w:sz w:val="24"/>
          <w:szCs w:val="24"/>
        </w:rPr>
        <w:t xml:space="preserve"> </w:t>
      </w:r>
      <w:r w:rsidR="002C6B90">
        <w:rPr>
          <w:rFonts w:ascii="Arial" w:hAnsi="Arial" w:cs="Arial"/>
          <w:sz w:val="24"/>
          <w:szCs w:val="24"/>
        </w:rPr>
        <w:t xml:space="preserve">10/22/2021. </w:t>
      </w:r>
    </w:p>
    <w:p w14:paraId="2D22F883" w14:textId="77777777" w:rsidR="00817378" w:rsidRDefault="00522B87" w:rsidP="004B79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Housing Commission</w:t>
      </w:r>
      <w:r w:rsidR="002C6B90">
        <w:rPr>
          <w:rFonts w:ascii="Arial" w:hAnsi="Arial" w:cs="Arial"/>
          <w:sz w:val="24"/>
          <w:szCs w:val="24"/>
        </w:rPr>
        <w:t xml:space="preserve"> (Doris Ray)</w:t>
      </w:r>
      <w:r w:rsidRPr="00522B87">
        <w:rPr>
          <w:rFonts w:ascii="Arial" w:hAnsi="Arial" w:cs="Arial"/>
          <w:sz w:val="24"/>
          <w:szCs w:val="24"/>
        </w:rPr>
        <w:t>-</w:t>
      </w:r>
    </w:p>
    <w:p w14:paraId="33B42B8E" w14:textId="13F670A6" w:rsidR="00817378" w:rsidRDefault="00817378" w:rsidP="0081737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discussed updates</w:t>
      </w:r>
      <w:r w:rsidR="002C6B90">
        <w:rPr>
          <w:rFonts w:ascii="Arial" w:hAnsi="Arial" w:cs="Arial"/>
          <w:sz w:val="24"/>
          <w:szCs w:val="24"/>
        </w:rPr>
        <w:t xml:space="preserve"> on</w:t>
      </w:r>
      <w:r w:rsidR="00BC48F6">
        <w:rPr>
          <w:rFonts w:ascii="Arial" w:hAnsi="Arial" w:cs="Arial"/>
          <w:sz w:val="24"/>
          <w:szCs w:val="24"/>
        </w:rPr>
        <w:t xml:space="preserve"> Serrano Apartments</w:t>
      </w:r>
      <w:r w:rsidR="00347686">
        <w:rPr>
          <w:rFonts w:ascii="Arial" w:hAnsi="Arial" w:cs="Arial"/>
          <w:sz w:val="24"/>
          <w:szCs w:val="24"/>
        </w:rPr>
        <w:t>.</w:t>
      </w:r>
    </w:p>
    <w:p w14:paraId="1ECF40B5" w14:textId="69E4782A" w:rsidR="00522B87" w:rsidRPr="00522B87" w:rsidRDefault="00E47137" w:rsidP="0081737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22B87">
        <w:rPr>
          <w:rFonts w:ascii="Arial" w:hAnsi="Arial" w:cs="Arial"/>
          <w:sz w:val="24"/>
          <w:szCs w:val="24"/>
        </w:rPr>
        <w:t>ffordable</w:t>
      </w:r>
      <w:r w:rsidR="00522B87" w:rsidRPr="00522B87">
        <w:rPr>
          <w:rFonts w:ascii="Arial" w:hAnsi="Arial" w:cs="Arial"/>
          <w:sz w:val="24"/>
          <w:szCs w:val="24"/>
        </w:rPr>
        <w:t xml:space="preserve"> </w:t>
      </w:r>
      <w:r w:rsidR="001238A3">
        <w:rPr>
          <w:rFonts w:ascii="Arial" w:hAnsi="Arial" w:cs="Arial"/>
          <w:sz w:val="24"/>
          <w:szCs w:val="24"/>
        </w:rPr>
        <w:t>M</w:t>
      </w:r>
      <w:r w:rsidR="00522B87" w:rsidRPr="00522B87">
        <w:rPr>
          <w:rFonts w:ascii="Arial" w:hAnsi="Arial" w:cs="Arial"/>
          <w:sz w:val="24"/>
          <w:szCs w:val="24"/>
        </w:rPr>
        <w:t xml:space="preserve">aster </w:t>
      </w:r>
      <w:r w:rsidR="001238A3">
        <w:rPr>
          <w:rFonts w:ascii="Arial" w:hAnsi="Arial" w:cs="Arial"/>
          <w:sz w:val="24"/>
          <w:szCs w:val="24"/>
        </w:rPr>
        <w:t>P</w:t>
      </w:r>
      <w:r w:rsidR="00522B87" w:rsidRPr="00522B87">
        <w:rPr>
          <w:rFonts w:ascii="Arial" w:hAnsi="Arial" w:cs="Arial"/>
          <w:sz w:val="24"/>
          <w:szCs w:val="24"/>
        </w:rPr>
        <w:t>lan</w:t>
      </w:r>
      <w:r w:rsidR="00B77937">
        <w:rPr>
          <w:rFonts w:ascii="Arial" w:hAnsi="Arial" w:cs="Arial"/>
          <w:sz w:val="24"/>
          <w:szCs w:val="24"/>
        </w:rPr>
        <w:t>.</w:t>
      </w:r>
      <w:r w:rsidR="001238A3">
        <w:rPr>
          <w:rFonts w:ascii="Arial" w:hAnsi="Arial" w:cs="Arial"/>
          <w:sz w:val="24"/>
          <w:szCs w:val="24"/>
        </w:rPr>
        <w:t xml:space="preserve"> </w:t>
      </w:r>
    </w:p>
    <w:p w14:paraId="6C312AED" w14:textId="77777777" w:rsidR="00817378" w:rsidRDefault="00522B87" w:rsidP="004B79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WMATA</w:t>
      </w:r>
      <w:r w:rsidR="00817378">
        <w:rPr>
          <w:rFonts w:ascii="Arial" w:hAnsi="Arial" w:cs="Arial"/>
          <w:sz w:val="24"/>
          <w:szCs w:val="24"/>
        </w:rPr>
        <w:t xml:space="preserve"> (</w:t>
      </w:r>
      <w:r w:rsidRPr="00522B87">
        <w:rPr>
          <w:rFonts w:ascii="Arial" w:hAnsi="Arial" w:cs="Arial"/>
          <w:sz w:val="24"/>
          <w:szCs w:val="24"/>
        </w:rPr>
        <w:t>Doris</w:t>
      </w:r>
      <w:r w:rsidR="00817378">
        <w:rPr>
          <w:rFonts w:ascii="Arial" w:hAnsi="Arial" w:cs="Arial"/>
          <w:sz w:val="24"/>
          <w:szCs w:val="24"/>
        </w:rPr>
        <w:t xml:space="preserve"> Ray)</w:t>
      </w:r>
      <w:r w:rsidRPr="00522B87">
        <w:rPr>
          <w:rFonts w:ascii="Arial" w:hAnsi="Arial" w:cs="Arial"/>
          <w:sz w:val="24"/>
          <w:szCs w:val="24"/>
        </w:rPr>
        <w:t xml:space="preserve">- </w:t>
      </w:r>
    </w:p>
    <w:p w14:paraId="4892A4B1" w14:textId="12C5A98F" w:rsidR="00817378" w:rsidRDefault="00817378" w:rsidP="00817378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22B87" w:rsidRPr="00522B87">
        <w:rPr>
          <w:rFonts w:ascii="Arial" w:hAnsi="Arial" w:cs="Arial"/>
          <w:sz w:val="24"/>
          <w:szCs w:val="24"/>
        </w:rPr>
        <w:t>blind</w:t>
      </w:r>
      <w:r>
        <w:rPr>
          <w:rFonts w:ascii="Arial" w:hAnsi="Arial" w:cs="Arial"/>
          <w:sz w:val="24"/>
          <w:szCs w:val="24"/>
        </w:rPr>
        <w:t>/low vision</w:t>
      </w:r>
      <w:r w:rsidR="00522B87" w:rsidRPr="00522B87">
        <w:rPr>
          <w:rFonts w:ascii="Arial" w:hAnsi="Arial" w:cs="Arial"/>
          <w:sz w:val="24"/>
          <w:szCs w:val="24"/>
        </w:rPr>
        <w:t xml:space="preserve"> community</w:t>
      </w:r>
      <w:r w:rsidR="001F7D29">
        <w:rPr>
          <w:rFonts w:ascii="Arial" w:hAnsi="Arial" w:cs="Arial"/>
          <w:sz w:val="24"/>
          <w:szCs w:val="24"/>
        </w:rPr>
        <w:t xml:space="preserve"> </w:t>
      </w:r>
      <w:r w:rsidR="00522B87" w:rsidRPr="00522B87">
        <w:rPr>
          <w:rFonts w:ascii="Arial" w:hAnsi="Arial" w:cs="Arial"/>
          <w:sz w:val="24"/>
          <w:szCs w:val="24"/>
        </w:rPr>
        <w:t>expressed concern</w:t>
      </w:r>
      <w:r w:rsidR="00347686">
        <w:rPr>
          <w:rFonts w:ascii="Arial" w:hAnsi="Arial" w:cs="Arial"/>
          <w:sz w:val="24"/>
          <w:szCs w:val="24"/>
        </w:rPr>
        <w:t>s</w:t>
      </w:r>
      <w:r w:rsidR="00522B87" w:rsidRPr="00522B87">
        <w:rPr>
          <w:rFonts w:ascii="Arial" w:hAnsi="Arial" w:cs="Arial"/>
          <w:sz w:val="24"/>
          <w:szCs w:val="24"/>
        </w:rPr>
        <w:t xml:space="preserve"> regarding floating bus stops</w:t>
      </w:r>
      <w:r w:rsidR="00B77937">
        <w:rPr>
          <w:rFonts w:ascii="Arial" w:hAnsi="Arial" w:cs="Arial"/>
          <w:sz w:val="24"/>
          <w:szCs w:val="24"/>
        </w:rPr>
        <w:t xml:space="preserve"> at meeting</w:t>
      </w:r>
      <w:r w:rsidR="00522B87" w:rsidRPr="00522B87">
        <w:rPr>
          <w:rFonts w:ascii="Arial" w:hAnsi="Arial" w:cs="Arial"/>
          <w:sz w:val="24"/>
          <w:szCs w:val="24"/>
        </w:rPr>
        <w:t xml:space="preserve">. </w:t>
      </w:r>
    </w:p>
    <w:p w14:paraId="0FF2201F" w14:textId="6F35AE37" w:rsidR="00522B87" w:rsidRPr="00522B87" w:rsidRDefault="00522B87" w:rsidP="00817378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Starting Nov 1</w:t>
      </w:r>
      <w:r w:rsidR="00DC3717">
        <w:rPr>
          <w:rFonts w:ascii="Arial" w:hAnsi="Arial" w:cs="Arial"/>
          <w:sz w:val="24"/>
          <w:szCs w:val="24"/>
        </w:rPr>
        <w:t xml:space="preserve">, 2021 </w:t>
      </w:r>
      <w:r w:rsidR="00B77937">
        <w:rPr>
          <w:rFonts w:ascii="Arial" w:hAnsi="Arial" w:cs="Arial"/>
          <w:sz w:val="24"/>
          <w:szCs w:val="24"/>
        </w:rPr>
        <w:t>ride shar</w:t>
      </w:r>
      <w:r w:rsidR="00347686">
        <w:rPr>
          <w:rFonts w:ascii="Arial" w:hAnsi="Arial" w:cs="Arial"/>
          <w:sz w:val="24"/>
          <w:szCs w:val="24"/>
        </w:rPr>
        <w:t xml:space="preserve">e returns. </w:t>
      </w:r>
    </w:p>
    <w:p w14:paraId="56C6F9DC" w14:textId="263FF8F3" w:rsidR="00522B87" w:rsidRPr="00522B87" w:rsidRDefault="00522B87" w:rsidP="004B79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>Vision Zero External Stakeholder Group</w:t>
      </w:r>
      <w:r w:rsidR="00DC3717">
        <w:rPr>
          <w:rFonts w:ascii="Arial" w:hAnsi="Arial" w:cs="Arial"/>
          <w:sz w:val="24"/>
          <w:szCs w:val="24"/>
        </w:rPr>
        <w:t xml:space="preserve"> (</w:t>
      </w:r>
      <w:r w:rsidRPr="00522B87">
        <w:rPr>
          <w:rFonts w:ascii="Arial" w:hAnsi="Arial" w:cs="Arial"/>
          <w:sz w:val="24"/>
          <w:szCs w:val="24"/>
        </w:rPr>
        <w:t>Ann</w:t>
      </w:r>
      <w:r w:rsidR="00DC3717">
        <w:rPr>
          <w:rFonts w:ascii="Arial" w:hAnsi="Arial" w:cs="Arial"/>
          <w:sz w:val="24"/>
          <w:szCs w:val="24"/>
        </w:rPr>
        <w:t xml:space="preserve"> </w:t>
      </w:r>
      <w:r w:rsidR="00A27662">
        <w:rPr>
          <w:rFonts w:ascii="Arial" w:hAnsi="Arial" w:cs="Arial"/>
          <w:sz w:val="24"/>
          <w:szCs w:val="24"/>
        </w:rPr>
        <w:t>Barbour</w:t>
      </w:r>
      <w:r w:rsidR="00DC3717">
        <w:rPr>
          <w:rFonts w:ascii="Arial" w:hAnsi="Arial" w:cs="Arial"/>
          <w:sz w:val="24"/>
          <w:szCs w:val="24"/>
        </w:rPr>
        <w:t>)</w:t>
      </w:r>
      <w:r w:rsidRPr="00522B87">
        <w:rPr>
          <w:rFonts w:ascii="Arial" w:hAnsi="Arial" w:cs="Arial"/>
          <w:sz w:val="24"/>
          <w:szCs w:val="24"/>
        </w:rPr>
        <w:t xml:space="preserve"> not present </w:t>
      </w:r>
    </w:p>
    <w:p w14:paraId="2A6C5A65" w14:textId="5442D7C2" w:rsidR="00522B87" w:rsidRDefault="00522B87" w:rsidP="001F7D29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Marcus Alert Technical Group (</w:t>
      </w:r>
      <w:r w:rsidR="007C6A04" w:rsidRPr="00C93CA4">
        <w:rPr>
          <w:rFonts w:ascii="Arial" w:hAnsi="Arial" w:cs="Arial"/>
          <w:sz w:val="24"/>
          <w:szCs w:val="24"/>
        </w:rPr>
        <w:t>Elizabeth Priaulx</w:t>
      </w:r>
      <w:r w:rsidRPr="00522B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7C6A04">
        <w:rPr>
          <w:rFonts w:ascii="Arial" w:hAnsi="Arial" w:cs="Arial"/>
          <w:color w:val="000000"/>
          <w:sz w:val="24"/>
          <w:szCs w:val="24"/>
          <w:shd w:val="clear" w:color="auto" w:fill="FFFFFF"/>
        </w:rPr>
        <w:t>- No</w:t>
      </w:r>
      <w:r w:rsidR="001F7D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report</w:t>
      </w:r>
    </w:p>
    <w:p w14:paraId="235C13FB" w14:textId="676D6A49" w:rsidR="001F7D29" w:rsidRPr="001F7D29" w:rsidRDefault="001F7D29" w:rsidP="001F7D29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3CA4">
        <w:rPr>
          <w:rFonts w:ascii="Arial" w:hAnsi="Arial" w:cs="Arial"/>
          <w:sz w:val="24"/>
          <w:szCs w:val="24"/>
        </w:rPr>
        <w:t>Elizabeth Priaulx</w:t>
      </w:r>
      <w:r>
        <w:rPr>
          <w:rFonts w:ascii="Arial" w:hAnsi="Arial" w:cs="Arial"/>
          <w:sz w:val="24"/>
          <w:szCs w:val="24"/>
        </w:rPr>
        <w:t xml:space="preserve"> agreed to chair November’s meeting. </w:t>
      </w:r>
    </w:p>
    <w:p w14:paraId="7E09B221" w14:textId="31AE0D7D" w:rsidR="009135D5" w:rsidRPr="004B793E" w:rsidRDefault="00522B87" w:rsidP="004B793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B793E">
        <w:rPr>
          <w:rFonts w:ascii="Arial" w:hAnsi="Arial" w:cs="Arial"/>
          <w:sz w:val="24"/>
          <w:szCs w:val="24"/>
        </w:rPr>
        <w:t xml:space="preserve">Meeting </w:t>
      </w:r>
      <w:r w:rsidR="00A27662" w:rsidRPr="004B793E">
        <w:rPr>
          <w:rFonts w:ascii="Arial" w:hAnsi="Arial" w:cs="Arial"/>
          <w:sz w:val="24"/>
          <w:szCs w:val="24"/>
        </w:rPr>
        <w:t>adjourns</w:t>
      </w:r>
      <w:r w:rsidR="004B793E" w:rsidRPr="004B793E">
        <w:rPr>
          <w:rFonts w:ascii="Arial" w:hAnsi="Arial" w:cs="Arial"/>
          <w:sz w:val="24"/>
          <w:szCs w:val="24"/>
        </w:rPr>
        <w:t xml:space="preserve">- 8:50 </w:t>
      </w:r>
    </w:p>
    <w:p w14:paraId="6FB2279A" w14:textId="77777777" w:rsidR="004B793E" w:rsidRDefault="004B793E" w:rsidP="00522B87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2278A1A8" w14:textId="77777777" w:rsidR="004B793E" w:rsidRDefault="004B793E" w:rsidP="00522B87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0BA37256" w14:textId="20A62F7D" w:rsidR="00522B87" w:rsidRPr="00522B87" w:rsidRDefault="00522B87" w:rsidP="00522B87">
      <w:pPr>
        <w:pStyle w:val="NoSpacing"/>
        <w:rPr>
          <w:rFonts w:ascii="Arial" w:hAnsi="Arial" w:cs="Arial"/>
          <w:sz w:val="24"/>
          <w:szCs w:val="24"/>
        </w:rPr>
      </w:pPr>
      <w:r w:rsidRPr="009135D5">
        <w:rPr>
          <w:rFonts w:ascii="Arial" w:hAnsi="Arial" w:cs="Arial"/>
          <w:sz w:val="24"/>
          <w:szCs w:val="24"/>
          <w:highlight w:val="yellow"/>
        </w:rPr>
        <w:t>Next DAC: Meeting, Tuesday, November 16, 2021</w:t>
      </w:r>
      <w:r w:rsidRPr="00522B87">
        <w:rPr>
          <w:rFonts w:ascii="Arial" w:hAnsi="Arial" w:cs="Arial"/>
          <w:sz w:val="24"/>
          <w:szCs w:val="24"/>
        </w:rPr>
        <w:t xml:space="preserve"> </w:t>
      </w:r>
    </w:p>
    <w:p w14:paraId="57012FCE" w14:textId="77777777" w:rsidR="00866E40" w:rsidRPr="00522B87" w:rsidRDefault="00866E40" w:rsidP="00522B8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0ADE1D" w14:textId="77777777" w:rsidR="004232A9" w:rsidRPr="00522B87" w:rsidRDefault="004232A9" w:rsidP="00522B8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A1BC3FA" w14:textId="77777777" w:rsidR="009029BB" w:rsidRPr="00522B87" w:rsidRDefault="009029BB" w:rsidP="00522B87">
      <w:pPr>
        <w:pStyle w:val="NoSpacing"/>
        <w:rPr>
          <w:rFonts w:ascii="Arial" w:hAnsi="Arial" w:cs="Arial"/>
          <w:sz w:val="24"/>
          <w:szCs w:val="24"/>
        </w:rPr>
      </w:pPr>
    </w:p>
    <w:p w14:paraId="763A3119" w14:textId="5F209061" w:rsidR="0015293F" w:rsidRPr="00522B87" w:rsidRDefault="26A6F97C" w:rsidP="00522B87">
      <w:pPr>
        <w:pStyle w:val="NoSpacing"/>
        <w:rPr>
          <w:rFonts w:ascii="Arial" w:hAnsi="Arial" w:cs="Arial"/>
          <w:sz w:val="24"/>
          <w:szCs w:val="24"/>
        </w:rPr>
      </w:pPr>
      <w:r w:rsidRPr="00522B87">
        <w:rPr>
          <w:rFonts w:ascii="Arial" w:hAnsi="Arial" w:cs="Arial"/>
          <w:sz w:val="24"/>
          <w:szCs w:val="24"/>
        </w:rPr>
        <w:t xml:space="preserve">       </w:t>
      </w:r>
    </w:p>
    <w:p w14:paraId="317A7FC6" w14:textId="77777777" w:rsidR="0015293F" w:rsidRPr="00522B87" w:rsidRDefault="0015293F" w:rsidP="00522B87">
      <w:pPr>
        <w:pStyle w:val="NoSpacing"/>
        <w:rPr>
          <w:rFonts w:ascii="Arial" w:hAnsi="Arial" w:cs="Arial"/>
          <w:sz w:val="24"/>
          <w:szCs w:val="24"/>
        </w:rPr>
      </w:pPr>
    </w:p>
    <w:p w14:paraId="50268373" w14:textId="4CEF36C7" w:rsidR="0085168B" w:rsidRPr="00522B87" w:rsidRDefault="0085168B" w:rsidP="00522B87">
      <w:pPr>
        <w:pStyle w:val="NoSpacing"/>
        <w:rPr>
          <w:rFonts w:ascii="Arial" w:hAnsi="Arial" w:cs="Arial"/>
          <w:sz w:val="24"/>
          <w:szCs w:val="24"/>
        </w:rPr>
      </w:pPr>
    </w:p>
    <w:sectPr w:rsidR="0085168B" w:rsidRPr="00522B87" w:rsidSect="0015293F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10AE" w14:textId="77777777" w:rsidR="00BD08B0" w:rsidRDefault="00BD08B0" w:rsidP="005954E6">
      <w:r>
        <w:separator/>
      </w:r>
    </w:p>
  </w:endnote>
  <w:endnote w:type="continuationSeparator" w:id="0">
    <w:p w14:paraId="2AE15BC0" w14:textId="77777777" w:rsidR="00BD08B0" w:rsidRDefault="00BD08B0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9B194" w14:textId="6FACF3E2" w:rsidR="00711FBD" w:rsidRDefault="00711FBD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F01D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8E683D" w14:textId="77777777" w:rsidR="00711FBD" w:rsidRDefault="0071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206C6" w14:textId="77777777" w:rsidR="00BD08B0" w:rsidRDefault="00BD08B0" w:rsidP="005954E6">
      <w:r>
        <w:separator/>
      </w:r>
    </w:p>
  </w:footnote>
  <w:footnote w:type="continuationSeparator" w:id="0">
    <w:p w14:paraId="308E84B1" w14:textId="77777777" w:rsidR="00BD08B0" w:rsidRDefault="00BD08B0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B6AD" w14:textId="77777777" w:rsidR="00711FBD" w:rsidRDefault="00711FBD" w:rsidP="007452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A3B"/>
    <w:multiLevelType w:val="hybridMultilevel"/>
    <w:tmpl w:val="1352A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FC7"/>
    <w:multiLevelType w:val="hybridMultilevel"/>
    <w:tmpl w:val="74B0F0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E16336"/>
    <w:multiLevelType w:val="hybridMultilevel"/>
    <w:tmpl w:val="A6A0E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F3BD4"/>
    <w:multiLevelType w:val="hybridMultilevel"/>
    <w:tmpl w:val="C60EBEA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EC33A00"/>
    <w:multiLevelType w:val="hybridMultilevel"/>
    <w:tmpl w:val="22C2EA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14A"/>
    <w:multiLevelType w:val="hybridMultilevel"/>
    <w:tmpl w:val="1D104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67D6"/>
    <w:multiLevelType w:val="hybridMultilevel"/>
    <w:tmpl w:val="7EA02D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B0109"/>
    <w:multiLevelType w:val="hybridMultilevel"/>
    <w:tmpl w:val="0234F7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05A3"/>
    <w:multiLevelType w:val="hybridMultilevel"/>
    <w:tmpl w:val="739A4CF6"/>
    <w:styleLink w:val="Style1"/>
    <w:lvl w:ilvl="0" w:tplc="09242C9A">
      <w:start w:val="1"/>
      <w:numFmt w:val="upperRoman"/>
      <w:lvlText w:val="%1."/>
      <w:lvlJc w:val="left"/>
      <w:pPr>
        <w:ind w:left="720" w:hanging="360"/>
      </w:pPr>
    </w:lvl>
    <w:lvl w:ilvl="1" w:tplc="86669E9E">
      <w:start w:val="1"/>
      <w:numFmt w:val="lowerLetter"/>
      <w:lvlText w:val="%2."/>
      <w:lvlJc w:val="left"/>
      <w:pPr>
        <w:ind w:left="1440" w:hanging="360"/>
      </w:pPr>
    </w:lvl>
    <w:lvl w:ilvl="2" w:tplc="7C4A8644">
      <w:start w:val="1"/>
      <w:numFmt w:val="lowerRoman"/>
      <w:lvlText w:val="%3."/>
      <w:lvlJc w:val="right"/>
      <w:pPr>
        <w:ind w:left="2160" w:hanging="180"/>
      </w:pPr>
    </w:lvl>
    <w:lvl w:ilvl="3" w:tplc="7682DF92">
      <w:start w:val="1"/>
      <w:numFmt w:val="decimal"/>
      <w:lvlText w:val="%4."/>
      <w:lvlJc w:val="left"/>
      <w:pPr>
        <w:ind w:left="2880" w:hanging="360"/>
      </w:pPr>
    </w:lvl>
    <w:lvl w:ilvl="4" w:tplc="9796F29C">
      <w:start w:val="1"/>
      <w:numFmt w:val="lowerLetter"/>
      <w:lvlText w:val="%5."/>
      <w:lvlJc w:val="left"/>
      <w:pPr>
        <w:ind w:left="3600" w:hanging="360"/>
      </w:pPr>
    </w:lvl>
    <w:lvl w:ilvl="5" w:tplc="0FBE4288">
      <w:start w:val="1"/>
      <w:numFmt w:val="lowerRoman"/>
      <w:lvlText w:val="%6."/>
      <w:lvlJc w:val="right"/>
      <w:pPr>
        <w:ind w:left="4320" w:hanging="180"/>
      </w:pPr>
    </w:lvl>
    <w:lvl w:ilvl="6" w:tplc="CE809F44">
      <w:start w:val="1"/>
      <w:numFmt w:val="decimal"/>
      <w:lvlText w:val="%7."/>
      <w:lvlJc w:val="left"/>
      <w:pPr>
        <w:ind w:left="5040" w:hanging="360"/>
      </w:pPr>
    </w:lvl>
    <w:lvl w:ilvl="7" w:tplc="59F81B34">
      <w:start w:val="1"/>
      <w:numFmt w:val="lowerLetter"/>
      <w:lvlText w:val="%8."/>
      <w:lvlJc w:val="left"/>
      <w:pPr>
        <w:ind w:left="5760" w:hanging="360"/>
      </w:pPr>
    </w:lvl>
    <w:lvl w:ilvl="8" w:tplc="F12005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D46A4"/>
    <w:multiLevelType w:val="hybridMultilevel"/>
    <w:tmpl w:val="2578B0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75922"/>
    <w:multiLevelType w:val="hybridMultilevel"/>
    <w:tmpl w:val="9A24C77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DE35237"/>
    <w:multiLevelType w:val="hybridMultilevel"/>
    <w:tmpl w:val="58705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666A26"/>
    <w:multiLevelType w:val="hybridMultilevel"/>
    <w:tmpl w:val="6EC88D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2235A"/>
    <w:multiLevelType w:val="hybridMultilevel"/>
    <w:tmpl w:val="D284AC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63818C0"/>
    <w:multiLevelType w:val="hybridMultilevel"/>
    <w:tmpl w:val="7B3E5F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zA2Nbc0NzEwNTNS0lEKTi0uzszPAymwqAUAjZ9EuywAAAA="/>
  </w:docVars>
  <w:rsids>
    <w:rsidRoot w:val="00605637"/>
    <w:rsid w:val="00006CAB"/>
    <w:rsid w:val="00012CD0"/>
    <w:rsid w:val="000145A5"/>
    <w:rsid w:val="00022265"/>
    <w:rsid w:val="000228F9"/>
    <w:rsid w:val="000244DC"/>
    <w:rsid w:val="000256D2"/>
    <w:rsid w:val="00026865"/>
    <w:rsid w:val="00027A01"/>
    <w:rsid w:val="00031791"/>
    <w:rsid w:val="00040334"/>
    <w:rsid w:val="00041C54"/>
    <w:rsid w:val="000423C2"/>
    <w:rsid w:val="00043514"/>
    <w:rsid w:val="00043A9B"/>
    <w:rsid w:val="00044999"/>
    <w:rsid w:val="00047047"/>
    <w:rsid w:val="000513C1"/>
    <w:rsid w:val="00052EE9"/>
    <w:rsid w:val="00053AEA"/>
    <w:rsid w:val="000578E8"/>
    <w:rsid w:val="00060880"/>
    <w:rsid w:val="00075B57"/>
    <w:rsid w:val="0007689A"/>
    <w:rsid w:val="00080A30"/>
    <w:rsid w:val="00092293"/>
    <w:rsid w:val="00096507"/>
    <w:rsid w:val="000B34EC"/>
    <w:rsid w:val="000B5780"/>
    <w:rsid w:val="000B6BD7"/>
    <w:rsid w:val="000D2334"/>
    <w:rsid w:val="000D48B9"/>
    <w:rsid w:val="000D718C"/>
    <w:rsid w:val="000E5F95"/>
    <w:rsid w:val="000E7533"/>
    <w:rsid w:val="000F067B"/>
    <w:rsid w:val="000F30D5"/>
    <w:rsid w:val="000F41D0"/>
    <w:rsid w:val="000F6E66"/>
    <w:rsid w:val="00101819"/>
    <w:rsid w:val="00111411"/>
    <w:rsid w:val="00123222"/>
    <w:rsid w:val="001238A3"/>
    <w:rsid w:val="001264F6"/>
    <w:rsid w:val="00134A02"/>
    <w:rsid w:val="00144B07"/>
    <w:rsid w:val="0015293F"/>
    <w:rsid w:val="00154726"/>
    <w:rsid w:val="00155DC5"/>
    <w:rsid w:val="00157138"/>
    <w:rsid w:val="00160DBE"/>
    <w:rsid w:val="001742C1"/>
    <w:rsid w:val="00192721"/>
    <w:rsid w:val="00193CBB"/>
    <w:rsid w:val="00197649"/>
    <w:rsid w:val="001976AE"/>
    <w:rsid w:val="001A3E9A"/>
    <w:rsid w:val="001A490A"/>
    <w:rsid w:val="001B1E5E"/>
    <w:rsid w:val="001E1A69"/>
    <w:rsid w:val="001E6A80"/>
    <w:rsid w:val="001F0AE5"/>
    <w:rsid w:val="001F25A7"/>
    <w:rsid w:val="001F7D29"/>
    <w:rsid w:val="002003FD"/>
    <w:rsid w:val="00201124"/>
    <w:rsid w:val="002040DE"/>
    <w:rsid w:val="00206A43"/>
    <w:rsid w:val="00210D1F"/>
    <w:rsid w:val="00212A96"/>
    <w:rsid w:val="002138F0"/>
    <w:rsid w:val="00216FD2"/>
    <w:rsid w:val="00233304"/>
    <w:rsid w:val="00234D55"/>
    <w:rsid w:val="002352C0"/>
    <w:rsid w:val="002374E0"/>
    <w:rsid w:val="00241ADE"/>
    <w:rsid w:val="002450B5"/>
    <w:rsid w:val="00246399"/>
    <w:rsid w:val="0025694D"/>
    <w:rsid w:val="002668F2"/>
    <w:rsid w:val="002706C7"/>
    <w:rsid w:val="00273FE2"/>
    <w:rsid w:val="00274E1A"/>
    <w:rsid w:val="00287082"/>
    <w:rsid w:val="002A3319"/>
    <w:rsid w:val="002A34FC"/>
    <w:rsid w:val="002A5112"/>
    <w:rsid w:val="002A7E24"/>
    <w:rsid w:val="002B0B3E"/>
    <w:rsid w:val="002C1F0C"/>
    <w:rsid w:val="002C6AA9"/>
    <w:rsid w:val="002C6B90"/>
    <w:rsid w:val="002D1678"/>
    <w:rsid w:val="002D2A21"/>
    <w:rsid w:val="002D569F"/>
    <w:rsid w:val="002D63BA"/>
    <w:rsid w:val="002D7DB1"/>
    <w:rsid w:val="002E3B22"/>
    <w:rsid w:val="002E5FF9"/>
    <w:rsid w:val="002E65B9"/>
    <w:rsid w:val="00303FAC"/>
    <w:rsid w:val="00310AED"/>
    <w:rsid w:val="00313CAB"/>
    <w:rsid w:val="0031530A"/>
    <w:rsid w:val="003310AD"/>
    <w:rsid w:val="0033234C"/>
    <w:rsid w:val="00332B97"/>
    <w:rsid w:val="00337CA5"/>
    <w:rsid w:val="00341C81"/>
    <w:rsid w:val="003445BF"/>
    <w:rsid w:val="00347686"/>
    <w:rsid w:val="0035784A"/>
    <w:rsid w:val="003634BC"/>
    <w:rsid w:val="003659A5"/>
    <w:rsid w:val="00381220"/>
    <w:rsid w:val="00391EFA"/>
    <w:rsid w:val="00392CC6"/>
    <w:rsid w:val="00393F50"/>
    <w:rsid w:val="00397298"/>
    <w:rsid w:val="003A3A49"/>
    <w:rsid w:val="003A72D4"/>
    <w:rsid w:val="003C1AF7"/>
    <w:rsid w:val="003E093A"/>
    <w:rsid w:val="003E17DC"/>
    <w:rsid w:val="003E4FE9"/>
    <w:rsid w:val="003E5FD1"/>
    <w:rsid w:val="003F597E"/>
    <w:rsid w:val="003F5B37"/>
    <w:rsid w:val="003F7E20"/>
    <w:rsid w:val="004031F1"/>
    <w:rsid w:val="00417272"/>
    <w:rsid w:val="00417ADA"/>
    <w:rsid w:val="00422C1F"/>
    <w:rsid w:val="004232A9"/>
    <w:rsid w:val="00423B72"/>
    <w:rsid w:val="00430900"/>
    <w:rsid w:val="004313C6"/>
    <w:rsid w:val="00431486"/>
    <w:rsid w:val="004335B2"/>
    <w:rsid w:val="004358FE"/>
    <w:rsid w:val="004411A7"/>
    <w:rsid w:val="0044263A"/>
    <w:rsid w:val="004435E5"/>
    <w:rsid w:val="00456620"/>
    <w:rsid w:val="00456B36"/>
    <w:rsid w:val="00462FF3"/>
    <w:rsid w:val="0046416D"/>
    <w:rsid w:val="00464F15"/>
    <w:rsid w:val="00465E03"/>
    <w:rsid w:val="00482C78"/>
    <w:rsid w:val="00495E0E"/>
    <w:rsid w:val="00497CDC"/>
    <w:rsid w:val="004B6F76"/>
    <w:rsid w:val="004B793E"/>
    <w:rsid w:val="004C55B2"/>
    <w:rsid w:val="004C6B2A"/>
    <w:rsid w:val="004D552C"/>
    <w:rsid w:val="004D7E7A"/>
    <w:rsid w:val="004E402B"/>
    <w:rsid w:val="004E7F35"/>
    <w:rsid w:val="004F471B"/>
    <w:rsid w:val="00501D6E"/>
    <w:rsid w:val="005052C5"/>
    <w:rsid w:val="00517441"/>
    <w:rsid w:val="005212C2"/>
    <w:rsid w:val="005228CD"/>
    <w:rsid w:val="00522B87"/>
    <w:rsid w:val="00531002"/>
    <w:rsid w:val="00532811"/>
    <w:rsid w:val="00541E07"/>
    <w:rsid w:val="00544EB7"/>
    <w:rsid w:val="00546DDD"/>
    <w:rsid w:val="00550748"/>
    <w:rsid w:val="00550B32"/>
    <w:rsid w:val="00560B93"/>
    <w:rsid w:val="0057036C"/>
    <w:rsid w:val="0057777F"/>
    <w:rsid w:val="00593456"/>
    <w:rsid w:val="005954E6"/>
    <w:rsid w:val="005A15A6"/>
    <w:rsid w:val="005A3878"/>
    <w:rsid w:val="005A737F"/>
    <w:rsid w:val="005B0497"/>
    <w:rsid w:val="005B3E42"/>
    <w:rsid w:val="005B63FF"/>
    <w:rsid w:val="005B7963"/>
    <w:rsid w:val="005C1B03"/>
    <w:rsid w:val="005D02D4"/>
    <w:rsid w:val="005D575F"/>
    <w:rsid w:val="005D76A9"/>
    <w:rsid w:val="005D7D58"/>
    <w:rsid w:val="005E0020"/>
    <w:rsid w:val="005E2932"/>
    <w:rsid w:val="005E72B9"/>
    <w:rsid w:val="005F4857"/>
    <w:rsid w:val="00605637"/>
    <w:rsid w:val="0061214B"/>
    <w:rsid w:val="006146A2"/>
    <w:rsid w:val="0062014A"/>
    <w:rsid w:val="0063364D"/>
    <w:rsid w:val="006354E4"/>
    <w:rsid w:val="006424AB"/>
    <w:rsid w:val="00655DED"/>
    <w:rsid w:val="00656CCB"/>
    <w:rsid w:val="00660C4D"/>
    <w:rsid w:val="00663BC0"/>
    <w:rsid w:val="00665CF7"/>
    <w:rsid w:val="00670A1D"/>
    <w:rsid w:val="00674069"/>
    <w:rsid w:val="006772C4"/>
    <w:rsid w:val="0068010D"/>
    <w:rsid w:val="00680F71"/>
    <w:rsid w:val="0068428C"/>
    <w:rsid w:val="00692553"/>
    <w:rsid w:val="006B215C"/>
    <w:rsid w:val="006B2526"/>
    <w:rsid w:val="006C49F8"/>
    <w:rsid w:val="006C6717"/>
    <w:rsid w:val="006C6A06"/>
    <w:rsid w:val="006D1764"/>
    <w:rsid w:val="006D1F2E"/>
    <w:rsid w:val="006D4687"/>
    <w:rsid w:val="006D5F2C"/>
    <w:rsid w:val="006D73FF"/>
    <w:rsid w:val="006F117B"/>
    <w:rsid w:val="0071063A"/>
    <w:rsid w:val="00710F2E"/>
    <w:rsid w:val="00711C57"/>
    <w:rsid w:val="00711FBD"/>
    <w:rsid w:val="00715584"/>
    <w:rsid w:val="00716503"/>
    <w:rsid w:val="007173FF"/>
    <w:rsid w:val="00720CF8"/>
    <w:rsid w:val="00720D10"/>
    <w:rsid w:val="007373A1"/>
    <w:rsid w:val="00740846"/>
    <w:rsid w:val="007452B9"/>
    <w:rsid w:val="00745A2E"/>
    <w:rsid w:val="00753659"/>
    <w:rsid w:val="007554A1"/>
    <w:rsid w:val="00763097"/>
    <w:rsid w:val="00772D10"/>
    <w:rsid w:val="00776232"/>
    <w:rsid w:val="00782539"/>
    <w:rsid w:val="00790767"/>
    <w:rsid w:val="007A6114"/>
    <w:rsid w:val="007B0D1F"/>
    <w:rsid w:val="007B7943"/>
    <w:rsid w:val="007C174F"/>
    <w:rsid w:val="007C3B7E"/>
    <w:rsid w:val="007C47B9"/>
    <w:rsid w:val="007C6A04"/>
    <w:rsid w:val="007D24C5"/>
    <w:rsid w:val="007D4BC0"/>
    <w:rsid w:val="007E14D8"/>
    <w:rsid w:val="007E4361"/>
    <w:rsid w:val="007E5139"/>
    <w:rsid w:val="007F2FBD"/>
    <w:rsid w:val="007F44A9"/>
    <w:rsid w:val="007F45AF"/>
    <w:rsid w:val="00804375"/>
    <w:rsid w:val="00804D85"/>
    <w:rsid w:val="00805258"/>
    <w:rsid w:val="00807C38"/>
    <w:rsid w:val="008166B2"/>
    <w:rsid w:val="00817378"/>
    <w:rsid w:val="008200DD"/>
    <w:rsid w:val="00823EC3"/>
    <w:rsid w:val="00825E3B"/>
    <w:rsid w:val="00825F29"/>
    <w:rsid w:val="00830432"/>
    <w:rsid w:val="008435AB"/>
    <w:rsid w:val="00847903"/>
    <w:rsid w:val="0085168B"/>
    <w:rsid w:val="00855E68"/>
    <w:rsid w:val="00866BDB"/>
    <w:rsid w:val="00866E40"/>
    <w:rsid w:val="00872CC1"/>
    <w:rsid w:val="00873ADB"/>
    <w:rsid w:val="00883468"/>
    <w:rsid w:val="0089214A"/>
    <w:rsid w:val="008A0E4D"/>
    <w:rsid w:val="008B524B"/>
    <w:rsid w:val="008C1A05"/>
    <w:rsid w:val="008D2B30"/>
    <w:rsid w:val="008F49C0"/>
    <w:rsid w:val="008F7C9A"/>
    <w:rsid w:val="009021A3"/>
    <w:rsid w:val="009029BB"/>
    <w:rsid w:val="009064F9"/>
    <w:rsid w:val="009068C0"/>
    <w:rsid w:val="009135D5"/>
    <w:rsid w:val="0092137E"/>
    <w:rsid w:val="009225E8"/>
    <w:rsid w:val="00922FFC"/>
    <w:rsid w:val="00923650"/>
    <w:rsid w:val="009263A3"/>
    <w:rsid w:val="009275EB"/>
    <w:rsid w:val="00930060"/>
    <w:rsid w:val="00940307"/>
    <w:rsid w:val="00941DEA"/>
    <w:rsid w:val="00947E6B"/>
    <w:rsid w:val="00953C46"/>
    <w:rsid w:val="00953C85"/>
    <w:rsid w:val="00956430"/>
    <w:rsid w:val="00956E14"/>
    <w:rsid w:val="009600C9"/>
    <w:rsid w:val="00970964"/>
    <w:rsid w:val="00983AA3"/>
    <w:rsid w:val="00984731"/>
    <w:rsid w:val="00987202"/>
    <w:rsid w:val="00991739"/>
    <w:rsid w:val="0099305C"/>
    <w:rsid w:val="009A1750"/>
    <w:rsid w:val="009A5FA8"/>
    <w:rsid w:val="009B2FA1"/>
    <w:rsid w:val="009B6CDE"/>
    <w:rsid w:val="009D17B2"/>
    <w:rsid w:val="009D29F4"/>
    <w:rsid w:val="009E1FFC"/>
    <w:rsid w:val="009E4939"/>
    <w:rsid w:val="009F1629"/>
    <w:rsid w:val="00A01074"/>
    <w:rsid w:val="00A02278"/>
    <w:rsid w:val="00A03912"/>
    <w:rsid w:val="00A06915"/>
    <w:rsid w:val="00A1082D"/>
    <w:rsid w:val="00A140F2"/>
    <w:rsid w:val="00A2739E"/>
    <w:rsid w:val="00A27662"/>
    <w:rsid w:val="00A2789A"/>
    <w:rsid w:val="00A27B15"/>
    <w:rsid w:val="00A32325"/>
    <w:rsid w:val="00A333E2"/>
    <w:rsid w:val="00A508E9"/>
    <w:rsid w:val="00A6339F"/>
    <w:rsid w:val="00A63C86"/>
    <w:rsid w:val="00A643CD"/>
    <w:rsid w:val="00A80E22"/>
    <w:rsid w:val="00A81368"/>
    <w:rsid w:val="00A857F0"/>
    <w:rsid w:val="00A8637C"/>
    <w:rsid w:val="00AA290B"/>
    <w:rsid w:val="00AA4E62"/>
    <w:rsid w:val="00AA64B9"/>
    <w:rsid w:val="00AA6C97"/>
    <w:rsid w:val="00AB13A6"/>
    <w:rsid w:val="00AB431C"/>
    <w:rsid w:val="00AB518A"/>
    <w:rsid w:val="00AC2E5F"/>
    <w:rsid w:val="00AC3D08"/>
    <w:rsid w:val="00AC4297"/>
    <w:rsid w:val="00AE3851"/>
    <w:rsid w:val="00AF16EC"/>
    <w:rsid w:val="00AF4175"/>
    <w:rsid w:val="00B10D04"/>
    <w:rsid w:val="00B154D6"/>
    <w:rsid w:val="00B15EDD"/>
    <w:rsid w:val="00B2644F"/>
    <w:rsid w:val="00B276D2"/>
    <w:rsid w:val="00B27DC5"/>
    <w:rsid w:val="00B524AB"/>
    <w:rsid w:val="00B5317E"/>
    <w:rsid w:val="00B601F7"/>
    <w:rsid w:val="00B72EFA"/>
    <w:rsid w:val="00B76743"/>
    <w:rsid w:val="00B77937"/>
    <w:rsid w:val="00B80B11"/>
    <w:rsid w:val="00B81D72"/>
    <w:rsid w:val="00B84015"/>
    <w:rsid w:val="00B84FD2"/>
    <w:rsid w:val="00B90E22"/>
    <w:rsid w:val="00B9173C"/>
    <w:rsid w:val="00BA0F70"/>
    <w:rsid w:val="00BA2A93"/>
    <w:rsid w:val="00BB3EF8"/>
    <w:rsid w:val="00BB5323"/>
    <w:rsid w:val="00BC2F99"/>
    <w:rsid w:val="00BC3A81"/>
    <w:rsid w:val="00BC48F6"/>
    <w:rsid w:val="00BD08B0"/>
    <w:rsid w:val="00BD409F"/>
    <w:rsid w:val="00BE32B4"/>
    <w:rsid w:val="00BE6749"/>
    <w:rsid w:val="00BE6BE8"/>
    <w:rsid w:val="00BF0BC3"/>
    <w:rsid w:val="00C072F6"/>
    <w:rsid w:val="00C1132D"/>
    <w:rsid w:val="00C166AB"/>
    <w:rsid w:val="00C16A36"/>
    <w:rsid w:val="00C212BF"/>
    <w:rsid w:val="00C26E8A"/>
    <w:rsid w:val="00C30F0A"/>
    <w:rsid w:val="00C40787"/>
    <w:rsid w:val="00C41FDB"/>
    <w:rsid w:val="00C462B9"/>
    <w:rsid w:val="00C508CE"/>
    <w:rsid w:val="00C61517"/>
    <w:rsid w:val="00C76F62"/>
    <w:rsid w:val="00C80C2B"/>
    <w:rsid w:val="00C87C08"/>
    <w:rsid w:val="00C915FC"/>
    <w:rsid w:val="00C93CA4"/>
    <w:rsid w:val="00C945FF"/>
    <w:rsid w:val="00C948A8"/>
    <w:rsid w:val="00CA663B"/>
    <w:rsid w:val="00CB1448"/>
    <w:rsid w:val="00CB3760"/>
    <w:rsid w:val="00CC0EC0"/>
    <w:rsid w:val="00CD41E3"/>
    <w:rsid w:val="00CE2F08"/>
    <w:rsid w:val="00CE4F93"/>
    <w:rsid w:val="00CE50E4"/>
    <w:rsid w:val="00CE6342"/>
    <w:rsid w:val="00CF6B7A"/>
    <w:rsid w:val="00CF7A90"/>
    <w:rsid w:val="00D035D5"/>
    <w:rsid w:val="00D206C8"/>
    <w:rsid w:val="00D20B36"/>
    <w:rsid w:val="00D241AE"/>
    <w:rsid w:val="00D26912"/>
    <w:rsid w:val="00D32482"/>
    <w:rsid w:val="00D357BD"/>
    <w:rsid w:val="00D36CC7"/>
    <w:rsid w:val="00D4332C"/>
    <w:rsid w:val="00D433B1"/>
    <w:rsid w:val="00D47DDE"/>
    <w:rsid w:val="00D551BA"/>
    <w:rsid w:val="00D558FD"/>
    <w:rsid w:val="00D56A90"/>
    <w:rsid w:val="00D621F4"/>
    <w:rsid w:val="00D63D1C"/>
    <w:rsid w:val="00D65D46"/>
    <w:rsid w:val="00D73F32"/>
    <w:rsid w:val="00D740D2"/>
    <w:rsid w:val="00D744F3"/>
    <w:rsid w:val="00D826B1"/>
    <w:rsid w:val="00D829F5"/>
    <w:rsid w:val="00D849C7"/>
    <w:rsid w:val="00D857AF"/>
    <w:rsid w:val="00D92584"/>
    <w:rsid w:val="00D96C8C"/>
    <w:rsid w:val="00D97BA5"/>
    <w:rsid w:val="00DB3448"/>
    <w:rsid w:val="00DB5E24"/>
    <w:rsid w:val="00DB6736"/>
    <w:rsid w:val="00DC3717"/>
    <w:rsid w:val="00DC3D89"/>
    <w:rsid w:val="00DE3BDB"/>
    <w:rsid w:val="00DE54F9"/>
    <w:rsid w:val="00DE7259"/>
    <w:rsid w:val="00DF3C0D"/>
    <w:rsid w:val="00DF7023"/>
    <w:rsid w:val="00E0217A"/>
    <w:rsid w:val="00E02400"/>
    <w:rsid w:val="00E04B93"/>
    <w:rsid w:val="00E05AC7"/>
    <w:rsid w:val="00E14F65"/>
    <w:rsid w:val="00E15565"/>
    <w:rsid w:val="00E26215"/>
    <w:rsid w:val="00E421AF"/>
    <w:rsid w:val="00E43BAB"/>
    <w:rsid w:val="00E4591C"/>
    <w:rsid w:val="00E47137"/>
    <w:rsid w:val="00E53E47"/>
    <w:rsid w:val="00E543EE"/>
    <w:rsid w:val="00E60E43"/>
    <w:rsid w:val="00E61689"/>
    <w:rsid w:val="00E6718C"/>
    <w:rsid w:val="00E7193B"/>
    <w:rsid w:val="00E71DBA"/>
    <w:rsid w:val="00E83F7E"/>
    <w:rsid w:val="00E90595"/>
    <w:rsid w:val="00E96FFE"/>
    <w:rsid w:val="00EA241F"/>
    <w:rsid w:val="00EA2581"/>
    <w:rsid w:val="00EA2C1B"/>
    <w:rsid w:val="00EA543E"/>
    <w:rsid w:val="00EB3FFE"/>
    <w:rsid w:val="00EC53D9"/>
    <w:rsid w:val="00ED14FC"/>
    <w:rsid w:val="00ED4D36"/>
    <w:rsid w:val="00ED5575"/>
    <w:rsid w:val="00ED7FD7"/>
    <w:rsid w:val="00EE7C6E"/>
    <w:rsid w:val="00F06EC1"/>
    <w:rsid w:val="00F15684"/>
    <w:rsid w:val="00F170D9"/>
    <w:rsid w:val="00F23E8E"/>
    <w:rsid w:val="00F26FF9"/>
    <w:rsid w:val="00F3304A"/>
    <w:rsid w:val="00F36610"/>
    <w:rsid w:val="00F520A9"/>
    <w:rsid w:val="00F55EC2"/>
    <w:rsid w:val="00F562DC"/>
    <w:rsid w:val="00F620E1"/>
    <w:rsid w:val="00F62B64"/>
    <w:rsid w:val="00F65718"/>
    <w:rsid w:val="00F7165E"/>
    <w:rsid w:val="00F71EC3"/>
    <w:rsid w:val="00F83E9C"/>
    <w:rsid w:val="00F90551"/>
    <w:rsid w:val="00F91CC8"/>
    <w:rsid w:val="00F9281B"/>
    <w:rsid w:val="00F94EB9"/>
    <w:rsid w:val="00FB0ABF"/>
    <w:rsid w:val="00FB2ED2"/>
    <w:rsid w:val="00FB43B4"/>
    <w:rsid w:val="00FB714C"/>
    <w:rsid w:val="00FC3E77"/>
    <w:rsid w:val="00FC5AEA"/>
    <w:rsid w:val="00FC6558"/>
    <w:rsid w:val="00FC6B88"/>
    <w:rsid w:val="00FD039E"/>
    <w:rsid w:val="00FD316E"/>
    <w:rsid w:val="00FE0B42"/>
    <w:rsid w:val="00FF01D7"/>
    <w:rsid w:val="02E60CC3"/>
    <w:rsid w:val="15A31FDE"/>
    <w:rsid w:val="1D426D3E"/>
    <w:rsid w:val="20AF7D55"/>
    <w:rsid w:val="238A2DBB"/>
    <w:rsid w:val="26A6F97C"/>
    <w:rsid w:val="36E566A4"/>
    <w:rsid w:val="47DD411D"/>
    <w:rsid w:val="5963627D"/>
    <w:rsid w:val="70A5E028"/>
    <w:rsid w:val="7A4F60AF"/>
    <w:rsid w:val="7C0E2179"/>
    <w:rsid w:val="7D3D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4AD5FE"/>
  <w15:docId w15:val="{E5EB57A5-F925-48DD-A286-133A8841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B3E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character" w:customStyle="1" w:styleId="Heading4Char">
    <w:name w:val="Heading 4 Char"/>
    <w:link w:val="Heading4"/>
    <w:rsid w:val="002B0B3E"/>
    <w:rPr>
      <w:rFonts w:ascii="Tahoma" w:hAnsi="Tahoma"/>
      <w:caps/>
      <w:spacing w:val="4"/>
      <w:sz w:val="16"/>
      <w:szCs w:val="16"/>
    </w:rPr>
  </w:style>
  <w:style w:type="character" w:customStyle="1" w:styleId="Heading5Char">
    <w:name w:val="Heading 5 Char"/>
    <w:link w:val="Heading5"/>
    <w:rsid w:val="002B0B3E"/>
    <w:rPr>
      <w:rFonts w:ascii="Tahoma" w:hAnsi="Tahoma"/>
      <w:caps/>
      <w:spacing w:val="4"/>
      <w:sz w:val="16"/>
      <w:szCs w:val="16"/>
    </w:rPr>
  </w:style>
  <w:style w:type="numbering" w:customStyle="1" w:styleId="Style1">
    <w:name w:val="Style1"/>
    <w:uiPriority w:val="99"/>
    <w:rsid w:val="0076309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rsid w:val="005954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4E6"/>
    <w:rPr>
      <w:rFonts w:ascii="Tahoma" w:hAnsi="Tahoma"/>
      <w:spacing w:val="4"/>
      <w:sz w:val="16"/>
      <w:szCs w:val="18"/>
    </w:rPr>
  </w:style>
  <w:style w:type="paragraph" w:styleId="ListParagraph">
    <w:name w:val="List Paragraph"/>
    <w:basedOn w:val="Normal"/>
    <w:uiPriority w:val="34"/>
    <w:qFormat/>
    <w:rsid w:val="000F067B"/>
    <w:pPr>
      <w:ind w:left="720"/>
    </w:pPr>
  </w:style>
  <w:style w:type="character" w:styleId="Emphasis">
    <w:name w:val="Emphasis"/>
    <w:qFormat/>
    <w:rsid w:val="00674069"/>
    <w:rPr>
      <w:i/>
      <w:iCs/>
    </w:rPr>
  </w:style>
  <w:style w:type="table" w:styleId="TableGrid">
    <w:name w:val="Table Grid"/>
    <w:basedOn w:val="TableNormal"/>
    <w:rsid w:val="0044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6E4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2B87"/>
    <w:rPr>
      <w:color w:val="0000FF"/>
      <w:u w:val="single"/>
    </w:rPr>
  </w:style>
  <w:style w:type="paragraph" w:styleId="NoSpacing">
    <w:name w:val="No Spacing"/>
    <w:uiPriority w:val="1"/>
    <w:qFormat/>
    <w:rsid w:val="00522B87"/>
    <w:rPr>
      <w:rFonts w:ascii="Tahoma" w:hAnsi="Tahoma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cnv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16" ma:contentTypeDescription="Create a new document." ma:contentTypeScope="" ma:versionID="de02aef9a61be21ac1b7dc737136d834">
  <xsd:schema xmlns:xsd="http://www.w3.org/2001/XMLSchema" xmlns:xs="http://www.w3.org/2001/XMLSchema" xmlns:p="http://schemas.microsoft.com/office/2006/metadata/properties" xmlns:ns2="fd2a5a50-8b03-4ef4-8514-36db8237945c" xmlns:ns3="fd4827e9-d206-4ff2-9b83-dfffb548826b" targetNamespace="http://schemas.microsoft.com/office/2006/metadata/properties" ma:root="true" ma:fieldsID="45770631a743c87d5e434c95ddaa88b2" ns2:_="" ns3:_="">
    <xsd:import namespace="fd2a5a50-8b03-4ef4-8514-36db8237945c"/>
    <xsd:import namespace="fd4827e9-d206-4ff2-9b83-dfffb548826b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9E417129-D9BE-4E72-8F74-6097979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A8730-6E23-4F64-A6E0-F9D1570DAF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d4827e9-d206-4ff2-9b83-dfffb548826b"/>
    <ds:schemaRef ds:uri="fd2a5a50-8b03-4ef4-8514-36db823794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45D24-4EFD-4F9A-A590-BD2780BC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F373D7-A55A-4ACD-8990-A0615777B2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FB4F4B6-4BD2-45E4-89C1-0685E34A0C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3</Pages>
  <Words>605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Maynard</dc:creator>
  <cp:keywords/>
  <cp:lastModifiedBy>Courtney Palmer Sales</cp:lastModifiedBy>
  <cp:revision>3</cp:revision>
  <cp:lastPrinted>2014-09-16T19:00:00Z</cp:lastPrinted>
  <dcterms:created xsi:type="dcterms:W3CDTF">2021-11-10T21:16:00Z</dcterms:created>
  <dcterms:modified xsi:type="dcterms:W3CDTF">2021-11-10T21:17:00Z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  <property fmtid="{D5CDD505-2E9C-101B-9397-08002B2CF9AE}" pid="3" name="ContentTypeId">
    <vt:lpwstr>0x0101009D4EF55009C59F4A9A15ADE1A57008CB</vt:lpwstr>
  </property>
</Properties>
</file>