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0B95" w14:textId="77777777" w:rsidR="00DE7259" w:rsidRPr="00C93CA4" w:rsidRDefault="00DE7259" w:rsidP="007B7943">
      <w:pPr>
        <w:pStyle w:val="Heading1"/>
        <w:rPr>
          <w:rStyle w:val="Emphasis"/>
          <w:rFonts w:ascii="Arial" w:hAnsi="Arial" w:cs="Arial"/>
          <w:sz w:val="24"/>
          <w:szCs w:val="24"/>
        </w:rPr>
      </w:pPr>
    </w:p>
    <w:p w14:paraId="44786E45" w14:textId="3E83BE73" w:rsidR="007452B9" w:rsidRPr="00C93CA4" w:rsidRDefault="002003FD" w:rsidP="007B7943">
      <w:pPr>
        <w:pStyle w:val="Heading1"/>
        <w:rPr>
          <w:rStyle w:val="Emphasis"/>
          <w:rFonts w:ascii="Arial" w:hAnsi="Arial" w:cs="Arial"/>
          <w:sz w:val="24"/>
          <w:szCs w:val="24"/>
        </w:rPr>
      </w:pPr>
      <w:r w:rsidRPr="00C93CA4">
        <w:rPr>
          <w:rStyle w:val="Emphasis"/>
          <w:rFonts w:ascii="Arial" w:hAnsi="Arial" w:cs="Arial"/>
          <w:sz w:val="24"/>
          <w:szCs w:val="24"/>
        </w:rPr>
        <w:t xml:space="preserve"> </w:t>
      </w:r>
    </w:p>
    <w:p w14:paraId="5B2B313F" w14:textId="77777777" w:rsidR="00763097" w:rsidRPr="00C93CA4" w:rsidRDefault="00763097" w:rsidP="00CF7A90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C93CA4">
        <w:rPr>
          <w:rFonts w:ascii="Arial" w:hAnsi="Arial" w:cs="Arial"/>
          <w:b/>
          <w:sz w:val="24"/>
          <w:szCs w:val="24"/>
        </w:rPr>
        <w:t>ARLINGTON COUNTY, VIRGINIA</w:t>
      </w:r>
    </w:p>
    <w:p w14:paraId="230D121C" w14:textId="77777777" w:rsidR="00763097" w:rsidRPr="00C93CA4" w:rsidRDefault="00763097" w:rsidP="00CF7A90">
      <w:pPr>
        <w:jc w:val="center"/>
        <w:rPr>
          <w:rFonts w:ascii="Arial" w:hAnsi="Arial" w:cs="Arial"/>
          <w:b/>
          <w:sz w:val="24"/>
          <w:szCs w:val="24"/>
        </w:rPr>
      </w:pPr>
      <w:r w:rsidRPr="00C93CA4">
        <w:rPr>
          <w:rFonts w:ascii="Arial" w:hAnsi="Arial" w:cs="Arial"/>
          <w:b/>
          <w:sz w:val="24"/>
          <w:szCs w:val="24"/>
        </w:rPr>
        <w:t>DISABILITY ADVISORY COMMISSION</w:t>
      </w:r>
    </w:p>
    <w:p w14:paraId="477C75F1" w14:textId="77777777" w:rsidR="00763097" w:rsidRPr="00C93CA4" w:rsidRDefault="00763097" w:rsidP="00CF7A90">
      <w:pPr>
        <w:jc w:val="center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2100 Clarendon Boulevard, Suite 318</w:t>
      </w:r>
    </w:p>
    <w:p w14:paraId="0CC57A1E" w14:textId="77777777" w:rsidR="00763097" w:rsidRPr="00C93CA4" w:rsidRDefault="00763097" w:rsidP="00CF7A90">
      <w:pPr>
        <w:jc w:val="center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ARLINGTON, VIRGINIA 22201</w:t>
      </w:r>
    </w:p>
    <w:p w14:paraId="0EEA8307" w14:textId="77777777" w:rsidR="00763097" w:rsidRPr="00C93CA4" w:rsidRDefault="00763097" w:rsidP="00CF7A90">
      <w:pPr>
        <w:jc w:val="center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VOICE/TTY (703) 228-7096</w:t>
      </w:r>
    </w:p>
    <w:p w14:paraId="125DEA38" w14:textId="1E05D4D1" w:rsidR="00763097" w:rsidRPr="00C93CA4" w:rsidRDefault="00763097" w:rsidP="007B7943">
      <w:pPr>
        <w:rPr>
          <w:rFonts w:ascii="Arial" w:hAnsi="Arial" w:cs="Arial"/>
          <w:sz w:val="24"/>
          <w:szCs w:val="24"/>
        </w:rPr>
      </w:pPr>
    </w:p>
    <w:p w14:paraId="37EF2DD3" w14:textId="3FF9284B" w:rsidR="00763097" w:rsidRPr="00C93CA4" w:rsidRDefault="00763097" w:rsidP="5963627D">
      <w:pPr>
        <w:pStyle w:val="Heading5"/>
        <w:tabs>
          <w:tab w:val="left" w:pos="1388"/>
          <w:tab w:val="left" w:pos="5006"/>
          <w:tab w:val="left" w:pos="6157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C93CA4">
        <w:rPr>
          <w:rFonts w:ascii="Arial" w:hAnsi="Arial" w:cs="Arial"/>
          <w:b/>
          <w:bCs/>
          <w:sz w:val="24"/>
          <w:szCs w:val="24"/>
        </w:rPr>
        <w:t>Minutes</w:t>
      </w:r>
      <w:r w:rsidR="003E093A" w:rsidRPr="00C93CA4">
        <w:rPr>
          <w:rFonts w:ascii="Arial" w:hAnsi="Arial" w:cs="Arial"/>
          <w:b/>
          <w:bCs/>
          <w:sz w:val="24"/>
          <w:szCs w:val="24"/>
        </w:rPr>
        <w:t>:</w:t>
      </w:r>
      <w:r w:rsidR="003A72D4" w:rsidRPr="00C93CA4">
        <w:rPr>
          <w:rFonts w:ascii="Arial" w:hAnsi="Arial" w:cs="Arial"/>
          <w:b/>
          <w:bCs/>
          <w:sz w:val="24"/>
          <w:szCs w:val="24"/>
        </w:rPr>
        <w:t xml:space="preserve">   </w:t>
      </w:r>
      <w:r w:rsidR="00D035D5" w:rsidRPr="00C93CA4">
        <w:rPr>
          <w:rFonts w:ascii="Arial" w:hAnsi="Arial" w:cs="Arial"/>
          <w:b/>
          <w:bCs/>
          <w:sz w:val="24"/>
          <w:szCs w:val="24"/>
        </w:rPr>
        <w:t xml:space="preserve">7:00 PM </w:t>
      </w:r>
      <w:r w:rsidR="00D035D5" w:rsidRPr="00C93CA4">
        <w:rPr>
          <w:rFonts w:ascii="Arial" w:hAnsi="Arial" w:cs="Arial"/>
          <w:b/>
          <w:sz w:val="24"/>
          <w:szCs w:val="24"/>
        </w:rPr>
        <w:tab/>
      </w:r>
      <w:r w:rsidR="00D035D5" w:rsidRPr="00C93C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BDDC6E" w14:textId="77777777" w:rsidR="00763097" w:rsidRPr="00C93CA4" w:rsidRDefault="00763097" w:rsidP="007B7943">
      <w:pPr>
        <w:rPr>
          <w:rFonts w:ascii="Arial" w:hAnsi="Arial" w:cs="Arial"/>
          <w:sz w:val="24"/>
          <w:szCs w:val="24"/>
        </w:rPr>
      </w:pPr>
    </w:p>
    <w:p w14:paraId="27BE4D91" w14:textId="70AC5D7D" w:rsidR="00763097" w:rsidRPr="00C93CA4" w:rsidRDefault="00763097" w:rsidP="47DD411D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  <w:r w:rsidRPr="139D21E3">
        <w:rPr>
          <w:rFonts w:ascii="Arial" w:hAnsi="Arial" w:cs="Arial"/>
          <w:sz w:val="24"/>
          <w:szCs w:val="24"/>
        </w:rPr>
        <w:t>Type of meeting</w:t>
      </w:r>
      <w:r w:rsidR="007E5139" w:rsidRPr="139D21E3">
        <w:rPr>
          <w:rFonts w:ascii="Arial" w:hAnsi="Arial" w:cs="Arial"/>
          <w:sz w:val="24"/>
          <w:szCs w:val="24"/>
        </w:rPr>
        <w:t xml:space="preserve">: </w:t>
      </w:r>
      <w:r w:rsidRPr="139D21E3">
        <w:rPr>
          <w:rFonts w:ascii="Arial" w:hAnsi="Arial" w:cs="Arial"/>
          <w:sz w:val="24"/>
          <w:szCs w:val="24"/>
        </w:rPr>
        <w:t xml:space="preserve">Regular </w:t>
      </w:r>
      <w:r w:rsidR="00A65619" w:rsidRPr="139D21E3">
        <w:rPr>
          <w:rFonts w:ascii="Arial" w:hAnsi="Arial" w:cs="Arial"/>
          <w:sz w:val="24"/>
          <w:szCs w:val="24"/>
        </w:rPr>
        <w:t xml:space="preserve">July 20, </w:t>
      </w:r>
      <w:r w:rsidR="6D94AC80" w:rsidRPr="139D21E3">
        <w:rPr>
          <w:rFonts w:ascii="Arial" w:hAnsi="Arial" w:cs="Arial"/>
          <w:sz w:val="24"/>
          <w:szCs w:val="24"/>
        </w:rPr>
        <w:t>2021,</w:t>
      </w:r>
      <w:r w:rsidR="00A65619" w:rsidRPr="139D21E3">
        <w:rPr>
          <w:rFonts w:ascii="Arial" w:hAnsi="Arial" w:cs="Arial"/>
          <w:sz w:val="24"/>
          <w:szCs w:val="24"/>
        </w:rPr>
        <w:t xml:space="preserve"> </w:t>
      </w:r>
      <w:r w:rsidR="00932454" w:rsidRPr="139D21E3">
        <w:rPr>
          <w:rFonts w:ascii="Arial" w:hAnsi="Arial" w:cs="Arial"/>
          <w:sz w:val="24"/>
          <w:szCs w:val="24"/>
        </w:rPr>
        <w:t>M</w:t>
      </w:r>
      <w:r w:rsidRPr="139D21E3">
        <w:rPr>
          <w:rFonts w:ascii="Arial" w:hAnsi="Arial" w:cs="Arial"/>
          <w:sz w:val="24"/>
          <w:szCs w:val="24"/>
        </w:rPr>
        <w:t xml:space="preserve">onthly </w:t>
      </w:r>
      <w:r w:rsidR="00932454" w:rsidRPr="139D21E3">
        <w:rPr>
          <w:rFonts w:ascii="Arial" w:hAnsi="Arial" w:cs="Arial"/>
          <w:sz w:val="24"/>
          <w:szCs w:val="24"/>
        </w:rPr>
        <w:t>M</w:t>
      </w:r>
      <w:r w:rsidRPr="139D21E3">
        <w:rPr>
          <w:rFonts w:ascii="Arial" w:hAnsi="Arial" w:cs="Arial"/>
          <w:sz w:val="24"/>
          <w:szCs w:val="24"/>
        </w:rPr>
        <w:t>eeting</w:t>
      </w:r>
      <w:r w:rsidR="00932454" w:rsidRPr="139D21E3">
        <w:rPr>
          <w:rFonts w:ascii="Arial" w:hAnsi="Arial" w:cs="Arial"/>
          <w:sz w:val="24"/>
          <w:szCs w:val="24"/>
        </w:rPr>
        <w:t xml:space="preserve"> </w:t>
      </w:r>
      <w:r w:rsidR="007315DC" w:rsidRPr="139D21E3">
        <w:rPr>
          <w:rFonts w:ascii="Arial" w:hAnsi="Arial" w:cs="Arial"/>
          <w:sz w:val="24"/>
          <w:szCs w:val="24"/>
        </w:rPr>
        <w:t>Virtual</w:t>
      </w:r>
      <w:r w:rsidRPr="139D21E3">
        <w:rPr>
          <w:rFonts w:ascii="Arial" w:hAnsi="Arial" w:cs="Arial"/>
          <w:sz w:val="24"/>
          <w:szCs w:val="24"/>
        </w:rPr>
        <w:t xml:space="preserve">. </w:t>
      </w:r>
    </w:p>
    <w:p w14:paraId="4AB272D7" w14:textId="7D21CB0D" w:rsidR="00763097" w:rsidRPr="00C93CA4" w:rsidRDefault="00763097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  <w:r w:rsidRPr="00932454">
        <w:rPr>
          <w:rFonts w:ascii="Arial" w:hAnsi="Arial" w:cs="Arial"/>
          <w:sz w:val="24"/>
          <w:szCs w:val="24"/>
        </w:rPr>
        <w:t>Staff</w:t>
      </w:r>
      <w:r w:rsidR="007E5139" w:rsidRPr="00932454">
        <w:rPr>
          <w:rFonts w:ascii="Arial" w:hAnsi="Arial" w:cs="Arial"/>
          <w:sz w:val="24"/>
          <w:szCs w:val="24"/>
        </w:rPr>
        <w:t>:</w:t>
      </w:r>
      <w:r w:rsidR="00A65619">
        <w:rPr>
          <w:rFonts w:ascii="Arial" w:hAnsi="Arial" w:cs="Arial"/>
          <w:sz w:val="24"/>
          <w:szCs w:val="24"/>
        </w:rPr>
        <w:t xml:space="preserve"> Courtne</w:t>
      </w:r>
      <w:r w:rsidR="00932454">
        <w:rPr>
          <w:rFonts w:ascii="Arial" w:hAnsi="Arial" w:cs="Arial"/>
          <w:sz w:val="24"/>
          <w:szCs w:val="24"/>
        </w:rPr>
        <w:t>y</w:t>
      </w:r>
      <w:r w:rsidR="00A65619">
        <w:rPr>
          <w:rFonts w:ascii="Arial" w:hAnsi="Arial" w:cs="Arial"/>
          <w:sz w:val="24"/>
          <w:szCs w:val="24"/>
        </w:rPr>
        <w:t xml:space="preserve"> Sales </w:t>
      </w:r>
      <w:r w:rsidRPr="00C93CA4">
        <w:rPr>
          <w:rFonts w:ascii="Arial" w:hAnsi="Arial" w:cs="Arial"/>
          <w:b/>
          <w:caps/>
          <w:sz w:val="24"/>
          <w:szCs w:val="24"/>
        </w:rPr>
        <w:tab/>
      </w:r>
      <w:r w:rsidR="007E5139" w:rsidRPr="00C93CA4">
        <w:rPr>
          <w:rFonts w:ascii="Arial" w:hAnsi="Arial" w:cs="Arial"/>
          <w:b/>
          <w:caps/>
          <w:sz w:val="24"/>
          <w:szCs w:val="24"/>
        </w:rPr>
        <w:tab/>
      </w:r>
      <w:r w:rsidR="00FC3E77" w:rsidRPr="00C93CA4">
        <w:rPr>
          <w:rFonts w:ascii="Arial" w:hAnsi="Arial" w:cs="Arial"/>
          <w:sz w:val="24"/>
          <w:szCs w:val="24"/>
        </w:rPr>
        <w:t xml:space="preserve"> </w:t>
      </w:r>
    </w:p>
    <w:p w14:paraId="3AEC80AA" w14:textId="77777777" w:rsidR="004435E5" w:rsidRPr="00C93CA4" w:rsidRDefault="004435E5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650"/>
        <w:gridCol w:w="1052"/>
      </w:tblGrid>
      <w:tr w:rsidR="004435E5" w:rsidRPr="00C93CA4" w14:paraId="07E596FF" w14:textId="77777777" w:rsidTr="20AF7D55">
        <w:tc>
          <w:tcPr>
            <w:tcW w:w="6410" w:type="dxa"/>
            <w:gridSpan w:val="4"/>
            <w:shd w:val="clear" w:color="auto" w:fill="auto"/>
          </w:tcPr>
          <w:p w14:paraId="1E10DC71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CA4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</w:tr>
      <w:tr w:rsidR="004435E5" w:rsidRPr="00C93CA4" w14:paraId="5D719469" w14:textId="77777777" w:rsidTr="20AF7D55">
        <w:tc>
          <w:tcPr>
            <w:tcW w:w="1098" w:type="dxa"/>
            <w:shd w:val="clear" w:color="auto" w:fill="auto"/>
          </w:tcPr>
          <w:p w14:paraId="0DDE741B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A18DD84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650" w:type="dxa"/>
            <w:shd w:val="clear" w:color="auto" w:fill="auto"/>
          </w:tcPr>
          <w:p w14:paraId="16F6E327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1052" w:type="dxa"/>
            <w:shd w:val="clear" w:color="auto" w:fill="auto"/>
          </w:tcPr>
          <w:p w14:paraId="18750C9D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Absent</w:t>
            </w:r>
          </w:p>
        </w:tc>
      </w:tr>
      <w:tr w:rsidR="00866E40" w:rsidRPr="00C93CA4" w14:paraId="6E121107" w14:textId="77777777" w:rsidTr="20AF7D55">
        <w:tc>
          <w:tcPr>
            <w:tcW w:w="1098" w:type="dxa"/>
            <w:shd w:val="clear" w:color="auto" w:fill="auto"/>
          </w:tcPr>
          <w:p w14:paraId="32BE05D1" w14:textId="77777777" w:rsidR="00866E40" w:rsidRPr="00C93CA4" w:rsidRDefault="00866E40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EF1E730" w14:textId="04CFD32B" w:rsidR="00866E40" w:rsidRPr="00C93CA4" w:rsidRDefault="1D426D3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20AF7D55">
              <w:rPr>
                <w:rFonts w:ascii="Arial" w:hAnsi="Arial" w:cs="Arial"/>
                <w:sz w:val="24"/>
                <w:szCs w:val="24"/>
              </w:rPr>
              <w:t>Rosemary</w:t>
            </w:r>
            <w:r w:rsidR="00866E40" w:rsidRPr="20AF7D55">
              <w:rPr>
                <w:rFonts w:ascii="Arial" w:hAnsi="Arial" w:cs="Arial"/>
                <w:sz w:val="24"/>
                <w:szCs w:val="24"/>
              </w:rPr>
              <w:t xml:space="preserve"> Ciotti</w:t>
            </w:r>
            <w:r w:rsidR="7D3DE37C" w:rsidRPr="20AF7D55">
              <w:rPr>
                <w:rFonts w:ascii="Arial" w:hAnsi="Arial" w:cs="Arial"/>
                <w:sz w:val="24"/>
                <w:szCs w:val="24"/>
              </w:rPr>
              <w:t>, Chari</w:t>
            </w:r>
          </w:p>
        </w:tc>
        <w:tc>
          <w:tcPr>
            <w:tcW w:w="1650" w:type="dxa"/>
            <w:shd w:val="clear" w:color="auto" w:fill="auto"/>
          </w:tcPr>
          <w:p w14:paraId="613EE21E" w14:textId="06D010F4" w:rsidR="00866E40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44759641" w14:textId="77777777" w:rsidR="00866E40" w:rsidRPr="00C93CA4" w:rsidRDefault="00866E40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E5" w:rsidRPr="00C93CA4" w14:paraId="3E8EF399" w14:textId="77777777" w:rsidTr="20AF7D55">
        <w:tc>
          <w:tcPr>
            <w:tcW w:w="1098" w:type="dxa"/>
            <w:shd w:val="clear" w:color="auto" w:fill="auto"/>
          </w:tcPr>
          <w:p w14:paraId="35FF26B7" w14:textId="77777777" w:rsidR="004435E5" w:rsidRPr="00C93CA4" w:rsidRDefault="004435E5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87D0962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Cathryn Bonnette</w:t>
            </w:r>
          </w:p>
        </w:tc>
        <w:tc>
          <w:tcPr>
            <w:tcW w:w="1650" w:type="dxa"/>
            <w:shd w:val="clear" w:color="auto" w:fill="auto"/>
          </w:tcPr>
          <w:p w14:paraId="0FDDB259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470FA738" w14:textId="772712FD" w:rsidR="004435E5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35E5" w:rsidRPr="00C93CA4" w14:paraId="7760AD82" w14:textId="77777777" w:rsidTr="20AF7D55">
        <w:tc>
          <w:tcPr>
            <w:tcW w:w="1098" w:type="dxa"/>
            <w:shd w:val="clear" w:color="auto" w:fill="auto"/>
          </w:tcPr>
          <w:p w14:paraId="0D240FC6" w14:textId="77777777" w:rsidR="004435E5" w:rsidRPr="00C93CA4" w:rsidRDefault="004435E5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B7DD494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Doris Ray</w:t>
            </w:r>
          </w:p>
        </w:tc>
        <w:tc>
          <w:tcPr>
            <w:tcW w:w="1650" w:type="dxa"/>
            <w:shd w:val="clear" w:color="auto" w:fill="auto"/>
          </w:tcPr>
          <w:p w14:paraId="65510DB3" w14:textId="31107683" w:rsidR="004435E5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7187875B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E5" w:rsidRPr="00C93CA4" w14:paraId="0C4F078B" w14:textId="77777777" w:rsidTr="20AF7D55">
        <w:tc>
          <w:tcPr>
            <w:tcW w:w="1098" w:type="dxa"/>
            <w:shd w:val="clear" w:color="auto" w:fill="auto"/>
          </w:tcPr>
          <w:p w14:paraId="52ED5361" w14:textId="77777777" w:rsidR="004435E5" w:rsidRPr="00C93CA4" w:rsidRDefault="004435E5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5A49384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Marie Pellegrino</w:t>
            </w:r>
          </w:p>
        </w:tc>
        <w:tc>
          <w:tcPr>
            <w:tcW w:w="1650" w:type="dxa"/>
            <w:shd w:val="clear" w:color="auto" w:fill="auto"/>
          </w:tcPr>
          <w:p w14:paraId="45BC22A4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D89D8CD" w14:textId="5F9F4A24" w:rsidR="004435E5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35E5" w:rsidRPr="00C93CA4" w14:paraId="29B39588" w14:textId="77777777" w:rsidTr="20AF7D55">
        <w:tc>
          <w:tcPr>
            <w:tcW w:w="1098" w:type="dxa"/>
            <w:shd w:val="clear" w:color="auto" w:fill="auto"/>
          </w:tcPr>
          <w:p w14:paraId="4EE11585" w14:textId="77777777" w:rsidR="004435E5" w:rsidRPr="00C93CA4" w:rsidRDefault="004435E5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C0367BC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Alexa Mavroidis</w:t>
            </w:r>
          </w:p>
        </w:tc>
        <w:tc>
          <w:tcPr>
            <w:tcW w:w="1650" w:type="dxa"/>
            <w:shd w:val="clear" w:color="auto" w:fill="auto"/>
          </w:tcPr>
          <w:p w14:paraId="19AF57AA" w14:textId="7CEC3D03" w:rsidR="004435E5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76C2C95B" w14:textId="3DC63011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3A" w:rsidRPr="00C93CA4" w14:paraId="6FAA55BE" w14:textId="77777777" w:rsidTr="20AF7D55">
        <w:tc>
          <w:tcPr>
            <w:tcW w:w="1098" w:type="dxa"/>
            <w:shd w:val="clear" w:color="auto" w:fill="auto"/>
          </w:tcPr>
          <w:p w14:paraId="2334362C" w14:textId="77777777" w:rsidR="0044263A" w:rsidRPr="00C93CA4" w:rsidRDefault="0044263A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50F0B08" w14:textId="2E21FB90" w:rsidR="0044263A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Elizabeth Priaulx</w:t>
            </w:r>
          </w:p>
        </w:tc>
        <w:tc>
          <w:tcPr>
            <w:tcW w:w="1650" w:type="dxa"/>
            <w:shd w:val="clear" w:color="auto" w:fill="auto"/>
          </w:tcPr>
          <w:p w14:paraId="4D26EB9A" w14:textId="03D000C5" w:rsidR="0044263A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6929478A" w14:textId="574246A0" w:rsidR="0044263A" w:rsidRPr="00C93CA4" w:rsidRDefault="0044263A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3A" w:rsidRPr="00C93CA4" w14:paraId="7C821C45" w14:textId="77777777" w:rsidTr="20AF7D55">
        <w:tc>
          <w:tcPr>
            <w:tcW w:w="1098" w:type="dxa"/>
            <w:shd w:val="clear" w:color="auto" w:fill="auto"/>
          </w:tcPr>
          <w:p w14:paraId="1B9B3B78" w14:textId="77777777" w:rsidR="0044263A" w:rsidRPr="00C93CA4" w:rsidRDefault="0044263A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D451BF9" w14:textId="30229240" w:rsidR="0044263A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Jennifer De Rosa</w:t>
            </w:r>
          </w:p>
        </w:tc>
        <w:tc>
          <w:tcPr>
            <w:tcW w:w="1650" w:type="dxa"/>
            <w:shd w:val="clear" w:color="auto" w:fill="auto"/>
          </w:tcPr>
          <w:p w14:paraId="4F4EEDD5" w14:textId="5DBA4255" w:rsidR="0044263A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2206DE12" w14:textId="307CA072" w:rsidR="0044263A" w:rsidRPr="00C93CA4" w:rsidRDefault="0044263A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20" w:rsidRPr="00C93CA4" w14:paraId="1F8C7D96" w14:textId="77777777" w:rsidTr="20AF7D55">
        <w:tc>
          <w:tcPr>
            <w:tcW w:w="1098" w:type="dxa"/>
            <w:shd w:val="clear" w:color="auto" w:fill="auto"/>
          </w:tcPr>
          <w:p w14:paraId="6E97D741" w14:textId="77777777" w:rsidR="00381220" w:rsidRPr="00C93CA4" w:rsidRDefault="00381220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229D6A4" w14:textId="61EEEFE1" w:rsidR="00381220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Michael Angeloni</w:t>
            </w:r>
          </w:p>
        </w:tc>
        <w:tc>
          <w:tcPr>
            <w:tcW w:w="1650" w:type="dxa"/>
            <w:shd w:val="clear" w:color="auto" w:fill="auto"/>
          </w:tcPr>
          <w:p w14:paraId="2A1C3F80" w14:textId="4D8F9CA2" w:rsidR="00381220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18BCD6E3" w14:textId="550FE8C9" w:rsidR="00381220" w:rsidRPr="00C93CA4" w:rsidRDefault="00381220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20" w:rsidRPr="00C93CA4" w14:paraId="75477816" w14:textId="77777777" w:rsidTr="20AF7D55">
        <w:tc>
          <w:tcPr>
            <w:tcW w:w="1098" w:type="dxa"/>
            <w:shd w:val="clear" w:color="auto" w:fill="auto"/>
          </w:tcPr>
          <w:p w14:paraId="33D8ADFF" w14:textId="77777777" w:rsidR="00381220" w:rsidRPr="00C93CA4" w:rsidRDefault="00381220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A97D6AC" w14:textId="05E2CFE6" w:rsidR="00381220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David Hudgens</w:t>
            </w:r>
          </w:p>
        </w:tc>
        <w:tc>
          <w:tcPr>
            <w:tcW w:w="1650" w:type="dxa"/>
            <w:shd w:val="clear" w:color="auto" w:fill="auto"/>
          </w:tcPr>
          <w:p w14:paraId="4E133F74" w14:textId="5E623B76" w:rsidR="00381220" w:rsidRPr="00C93CA4" w:rsidRDefault="00381220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3761D1B" w14:textId="1978BFF5" w:rsidR="00381220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819" w:rsidRPr="00C93CA4" w14:paraId="01D0B614" w14:textId="77777777" w:rsidTr="20AF7D55">
        <w:tc>
          <w:tcPr>
            <w:tcW w:w="1098" w:type="dxa"/>
            <w:shd w:val="clear" w:color="auto" w:fill="auto"/>
          </w:tcPr>
          <w:p w14:paraId="600A7517" w14:textId="77777777" w:rsidR="00101819" w:rsidRPr="00C93CA4" w:rsidRDefault="00101819" w:rsidP="00AA2CAC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C3ACA6D" w14:textId="6158AE01" w:rsidR="00101819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Leo Cantos</w:t>
            </w:r>
          </w:p>
        </w:tc>
        <w:tc>
          <w:tcPr>
            <w:tcW w:w="1650" w:type="dxa"/>
            <w:shd w:val="clear" w:color="auto" w:fill="auto"/>
          </w:tcPr>
          <w:p w14:paraId="46746D9F" w14:textId="4868C9F5" w:rsidR="00101819" w:rsidRPr="00C93CA4" w:rsidRDefault="007C53A1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7B9E452C" w14:textId="5DA17555" w:rsidR="00101819" w:rsidRPr="00C93CA4" w:rsidRDefault="00101819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26A6F97C" w:rsidRPr="00C93CA4" w14:paraId="21CEE850" w14:textId="77777777" w:rsidTr="20AF7D55">
        <w:tc>
          <w:tcPr>
            <w:tcW w:w="1098" w:type="dxa"/>
            <w:shd w:val="clear" w:color="auto" w:fill="auto"/>
          </w:tcPr>
          <w:p w14:paraId="72DED693" w14:textId="132DB07B" w:rsidR="26A6F97C" w:rsidRPr="00C93CA4" w:rsidRDefault="26A6F97C" w:rsidP="00AA2CA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E070920" w14:textId="46655AD2" w:rsidR="26A6F97C" w:rsidRPr="00C93CA4" w:rsidRDefault="26A6F97C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Ann Barbour</w:t>
            </w:r>
          </w:p>
        </w:tc>
        <w:tc>
          <w:tcPr>
            <w:tcW w:w="1650" w:type="dxa"/>
            <w:shd w:val="clear" w:color="auto" w:fill="auto"/>
          </w:tcPr>
          <w:p w14:paraId="5792B400" w14:textId="44910193" w:rsidR="26A6F97C" w:rsidRPr="00C93CA4" w:rsidRDefault="26A6F97C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05543A9D" w14:textId="77189F6E" w:rsidR="26A6F97C" w:rsidRPr="00C93CA4" w:rsidRDefault="007C53A1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697C446A" w14:textId="77777777" w:rsidR="00D47DDE" w:rsidRPr="00C93CA4" w:rsidRDefault="00D47DDE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ab/>
      </w:r>
      <w:r w:rsidRPr="00C93CA4">
        <w:rPr>
          <w:rFonts w:ascii="Arial" w:hAnsi="Arial" w:cs="Arial"/>
          <w:sz w:val="24"/>
          <w:szCs w:val="24"/>
        </w:rPr>
        <w:tab/>
      </w:r>
    </w:p>
    <w:p w14:paraId="5F5997AF" w14:textId="77777777" w:rsidR="00C508CE" w:rsidRPr="00C93CA4" w:rsidRDefault="00C508CE" w:rsidP="007B7943">
      <w:pPr>
        <w:tabs>
          <w:tab w:val="left" w:pos="1474"/>
        </w:tabs>
        <w:ind w:left="52"/>
        <w:rPr>
          <w:rFonts w:ascii="Arial" w:hAnsi="Arial" w:cs="Arial"/>
          <w:b/>
          <w:sz w:val="24"/>
          <w:szCs w:val="24"/>
        </w:rPr>
      </w:pPr>
    </w:p>
    <w:p w14:paraId="70CDA059" w14:textId="2E7E2028" w:rsidR="007E5139" w:rsidRPr="00C93CA4" w:rsidRDefault="26A6F97C" w:rsidP="26A6F97C">
      <w:pPr>
        <w:ind w:left="52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b/>
          <w:bCs/>
          <w:sz w:val="24"/>
          <w:szCs w:val="24"/>
        </w:rPr>
        <w:t>CALL TO ORDER AT 7:</w:t>
      </w:r>
      <w:r w:rsidR="00866E40" w:rsidRPr="00C93CA4">
        <w:rPr>
          <w:rFonts w:ascii="Arial" w:hAnsi="Arial" w:cs="Arial"/>
          <w:b/>
          <w:bCs/>
          <w:sz w:val="24"/>
          <w:szCs w:val="24"/>
        </w:rPr>
        <w:t>0</w:t>
      </w:r>
      <w:r w:rsidR="00C93CA4" w:rsidRPr="00C93CA4">
        <w:rPr>
          <w:rFonts w:ascii="Arial" w:hAnsi="Arial" w:cs="Arial"/>
          <w:b/>
          <w:bCs/>
          <w:sz w:val="24"/>
          <w:szCs w:val="24"/>
        </w:rPr>
        <w:t>0</w:t>
      </w:r>
      <w:r w:rsidRPr="00C93CA4">
        <w:rPr>
          <w:rFonts w:ascii="Arial" w:hAnsi="Arial" w:cs="Arial"/>
          <w:b/>
          <w:bCs/>
          <w:sz w:val="24"/>
          <w:szCs w:val="24"/>
        </w:rPr>
        <w:t xml:space="preserve"> PM</w:t>
      </w:r>
    </w:p>
    <w:p w14:paraId="1F6BA4D5" w14:textId="77777777" w:rsidR="00EA241F" w:rsidRPr="00C93CA4" w:rsidRDefault="00EA241F" w:rsidP="007B7943">
      <w:pPr>
        <w:pStyle w:val="Heading2"/>
        <w:jc w:val="center"/>
        <w:rPr>
          <w:rFonts w:ascii="Arial" w:hAnsi="Arial" w:cs="Arial"/>
          <w:b/>
          <w:caps/>
          <w:szCs w:val="24"/>
        </w:rPr>
      </w:pPr>
      <w:bookmarkStart w:id="0" w:name="MinuteTopic"/>
      <w:bookmarkStart w:id="1" w:name="MinuteItems"/>
      <w:bookmarkStart w:id="2" w:name="MinuteTopicSection"/>
      <w:bookmarkEnd w:id="0"/>
      <w:bookmarkEnd w:id="1"/>
    </w:p>
    <w:bookmarkEnd w:id="2"/>
    <w:p w14:paraId="78C13B2D" w14:textId="77777777" w:rsidR="00D20A89" w:rsidRPr="00D20A89" w:rsidRDefault="00D20A89" w:rsidP="00AA2CAC">
      <w:pPr>
        <w:numPr>
          <w:ilvl w:val="0"/>
          <w:numId w:val="3"/>
        </w:numPr>
        <w:spacing w:before="60" w:after="60"/>
        <w:ind w:left="54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spacing w:val="0"/>
          <w:sz w:val="24"/>
          <w:szCs w:val="24"/>
        </w:rPr>
        <w:t xml:space="preserve">Welcome   </w:t>
      </w:r>
    </w:p>
    <w:p w14:paraId="28083545" w14:textId="2CF60F0D" w:rsidR="00D20A89" w:rsidRPr="00D20A89" w:rsidRDefault="00D20A89" w:rsidP="00AA2CAC">
      <w:pPr>
        <w:numPr>
          <w:ilvl w:val="0"/>
          <w:numId w:val="3"/>
        </w:numPr>
        <w:spacing w:before="60" w:after="60"/>
        <w:ind w:left="54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spacing w:val="0"/>
          <w:sz w:val="24"/>
          <w:szCs w:val="24"/>
        </w:rPr>
        <w:t>Public Comment</w:t>
      </w:r>
      <w:r w:rsidR="00BD74EE">
        <w:rPr>
          <w:rFonts w:ascii="Arial" w:hAnsi="Arial" w:cs="Arial"/>
          <w:spacing w:val="0"/>
          <w:sz w:val="24"/>
          <w:szCs w:val="24"/>
        </w:rPr>
        <w:t>-None</w:t>
      </w:r>
    </w:p>
    <w:p w14:paraId="5DF05EB9" w14:textId="4037C4CA" w:rsidR="00D20A89" w:rsidRPr="00D20A89" w:rsidRDefault="00D20A89" w:rsidP="00AA2CAC">
      <w:pPr>
        <w:numPr>
          <w:ilvl w:val="0"/>
          <w:numId w:val="3"/>
        </w:numPr>
        <w:spacing w:before="60" w:after="60"/>
        <w:ind w:left="54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spacing w:val="0"/>
          <w:sz w:val="24"/>
          <w:szCs w:val="24"/>
        </w:rPr>
        <w:t>Approve</w:t>
      </w:r>
      <w:r w:rsidR="00A61242">
        <w:rPr>
          <w:rFonts w:ascii="Arial" w:hAnsi="Arial" w:cs="Arial"/>
          <w:spacing w:val="0"/>
          <w:sz w:val="24"/>
          <w:szCs w:val="24"/>
        </w:rPr>
        <w:t>d</w:t>
      </w:r>
      <w:r w:rsidRPr="00D20A89">
        <w:rPr>
          <w:rFonts w:ascii="Arial" w:hAnsi="Arial" w:cs="Arial"/>
          <w:spacing w:val="0"/>
          <w:sz w:val="24"/>
          <w:szCs w:val="24"/>
        </w:rPr>
        <w:t xml:space="preserve"> June Meeting Minutes- Jennifer</w:t>
      </w:r>
      <w:r w:rsidR="00BD74EE">
        <w:rPr>
          <w:rFonts w:ascii="Arial" w:hAnsi="Arial" w:cs="Arial"/>
          <w:spacing w:val="0"/>
          <w:sz w:val="24"/>
          <w:szCs w:val="24"/>
        </w:rPr>
        <w:t xml:space="preserve"> </w:t>
      </w:r>
      <w:r w:rsidR="00025CD1">
        <w:rPr>
          <w:rFonts w:ascii="Arial" w:hAnsi="Arial" w:cs="Arial"/>
          <w:spacing w:val="0"/>
          <w:sz w:val="24"/>
          <w:szCs w:val="24"/>
        </w:rPr>
        <w:t>motioned</w:t>
      </w:r>
      <w:r w:rsidRPr="00D20A89">
        <w:rPr>
          <w:rFonts w:ascii="Arial" w:hAnsi="Arial" w:cs="Arial"/>
          <w:spacing w:val="0"/>
          <w:sz w:val="24"/>
          <w:szCs w:val="24"/>
        </w:rPr>
        <w:t>, Mike seconded</w:t>
      </w:r>
      <w:r w:rsidR="00025CD1">
        <w:rPr>
          <w:rFonts w:ascii="Arial" w:hAnsi="Arial" w:cs="Arial"/>
          <w:spacing w:val="0"/>
          <w:sz w:val="24"/>
          <w:szCs w:val="24"/>
        </w:rPr>
        <w:t xml:space="preserve">, June </w:t>
      </w:r>
      <w:r w:rsidR="00B849E6">
        <w:rPr>
          <w:rFonts w:ascii="Arial" w:hAnsi="Arial" w:cs="Arial"/>
          <w:spacing w:val="0"/>
          <w:sz w:val="24"/>
          <w:szCs w:val="24"/>
        </w:rPr>
        <w:t xml:space="preserve">minutes approved. </w:t>
      </w:r>
      <w:r w:rsidRPr="00D20A89">
        <w:rPr>
          <w:rFonts w:ascii="Arial" w:hAnsi="Arial" w:cs="Arial"/>
          <w:spacing w:val="0"/>
          <w:sz w:val="24"/>
          <w:szCs w:val="24"/>
        </w:rPr>
        <w:t xml:space="preserve">  </w:t>
      </w:r>
    </w:p>
    <w:p w14:paraId="696EC40F" w14:textId="6D434051" w:rsidR="00D20A89" w:rsidRPr="00D20A89" w:rsidRDefault="00D20A89" w:rsidP="00AA2CAC">
      <w:pPr>
        <w:numPr>
          <w:ilvl w:val="0"/>
          <w:numId w:val="3"/>
        </w:numPr>
        <w:spacing w:before="60" w:after="60"/>
        <w:ind w:left="54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color w:val="000000"/>
          <w:spacing w:val="0"/>
          <w:sz w:val="24"/>
          <w:szCs w:val="24"/>
        </w:rPr>
        <w:t xml:space="preserve">Feedback Discussion </w:t>
      </w:r>
      <w:r w:rsidR="00B849E6">
        <w:rPr>
          <w:rFonts w:ascii="Arial" w:hAnsi="Arial" w:cs="Arial"/>
          <w:color w:val="000000"/>
          <w:spacing w:val="0"/>
          <w:sz w:val="24"/>
          <w:szCs w:val="24"/>
        </w:rPr>
        <w:t xml:space="preserve">on </w:t>
      </w:r>
      <w:r w:rsidRPr="00D20A89">
        <w:rPr>
          <w:rFonts w:ascii="Arial" w:hAnsi="Arial" w:cs="Arial"/>
          <w:spacing w:val="0"/>
          <w:sz w:val="24"/>
          <w:szCs w:val="24"/>
        </w:rPr>
        <w:t xml:space="preserve">Drafted Age Friendly Checklist </w:t>
      </w:r>
    </w:p>
    <w:p w14:paraId="4FB45075" w14:textId="1A28A81F" w:rsidR="005743CF" w:rsidRPr="00D66B70" w:rsidRDefault="000D070E" w:rsidP="00AA2CAC">
      <w:pPr>
        <w:pStyle w:val="ListParagraph"/>
        <w:numPr>
          <w:ilvl w:val="0"/>
          <w:numId w:val="7"/>
        </w:numPr>
        <w:spacing w:before="60" w:after="60"/>
        <w:rPr>
          <w:rFonts w:ascii="Arial" w:hAnsi="Arial" w:cs="Arial"/>
          <w:spacing w:val="0"/>
          <w:sz w:val="24"/>
          <w:szCs w:val="24"/>
        </w:rPr>
      </w:pPr>
      <w:r w:rsidRPr="00D66B70">
        <w:rPr>
          <w:rFonts w:ascii="Arial" w:hAnsi="Arial" w:cs="Arial"/>
          <w:spacing w:val="0"/>
          <w:sz w:val="24"/>
          <w:szCs w:val="24"/>
        </w:rPr>
        <w:t>C</w:t>
      </w:r>
      <w:r w:rsidR="00D20A89" w:rsidRPr="00D66B70">
        <w:rPr>
          <w:rFonts w:ascii="Arial" w:hAnsi="Arial" w:cs="Arial"/>
          <w:spacing w:val="0"/>
          <w:sz w:val="24"/>
          <w:szCs w:val="24"/>
        </w:rPr>
        <w:t xml:space="preserve">an we </w:t>
      </w:r>
      <w:r w:rsidR="00765268" w:rsidRPr="00D66B70">
        <w:rPr>
          <w:rFonts w:ascii="Arial" w:hAnsi="Arial" w:cs="Arial"/>
          <w:spacing w:val="0"/>
          <w:sz w:val="24"/>
          <w:szCs w:val="24"/>
        </w:rPr>
        <w:t>add/have</w:t>
      </w:r>
      <w:r w:rsidR="00D20A89" w:rsidRPr="00D66B70">
        <w:rPr>
          <w:rFonts w:ascii="Arial" w:hAnsi="Arial" w:cs="Arial"/>
          <w:spacing w:val="0"/>
          <w:sz w:val="24"/>
          <w:szCs w:val="24"/>
        </w:rPr>
        <w:t xml:space="preserve"> </w:t>
      </w:r>
      <w:r w:rsidR="00025CD1" w:rsidRPr="00D66B70">
        <w:rPr>
          <w:rFonts w:ascii="Arial" w:hAnsi="Arial" w:cs="Arial"/>
          <w:spacing w:val="0"/>
          <w:sz w:val="24"/>
          <w:szCs w:val="24"/>
        </w:rPr>
        <w:t>policy</w:t>
      </w:r>
      <w:r w:rsidR="00D20A89" w:rsidRPr="00D66B70">
        <w:rPr>
          <w:rFonts w:ascii="Arial" w:hAnsi="Arial" w:cs="Arial"/>
          <w:spacing w:val="0"/>
          <w:sz w:val="24"/>
          <w:szCs w:val="24"/>
        </w:rPr>
        <w:t xml:space="preserve"> </w:t>
      </w:r>
      <w:r w:rsidR="0CD19492" w:rsidRPr="00D66B70">
        <w:rPr>
          <w:rFonts w:ascii="Arial" w:hAnsi="Arial" w:cs="Arial"/>
          <w:spacing w:val="0"/>
          <w:sz w:val="24"/>
          <w:szCs w:val="24"/>
        </w:rPr>
        <w:t>and</w:t>
      </w:r>
      <w:r w:rsidR="00D20A89" w:rsidRPr="00D66B70">
        <w:rPr>
          <w:rFonts w:ascii="Arial" w:hAnsi="Arial" w:cs="Arial"/>
          <w:spacing w:val="0"/>
          <w:sz w:val="24"/>
          <w:szCs w:val="24"/>
        </w:rPr>
        <w:t xml:space="preserve"> make them more thoughtful</w:t>
      </w:r>
      <w:r w:rsidR="00765268" w:rsidRPr="00D66B70">
        <w:rPr>
          <w:rFonts w:ascii="Arial" w:hAnsi="Arial" w:cs="Arial"/>
          <w:spacing w:val="0"/>
          <w:sz w:val="24"/>
          <w:szCs w:val="24"/>
        </w:rPr>
        <w:t>?</w:t>
      </w:r>
      <w:r w:rsidR="00D20A89" w:rsidRPr="00D66B70">
        <w:rPr>
          <w:rFonts w:ascii="Arial" w:hAnsi="Arial" w:cs="Arial"/>
          <w:spacing w:val="0"/>
          <w:sz w:val="24"/>
          <w:szCs w:val="24"/>
        </w:rPr>
        <w:t xml:space="preserve"> </w:t>
      </w:r>
    </w:p>
    <w:p w14:paraId="59646005" w14:textId="5A03C314" w:rsidR="00D20A89" w:rsidRPr="0070090C" w:rsidRDefault="00E058AE" w:rsidP="00AA2CAC">
      <w:pPr>
        <w:pStyle w:val="ListParagraph"/>
        <w:numPr>
          <w:ilvl w:val="1"/>
          <w:numId w:val="8"/>
        </w:numPr>
        <w:spacing w:before="60" w:after="60"/>
        <w:rPr>
          <w:rFonts w:ascii="Arial" w:hAnsi="Arial" w:cs="Arial"/>
          <w:spacing w:val="0"/>
          <w:sz w:val="24"/>
          <w:szCs w:val="24"/>
        </w:rPr>
      </w:pPr>
      <w:r w:rsidRPr="0070090C">
        <w:rPr>
          <w:rFonts w:ascii="Arial" w:hAnsi="Arial" w:cs="Arial"/>
          <w:spacing w:val="0"/>
          <w:sz w:val="24"/>
          <w:szCs w:val="24"/>
        </w:rPr>
        <w:t>Rosemary will forward a letter</w:t>
      </w:r>
      <w:r w:rsidR="00CD598B" w:rsidRPr="0070090C">
        <w:rPr>
          <w:rFonts w:ascii="Arial" w:hAnsi="Arial" w:cs="Arial"/>
          <w:spacing w:val="0"/>
          <w:sz w:val="24"/>
          <w:szCs w:val="24"/>
        </w:rPr>
        <w:t xml:space="preserve"> (support</w:t>
      </w:r>
      <w:r w:rsidR="002F7CB3" w:rsidRPr="0070090C">
        <w:rPr>
          <w:rFonts w:ascii="Arial" w:hAnsi="Arial" w:cs="Arial"/>
          <w:spacing w:val="0"/>
          <w:sz w:val="24"/>
          <w:szCs w:val="24"/>
        </w:rPr>
        <w:t xml:space="preserve"> </w:t>
      </w:r>
      <w:r w:rsidR="00CD598B" w:rsidRPr="0070090C">
        <w:rPr>
          <w:rFonts w:ascii="Arial" w:hAnsi="Arial" w:cs="Arial"/>
          <w:spacing w:val="0"/>
          <w:sz w:val="24"/>
          <w:szCs w:val="24"/>
        </w:rPr>
        <w:t xml:space="preserve">aging in place) </w:t>
      </w:r>
      <w:r w:rsidR="004A398D" w:rsidRPr="0070090C">
        <w:rPr>
          <w:rFonts w:ascii="Arial" w:hAnsi="Arial" w:cs="Arial"/>
          <w:spacing w:val="0"/>
          <w:sz w:val="24"/>
          <w:szCs w:val="24"/>
        </w:rPr>
        <w:t xml:space="preserve">drafted </w:t>
      </w:r>
      <w:r w:rsidR="005C5931" w:rsidRPr="0070090C">
        <w:rPr>
          <w:rFonts w:ascii="Arial" w:hAnsi="Arial" w:cs="Arial"/>
          <w:spacing w:val="0"/>
          <w:sz w:val="24"/>
          <w:szCs w:val="24"/>
        </w:rPr>
        <w:t>by Aging</w:t>
      </w:r>
      <w:r w:rsidRPr="0070090C">
        <w:rPr>
          <w:rFonts w:ascii="Arial" w:hAnsi="Arial" w:cs="Arial"/>
          <w:spacing w:val="0"/>
          <w:sz w:val="24"/>
          <w:szCs w:val="24"/>
        </w:rPr>
        <w:t xml:space="preserve"> </w:t>
      </w:r>
      <w:r w:rsidR="005C5931" w:rsidRPr="0070090C">
        <w:rPr>
          <w:rFonts w:ascii="Arial" w:hAnsi="Arial" w:cs="Arial"/>
          <w:spacing w:val="0"/>
          <w:sz w:val="24"/>
          <w:szCs w:val="24"/>
        </w:rPr>
        <w:t>Commission</w:t>
      </w:r>
      <w:r w:rsidR="002F7CB3" w:rsidRPr="0070090C">
        <w:rPr>
          <w:rFonts w:ascii="Arial" w:hAnsi="Arial" w:cs="Arial"/>
          <w:spacing w:val="0"/>
          <w:sz w:val="24"/>
          <w:szCs w:val="24"/>
        </w:rPr>
        <w:t xml:space="preserve"> </w:t>
      </w:r>
      <w:r w:rsidR="005C5931" w:rsidRPr="0070090C">
        <w:rPr>
          <w:rFonts w:ascii="Arial" w:hAnsi="Arial" w:cs="Arial"/>
          <w:spacing w:val="0"/>
          <w:sz w:val="24"/>
          <w:szCs w:val="24"/>
        </w:rPr>
        <w:t>to the</w:t>
      </w:r>
      <w:r w:rsidR="002F7CB3" w:rsidRPr="0070090C">
        <w:rPr>
          <w:rFonts w:ascii="Arial" w:hAnsi="Arial" w:cs="Arial"/>
          <w:spacing w:val="0"/>
          <w:sz w:val="24"/>
          <w:szCs w:val="24"/>
        </w:rPr>
        <w:t xml:space="preserve"> Board</w:t>
      </w:r>
      <w:r w:rsidR="00CD598B" w:rsidRPr="0070090C">
        <w:rPr>
          <w:rFonts w:ascii="Arial" w:hAnsi="Arial" w:cs="Arial"/>
          <w:spacing w:val="0"/>
          <w:sz w:val="24"/>
          <w:szCs w:val="24"/>
        </w:rPr>
        <w:t xml:space="preserve"> for DAC to review/edits. </w:t>
      </w:r>
    </w:p>
    <w:p w14:paraId="45931497" w14:textId="77777777" w:rsidR="00447040" w:rsidRPr="00447040" w:rsidRDefault="69459B27" w:rsidP="466859DE">
      <w:pPr>
        <w:pStyle w:val="ListParagraph"/>
        <w:numPr>
          <w:ilvl w:val="1"/>
          <w:numId w:val="8"/>
        </w:numPr>
        <w:spacing w:before="60" w:after="60"/>
        <w:rPr>
          <w:rFonts w:ascii="Arial" w:eastAsia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Recommendation </w:t>
      </w:r>
      <w:r w:rsidR="5273E8DC">
        <w:rPr>
          <w:rFonts w:ascii="Arial" w:hAnsi="Arial" w:cs="Arial"/>
          <w:spacing w:val="0"/>
          <w:sz w:val="24"/>
          <w:szCs w:val="24"/>
        </w:rPr>
        <w:t>made to</w:t>
      </w:r>
      <w:r>
        <w:rPr>
          <w:rFonts w:ascii="Arial" w:hAnsi="Arial" w:cs="Arial"/>
          <w:spacing w:val="0"/>
          <w:sz w:val="24"/>
          <w:szCs w:val="24"/>
        </w:rPr>
        <w:t xml:space="preserve"> call the group </w:t>
      </w:r>
      <w:r w:rsidRPr="466859DE">
        <w:rPr>
          <w:rFonts w:ascii="Arial" w:hAnsi="Arial" w:cs="Arial"/>
          <w:i/>
          <w:iCs/>
          <w:spacing w:val="0"/>
          <w:sz w:val="24"/>
          <w:szCs w:val="24"/>
        </w:rPr>
        <w:t>Advocacy</w:t>
      </w:r>
      <w:r w:rsidR="00D20A89" w:rsidRPr="466859DE">
        <w:rPr>
          <w:rFonts w:ascii="Arial" w:hAnsi="Arial" w:cs="Arial"/>
          <w:i/>
          <w:iCs/>
          <w:spacing w:val="0"/>
          <w:sz w:val="24"/>
          <w:szCs w:val="24"/>
        </w:rPr>
        <w:t xml:space="preserve"> Collation</w:t>
      </w:r>
    </w:p>
    <w:p w14:paraId="3D45D02D" w14:textId="71DC6E79" w:rsidR="00053EC7" w:rsidRPr="00053EC7" w:rsidRDefault="3D163F20" w:rsidP="466859DE">
      <w:pPr>
        <w:pStyle w:val="ListParagraph"/>
        <w:numPr>
          <w:ilvl w:val="1"/>
          <w:numId w:val="8"/>
        </w:numPr>
        <w:spacing w:before="60" w:after="60"/>
        <w:rPr>
          <w:rFonts w:ascii="Arial" w:eastAsia="Arial" w:hAnsi="Arial" w:cs="Arial"/>
          <w:spacing w:val="0"/>
          <w:sz w:val="24"/>
          <w:szCs w:val="24"/>
        </w:rPr>
      </w:pPr>
      <w:bookmarkStart w:id="3" w:name="_Hlk85704430"/>
      <w:r w:rsidRPr="009E23B5">
        <w:rPr>
          <w:rFonts w:ascii="Arial" w:hAnsi="Arial" w:cs="Arial"/>
          <w:spacing w:val="0"/>
          <w:sz w:val="24"/>
          <w:szCs w:val="24"/>
        </w:rPr>
        <w:lastRenderedPageBreak/>
        <w:t xml:space="preserve">Recommendation </w:t>
      </w:r>
      <w:r w:rsidR="00447040">
        <w:rPr>
          <w:rFonts w:ascii="Arial" w:hAnsi="Arial" w:cs="Arial"/>
          <w:spacing w:val="0"/>
          <w:sz w:val="24"/>
          <w:szCs w:val="24"/>
        </w:rPr>
        <w:t xml:space="preserve">the county </w:t>
      </w:r>
      <w:r w:rsidR="483483A8">
        <w:rPr>
          <w:rFonts w:ascii="Arial" w:hAnsi="Arial" w:cs="Arial"/>
          <w:spacing w:val="0"/>
          <w:sz w:val="24"/>
          <w:szCs w:val="24"/>
        </w:rPr>
        <w:t>continues</w:t>
      </w:r>
      <w:r w:rsidR="00447040">
        <w:rPr>
          <w:rFonts w:ascii="Arial" w:hAnsi="Arial" w:cs="Arial"/>
          <w:spacing w:val="0"/>
          <w:sz w:val="24"/>
          <w:szCs w:val="24"/>
        </w:rPr>
        <w:t xml:space="preserve"> with </w:t>
      </w:r>
      <w:r w:rsidR="005E067C">
        <w:rPr>
          <w:rFonts w:ascii="Arial" w:hAnsi="Arial" w:cs="Arial"/>
          <w:spacing w:val="0"/>
          <w:sz w:val="24"/>
          <w:szCs w:val="24"/>
        </w:rPr>
        <w:t>its</w:t>
      </w:r>
      <w:r w:rsidR="00447040">
        <w:rPr>
          <w:rFonts w:ascii="Arial" w:hAnsi="Arial" w:cs="Arial"/>
          <w:spacing w:val="0"/>
          <w:sz w:val="24"/>
          <w:szCs w:val="24"/>
        </w:rPr>
        <w:t xml:space="preserve"> target</w:t>
      </w:r>
      <w:r w:rsidR="008939F8">
        <w:rPr>
          <w:rFonts w:ascii="Arial" w:hAnsi="Arial" w:cs="Arial"/>
          <w:spacing w:val="0"/>
          <w:sz w:val="24"/>
          <w:szCs w:val="24"/>
        </w:rPr>
        <w:t xml:space="preserve"> objective. In the affordable Housing Master Plan</w:t>
      </w:r>
      <w:r w:rsidR="008240C1">
        <w:rPr>
          <w:rFonts w:ascii="Arial" w:hAnsi="Arial" w:cs="Arial"/>
          <w:spacing w:val="0"/>
          <w:sz w:val="24"/>
          <w:szCs w:val="24"/>
        </w:rPr>
        <w:t xml:space="preserve"> at least 10% of all units will be type A</w:t>
      </w:r>
      <w:r w:rsidR="009B12B3">
        <w:rPr>
          <w:rFonts w:ascii="Arial" w:hAnsi="Arial" w:cs="Arial"/>
          <w:spacing w:val="0"/>
          <w:sz w:val="24"/>
          <w:szCs w:val="24"/>
        </w:rPr>
        <w:t xml:space="preserve"> units by 2040. </w:t>
      </w:r>
      <w:r w:rsidR="00C57243">
        <w:rPr>
          <w:rFonts w:ascii="Arial" w:hAnsi="Arial" w:cs="Arial"/>
          <w:spacing w:val="0"/>
          <w:sz w:val="24"/>
          <w:szCs w:val="24"/>
        </w:rPr>
        <w:t>(</w:t>
      </w:r>
      <w:r w:rsidR="7CAE6BB5">
        <w:rPr>
          <w:rFonts w:ascii="Arial" w:hAnsi="Arial" w:cs="Arial"/>
          <w:spacing w:val="0"/>
          <w:sz w:val="24"/>
          <w:szCs w:val="24"/>
        </w:rPr>
        <w:t>Revised</w:t>
      </w:r>
      <w:r w:rsidR="00AA4567">
        <w:rPr>
          <w:rFonts w:ascii="Arial" w:hAnsi="Arial" w:cs="Arial"/>
          <w:spacing w:val="0"/>
          <w:sz w:val="24"/>
          <w:szCs w:val="24"/>
        </w:rPr>
        <w:t xml:space="preserve"> Oct 2021)</w:t>
      </w:r>
    </w:p>
    <w:p w14:paraId="2DA5603C" w14:textId="442E0086" w:rsidR="00D20A89" w:rsidRPr="007315DC" w:rsidRDefault="00053EC7" w:rsidP="466859DE">
      <w:pPr>
        <w:pStyle w:val="ListParagraph"/>
        <w:numPr>
          <w:ilvl w:val="1"/>
          <w:numId w:val="8"/>
        </w:numPr>
        <w:spacing w:before="60" w:after="60"/>
        <w:rPr>
          <w:rFonts w:ascii="Arial" w:eastAsia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Divided into two parts recommendations for multi-</w:t>
      </w:r>
      <w:r w:rsidR="005E067C">
        <w:rPr>
          <w:rFonts w:ascii="Arial" w:hAnsi="Arial" w:cs="Arial"/>
          <w:spacing w:val="0"/>
          <w:sz w:val="24"/>
          <w:szCs w:val="24"/>
        </w:rPr>
        <w:t>family</w:t>
      </w:r>
      <w:r>
        <w:rPr>
          <w:rFonts w:ascii="Arial" w:hAnsi="Arial" w:cs="Arial"/>
          <w:spacing w:val="0"/>
          <w:sz w:val="24"/>
          <w:szCs w:val="24"/>
        </w:rPr>
        <w:t xml:space="preserve"> housing</w:t>
      </w:r>
      <w:r w:rsidR="00773710">
        <w:rPr>
          <w:rFonts w:ascii="Arial" w:hAnsi="Arial" w:cs="Arial"/>
          <w:spacing w:val="0"/>
          <w:sz w:val="24"/>
          <w:szCs w:val="24"/>
        </w:rPr>
        <w:t xml:space="preserve">. </w:t>
      </w:r>
      <w:r w:rsidR="004D3B60">
        <w:rPr>
          <w:rFonts w:ascii="Arial" w:hAnsi="Arial" w:cs="Arial"/>
          <w:spacing w:val="0"/>
          <w:sz w:val="24"/>
          <w:szCs w:val="24"/>
        </w:rPr>
        <w:t>s</w:t>
      </w:r>
      <w:r w:rsidR="00773710">
        <w:rPr>
          <w:rFonts w:ascii="Arial" w:hAnsi="Arial" w:cs="Arial"/>
          <w:spacing w:val="0"/>
          <w:sz w:val="24"/>
          <w:szCs w:val="24"/>
        </w:rPr>
        <w:t xml:space="preserve">ingle </w:t>
      </w:r>
      <w:r w:rsidR="00CD5979">
        <w:rPr>
          <w:rFonts w:ascii="Arial" w:hAnsi="Arial" w:cs="Arial"/>
          <w:spacing w:val="0"/>
          <w:sz w:val="24"/>
          <w:szCs w:val="24"/>
        </w:rPr>
        <w:t>family vis</w:t>
      </w:r>
      <w:r w:rsidR="00572519">
        <w:rPr>
          <w:rFonts w:ascii="Arial" w:hAnsi="Arial" w:cs="Arial"/>
          <w:spacing w:val="0"/>
          <w:sz w:val="24"/>
          <w:szCs w:val="24"/>
        </w:rPr>
        <w:t>i</w:t>
      </w:r>
      <w:r w:rsidR="00CD5979">
        <w:rPr>
          <w:rFonts w:ascii="Arial" w:hAnsi="Arial" w:cs="Arial"/>
          <w:spacing w:val="0"/>
          <w:sz w:val="24"/>
          <w:szCs w:val="24"/>
        </w:rPr>
        <w:t>b</w:t>
      </w:r>
      <w:r w:rsidR="00572519">
        <w:rPr>
          <w:rFonts w:ascii="Arial" w:hAnsi="Arial" w:cs="Arial"/>
          <w:spacing w:val="0"/>
          <w:sz w:val="24"/>
          <w:szCs w:val="24"/>
        </w:rPr>
        <w:t>ility</w:t>
      </w:r>
      <w:r w:rsidR="00CD5979">
        <w:rPr>
          <w:rFonts w:ascii="Arial" w:hAnsi="Arial" w:cs="Arial"/>
          <w:spacing w:val="0"/>
          <w:sz w:val="24"/>
          <w:szCs w:val="24"/>
        </w:rPr>
        <w:t xml:space="preserve"> housing</w:t>
      </w:r>
      <w:r w:rsidR="004D3B60">
        <w:rPr>
          <w:rFonts w:ascii="Arial" w:hAnsi="Arial" w:cs="Arial"/>
          <w:spacing w:val="0"/>
          <w:sz w:val="24"/>
          <w:szCs w:val="24"/>
        </w:rPr>
        <w:t>.</w:t>
      </w:r>
      <w:r w:rsidR="00CD5979">
        <w:rPr>
          <w:rFonts w:ascii="Arial" w:hAnsi="Arial" w:cs="Arial"/>
          <w:spacing w:val="0"/>
          <w:sz w:val="24"/>
          <w:szCs w:val="24"/>
        </w:rPr>
        <w:t xml:space="preserve"> </w:t>
      </w:r>
      <w:r w:rsidR="00AA4567">
        <w:rPr>
          <w:rFonts w:ascii="Arial" w:hAnsi="Arial" w:cs="Arial"/>
          <w:spacing w:val="0"/>
          <w:sz w:val="24"/>
          <w:szCs w:val="24"/>
        </w:rPr>
        <w:t>(</w:t>
      </w:r>
      <w:r w:rsidR="3940927E">
        <w:rPr>
          <w:rFonts w:ascii="Arial" w:hAnsi="Arial" w:cs="Arial"/>
          <w:spacing w:val="0"/>
          <w:sz w:val="24"/>
          <w:szCs w:val="24"/>
        </w:rPr>
        <w:t>Revised</w:t>
      </w:r>
      <w:r w:rsidR="00AA4567">
        <w:rPr>
          <w:rFonts w:ascii="Arial" w:hAnsi="Arial" w:cs="Arial"/>
          <w:spacing w:val="0"/>
          <w:sz w:val="24"/>
          <w:szCs w:val="24"/>
        </w:rPr>
        <w:t xml:space="preserve"> Oct 2021)</w:t>
      </w:r>
    </w:p>
    <w:bookmarkEnd w:id="3"/>
    <w:p w14:paraId="3C699B04" w14:textId="70AF6D6F" w:rsidR="00D20A89" w:rsidRPr="00F31585" w:rsidRDefault="00305297" w:rsidP="00AA2CAC">
      <w:pPr>
        <w:pStyle w:val="ListParagraph"/>
        <w:numPr>
          <w:ilvl w:val="0"/>
          <w:numId w:val="7"/>
        </w:numPr>
        <w:spacing w:before="60" w:after="60"/>
        <w:rPr>
          <w:rFonts w:ascii="Arial" w:hAnsi="Arial" w:cs="Arial"/>
          <w:spacing w:val="0"/>
          <w:sz w:val="24"/>
          <w:szCs w:val="24"/>
        </w:rPr>
      </w:pPr>
      <w:r w:rsidRPr="00F31585">
        <w:rPr>
          <w:rFonts w:ascii="Arial" w:hAnsi="Arial" w:cs="Arial"/>
          <w:spacing w:val="0"/>
          <w:sz w:val="24"/>
          <w:szCs w:val="24"/>
        </w:rPr>
        <w:t xml:space="preserve">Elizabeth </w:t>
      </w:r>
      <w:r w:rsidR="00F31585">
        <w:rPr>
          <w:rFonts w:ascii="Arial" w:hAnsi="Arial" w:cs="Arial"/>
          <w:spacing w:val="0"/>
          <w:sz w:val="24"/>
          <w:szCs w:val="24"/>
        </w:rPr>
        <w:t>commented</w:t>
      </w:r>
      <w:r w:rsidRPr="00F31585">
        <w:rPr>
          <w:rFonts w:ascii="Arial" w:hAnsi="Arial" w:cs="Arial"/>
          <w:spacing w:val="0"/>
          <w:sz w:val="24"/>
          <w:szCs w:val="24"/>
        </w:rPr>
        <w:t xml:space="preserve">- </w:t>
      </w:r>
      <w:r w:rsidR="00CC2884">
        <w:rPr>
          <w:rFonts w:ascii="Arial" w:hAnsi="Arial" w:cs="Arial"/>
          <w:spacing w:val="0"/>
          <w:sz w:val="24"/>
          <w:szCs w:val="24"/>
        </w:rPr>
        <w:t xml:space="preserve">limited </w:t>
      </w:r>
      <w:r w:rsidR="00F31585">
        <w:rPr>
          <w:rFonts w:ascii="Arial" w:hAnsi="Arial" w:cs="Arial"/>
          <w:spacing w:val="0"/>
          <w:sz w:val="24"/>
          <w:szCs w:val="24"/>
        </w:rPr>
        <w:t>information</w:t>
      </w:r>
      <w:r w:rsidR="3E8908E5">
        <w:rPr>
          <w:rFonts w:ascii="Arial" w:hAnsi="Arial" w:cs="Arial"/>
          <w:spacing w:val="0"/>
          <w:sz w:val="24"/>
          <w:szCs w:val="24"/>
        </w:rPr>
        <w:t xml:space="preserve"> </w:t>
      </w:r>
      <w:r w:rsidR="6134DEE2">
        <w:rPr>
          <w:rFonts w:ascii="Arial" w:hAnsi="Arial" w:cs="Arial"/>
          <w:spacing w:val="0"/>
          <w:sz w:val="24"/>
          <w:szCs w:val="24"/>
        </w:rPr>
        <w:t>on aging</w:t>
      </w:r>
      <w:r w:rsidR="00D20A89" w:rsidRPr="00F31585">
        <w:rPr>
          <w:rFonts w:ascii="Arial" w:hAnsi="Arial" w:cs="Arial"/>
          <w:spacing w:val="0"/>
          <w:sz w:val="24"/>
          <w:szCs w:val="24"/>
        </w:rPr>
        <w:t xml:space="preserve"> in place on</w:t>
      </w:r>
      <w:r w:rsidR="0065685C">
        <w:rPr>
          <w:rFonts w:ascii="Arial" w:hAnsi="Arial" w:cs="Arial"/>
          <w:spacing w:val="0"/>
          <w:sz w:val="24"/>
          <w:szCs w:val="24"/>
        </w:rPr>
        <w:t xml:space="preserve"> </w:t>
      </w:r>
      <w:r w:rsidR="00AA2CAC">
        <w:rPr>
          <w:rFonts w:ascii="Arial" w:hAnsi="Arial" w:cs="Arial"/>
          <w:spacing w:val="0"/>
          <w:sz w:val="24"/>
          <w:szCs w:val="24"/>
        </w:rPr>
        <w:t xml:space="preserve">the </w:t>
      </w:r>
      <w:r w:rsidR="00D20A89" w:rsidRPr="00F31585">
        <w:rPr>
          <w:rFonts w:ascii="Arial" w:hAnsi="Arial" w:cs="Arial"/>
          <w:spacing w:val="0"/>
          <w:sz w:val="24"/>
          <w:szCs w:val="24"/>
        </w:rPr>
        <w:t xml:space="preserve">county website </w:t>
      </w:r>
      <w:r w:rsidR="001A472B" w:rsidRPr="00F31585">
        <w:rPr>
          <w:rFonts w:ascii="Arial" w:hAnsi="Arial" w:cs="Arial"/>
          <w:spacing w:val="0"/>
          <w:sz w:val="24"/>
          <w:szCs w:val="24"/>
        </w:rPr>
        <w:t xml:space="preserve">for </w:t>
      </w:r>
      <w:r w:rsidR="00D20A89" w:rsidRPr="00F31585">
        <w:rPr>
          <w:rFonts w:ascii="Arial" w:hAnsi="Arial" w:cs="Arial"/>
          <w:spacing w:val="0"/>
          <w:sz w:val="24"/>
          <w:szCs w:val="24"/>
        </w:rPr>
        <w:t>older people</w:t>
      </w:r>
      <w:r w:rsidR="001A472B" w:rsidRPr="00F31585">
        <w:rPr>
          <w:rFonts w:ascii="Arial" w:hAnsi="Arial" w:cs="Arial"/>
          <w:spacing w:val="0"/>
          <w:sz w:val="24"/>
          <w:szCs w:val="24"/>
        </w:rPr>
        <w:t xml:space="preserve">. </w:t>
      </w:r>
    </w:p>
    <w:p w14:paraId="2F2E7C54" w14:textId="50C3CB98" w:rsidR="00D20A89" w:rsidRPr="00A81A3D" w:rsidRDefault="00D20A89" w:rsidP="00AA2CAC">
      <w:pPr>
        <w:pStyle w:val="ListParagraph"/>
        <w:numPr>
          <w:ilvl w:val="1"/>
          <w:numId w:val="9"/>
        </w:numPr>
        <w:spacing w:before="60" w:after="60"/>
        <w:rPr>
          <w:rFonts w:ascii="Arial" w:hAnsi="Arial" w:cs="Arial"/>
          <w:spacing w:val="0"/>
          <w:sz w:val="24"/>
          <w:szCs w:val="24"/>
        </w:rPr>
      </w:pPr>
      <w:r w:rsidRPr="00A81A3D">
        <w:rPr>
          <w:rFonts w:ascii="Arial" w:hAnsi="Arial" w:cs="Arial"/>
          <w:spacing w:val="0"/>
          <w:sz w:val="24"/>
          <w:szCs w:val="24"/>
        </w:rPr>
        <w:t>Leo</w:t>
      </w:r>
      <w:r w:rsidR="008C56CD">
        <w:rPr>
          <w:rFonts w:ascii="Arial" w:hAnsi="Arial" w:cs="Arial"/>
          <w:spacing w:val="0"/>
          <w:sz w:val="24"/>
          <w:szCs w:val="24"/>
        </w:rPr>
        <w:t xml:space="preserve"> r</w:t>
      </w:r>
      <w:r w:rsidR="00E85DEB" w:rsidRPr="00A81A3D">
        <w:rPr>
          <w:rFonts w:ascii="Arial" w:hAnsi="Arial" w:cs="Arial"/>
          <w:spacing w:val="0"/>
          <w:sz w:val="24"/>
          <w:szCs w:val="24"/>
        </w:rPr>
        <w:t>ecommended</w:t>
      </w:r>
      <w:r w:rsidR="001A472B" w:rsidRPr="00A81A3D">
        <w:rPr>
          <w:rFonts w:ascii="Arial" w:hAnsi="Arial" w:cs="Arial"/>
          <w:spacing w:val="0"/>
          <w:sz w:val="24"/>
          <w:szCs w:val="24"/>
        </w:rPr>
        <w:t>/offered</w:t>
      </w:r>
      <w:r w:rsidR="00C27A2F" w:rsidRPr="00A81A3D">
        <w:rPr>
          <w:rFonts w:ascii="Arial" w:hAnsi="Arial" w:cs="Arial"/>
          <w:spacing w:val="0"/>
          <w:sz w:val="24"/>
          <w:szCs w:val="24"/>
        </w:rPr>
        <w:t xml:space="preserve"> as a </w:t>
      </w:r>
      <w:r w:rsidR="00607074" w:rsidRPr="00A81A3D">
        <w:rPr>
          <w:rFonts w:ascii="Arial" w:hAnsi="Arial" w:cs="Arial"/>
          <w:spacing w:val="0"/>
          <w:sz w:val="24"/>
          <w:szCs w:val="24"/>
        </w:rPr>
        <w:t xml:space="preserve">method </w:t>
      </w:r>
      <w:r w:rsidR="00C27A2F" w:rsidRPr="00A81A3D">
        <w:rPr>
          <w:rFonts w:ascii="Arial" w:hAnsi="Arial" w:cs="Arial"/>
          <w:spacing w:val="0"/>
          <w:sz w:val="24"/>
          <w:szCs w:val="24"/>
        </w:rPr>
        <w:t xml:space="preserve">to get this information out </w:t>
      </w:r>
      <w:r w:rsidR="34CB48F7" w:rsidRPr="00A81A3D">
        <w:rPr>
          <w:rFonts w:ascii="Arial" w:hAnsi="Arial" w:cs="Arial"/>
          <w:spacing w:val="0"/>
          <w:sz w:val="24"/>
          <w:szCs w:val="24"/>
        </w:rPr>
        <w:t xml:space="preserve">via  </w:t>
      </w:r>
      <w:r w:rsidR="00FC6ED2" w:rsidRPr="00A81A3D">
        <w:rPr>
          <w:rFonts w:ascii="Arial" w:hAnsi="Arial" w:cs="Arial"/>
          <w:spacing w:val="0"/>
          <w:sz w:val="24"/>
          <w:szCs w:val="24"/>
        </w:rPr>
        <w:t xml:space="preserve"> social media</w:t>
      </w:r>
      <w:r w:rsidRPr="00A81A3D">
        <w:rPr>
          <w:rFonts w:ascii="Arial" w:hAnsi="Arial" w:cs="Arial"/>
          <w:spacing w:val="0"/>
          <w:sz w:val="24"/>
          <w:szCs w:val="24"/>
        </w:rPr>
        <w:t xml:space="preserve"> </w:t>
      </w:r>
      <w:r w:rsidR="651AE14F" w:rsidRPr="00A81A3D">
        <w:rPr>
          <w:rFonts w:ascii="Arial" w:hAnsi="Arial" w:cs="Arial"/>
          <w:spacing w:val="0"/>
          <w:sz w:val="24"/>
          <w:szCs w:val="24"/>
        </w:rPr>
        <w:t>i.e.,</w:t>
      </w:r>
      <w:r w:rsidRPr="00A81A3D">
        <w:rPr>
          <w:rFonts w:ascii="Arial" w:hAnsi="Arial" w:cs="Arial"/>
          <w:spacing w:val="0"/>
          <w:sz w:val="24"/>
          <w:szCs w:val="24"/>
        </w:rPr>
        <w:t xml:space="preserve"> twitter.</w:t>
      </w:r>
      <w:r w:rsidR="0030736F" w:rsidRPr="00A81A3D">
        <w:rPr>
          <w:rFonts w:ascii="Arial" w:hAnsi="Arial" w:cs="Arial"/>
          <w:spacing w:val="0"/>
          <w:sz w:val="24"/>
          <w:szCs w:val="24"/>
        </w:rPr>
        <w:t xml:space="preserve"> DAC </w:t>
      </w:r>
      <w:r w:rsidR="00381EDB" w:rsidRPr="00A81A3D">
        <w:rPr>
          <w:rFonts w:ascii="Arial" w:hAnsi="Arial" w:cs="Arial"/>
          <w:spacing w:val="0"/>
          <w:sz w:val="24"/>
          <w:szCs w:val="24"/>
        </w:rPr>
        <w:t xml:space="preserve">felt this platform/information </w:t>
      </w:r>
      <w:r w:rsidR="00DB1198" w:rsidRPr="00A81A3D">
        <w:rPr>
          <w:rFonts w:ascii="Arial" w:hAnsi="Arial" w:cs="Arial"/>
          <w:spacing w:val="0"/>
          <w:sz w:val="24"/>
          <w:szCs w:val="24"/>
        </w:rPr>
        <w:t>exists</w:t>
      </w:r>
      <w:r w:rsidR="00D865B6" w:rsidRPr="00A81A3D">
        <w:rPr>
          <w:rFonts w:ascii="Arial" w:hAnsi="Arial" w:cs="Arial"/>
          <w:spacing w:val="0"/>
          <w:sz w:val="24"/>
          <w:szCs w:val="24"/>
        </w:rPr>
        <w:t xml:space="preserve"> </w:t>
      </w:r>
      <w:r w:rsidR="00DB1198" w:rsidRPr="00A81A3D">
        <w:rPr>
          <w:rFonts w:ascii="Arial" w:hAnsi="Arial" w:cs="Arial"/>
          <w:spacing w:val="0"/>
          <w:sz w:val="24"/>
          <w:szCs w:val="24"/>
        </w:rPr>
        <w:t>in</w:t>
      </w:r>
      <w:r w:rsidR="00D865B6" w:rsidRPr="00A81A3D">
        <w:rPr>
          <w:rFonts w:ascii="Arial" w:hAnsi="Arial" w:cs="Arial"/>
          <w:spacing w:val="0"/>
          <w:sz w:val="24"/>
          <w:szCs w:val="24"/>
        </w:rPr>
        <w:t xml:space="preserve"> Arlington (</w:t>
      </w:r>
      <w:r w:rsidR="00FC7973" w:rsidRPr="00A81A3D">
        <w:rPr>
          <w:rFonts w:ascii="Arial" w:hAnsi="Arial" w:cs="Arial"/>
          <w:spacing w:val="0"/>
          <w:sz w:val="24"/>
          <w:szCs w:val="24"/>
        </w:rPr>
        <w:t>E</w:t>
      </w:r>
      <w:r w:rsidR="00F57541">
        <w:rPr>
          <w:rFonts w:ascii="Arial" w:hAnsi="Arial" w:cs="Arial"/>
          <w:spacing w:val="0"/>
          <w:sz w:val="24"/>
          <w:szCs w:val="24"/>
        </w:rPr>
        <w:t>CNV</w:t>
      </w:r>
      <w:r w:rsidR="00FC7973" w:rsidRPr="00A81A3D">
        <w:rPr>
          <w:rFonts w:ascii="Arial" w:hAnsi="Arial" w:cs="Arial"/>
          <w:spacing w:val="0"/>
          <w:sz w:val="24"/>
          <w:szCs w:val="24"/>
        </w:rPr>
        <w:t>)</w:t>
      </w:r>
      <w:r w:rsidR="00381EDB" w:rsidRPr="00A81A3D">
        <w:rPr>
          <w:rFonts w:ascii="Arial" w:hAnsi="Arial" w:cs="Arial"/>
          <w:spacing w:val="0"/>
          <w:sz w:val="24"/>
          <w:szCs w:val="24"/>
        </w:rPr>
        <w:t xml:space="preserve"> and all agreed not to pursue</w:t>
      </w:r>
      <w:r w:rsidR="00607074" w:rsidRPr="00A81A3D">
        <w:rPr>
          <w:rFonts w:ascii="Arial" w:hAnsi="Arial" w:cs="Arial"/>
          <w:spacing w:val="0"/>
          <w:sz w:val="24"/>
          <w:szCs w:val="24"/>
        </w:rPr>
        <w:t xml:space="preserve"> however</w:t>
      </w:r>
      <w:r w:rsidR="00A81A3D">
        <w:rPr>
          <w:rFonts w:ascii="Arial" w:hAnsi="Arial" w:cs="Arial"/>
          <w:spacing w:val="0"/>
          <w:sz w:val="24"/>
          <w:szCs w:val="24"/>
        </w:rPr>
        <w:t xml:space="preserve"> cons</w:t>
      </w:r>
      <w:r w:rsidR="008C56CD">
        <w:rPr>
          <w:rFonts w:ascii="Arial" w:hAnsi="Arial" w:cs="Arial"/>
          <w:spacing w:val="0"/>
          <w:sz w:val="24"/>
          <w:szCs w:val="24"/>
        </w:rPr>
        <w:t xml:space="preserve">ider </w:t>
      </w:r>
      <w:r w:rsidR="00BA6A5E" w:rsidRPr="00A81A3D">
        <w:rPr>
          <w:rFonts w:ascii="Arial" w:hAnsi="Arial" w:cs="Arial"/>
          <w:spacing w:val="0"/>
          <w:sz w:val="24"/>
          <w:szCs w:val="24"/>
        </w:rPr>
        <w:t>streamlin</w:t>
      </w:r>
      <w:r w:rsidR="008C56CD">
        <w:rPr>
          <w:rFonts w:ascii="Arial" w:hAnsi="Arial" w:cs="Arial"/>
          <w:spacing w:val="0"/>
          <w:sz w:val="24"/>
          <w:szCs w:val="24"/>
        </w:rPr>
        <w:t>ing</w:t>
      </w:r>
      <w:r w:rsidR="00381EDB" w:rsidRPr="00A81A3D">
        <w:rPr>
          <w:rFonts w:ascii="Arial" w:hAnsi="Arial" w:cs="Arial"/>
          <w:spacing w:val="0"/>
          <w:sz w:val="24"/>
          <w:szCs w:val="24"/>
        </w:rPr>
        <w:t xml:space="preserve">. </w:t>
      </w:r>
    </w:p>
    <w:p w14:paraId="256470F8" w14:textId="1FFEF22A" w:rsidR="00D20A89" w:rsidRPr="008C56CD" w:rsidRDefault="116FE7AF" w:rsidP="00AA2CAC">
      <w:pPr>
        <w:pStyle w:val="ListParagraph"/>
        <w:numPr>
          <w:ilvl w:val="1"/>
          <w:numId w:val="9"/>
        </w:numPr>
        <w:spacing w:before="60" w:after="6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ECNV</w:t>
      </w:r>
      <w:r w:rsidR="18DCD1EA">
        <w:rPr>
          <w:rFonts w:ascii="Arial" w:hAnsi="Arial" w:cs="Arial"/>
          <w:spacing w:val="0"/>
          <w:sz w:val="24"/>
          <w:szCs w:val="24"/>
        </w:rPr>
        <w:t xml:space="preserve"> </w:t>
      </w:r>
      <w:r w:rsidR="059B8D11">
        <w:rPr>
          <w:rFonts w:ascii="Arial" w:hAnsi="Arial" w:cs="Arial"/>
          <w:spacing w:val="0"/>
          <w:sz w:val="24"/>
          <w:szCs w:val="24"/>
        </w:rPr>
        <w:t xml:space="preserve">was </w:t>
      </w:r>
      <w:r w:rsidR="1B5DBEF1">
        <w:rPr>
          <w:rFonts w:ascii="Arial" w:hAnsi="Arial" w:cs="Arial"/>
          <w:spacing w:val="0"/>
          <w:sz w:val="24"/>
          <w:szCs w:val="24"/>
        </w:rPr>
        <w:t>recommended</w:t>
      </w:r>
      <w:r w:rsidR="3FB5150D">
        <w:rPr>
          <w:rFonts w:ascii="Arial" w:hAnsi="Arial" w:cs="Arial"/>
          <w:spacing w:val="0"/>
          <w:sz w:val="24"/>
          <w:szCs w:val="24"/>
        </w:rPr>
        <w:t xml:space="preserve"> as a </w:t>
      </w:r>
      <w:r w:rsidR="1EEC608B">
        <w:rPr>
          <w:rFonts w:ascii="Arial" w:hAnsi="Arial" w:cs="Arial"/>
          <w:spacing w:val="0"/>
          <w:sz w:val="24"/>
          <w:szCs w:val="24"/>
        </w:rPr>
        <w:t xml:space="preserve">resource </w:t>
      </w:r>
      <w:r w:rsidR="580A6DF7">
        <w:rPr>
          <w:rFonts w:ascii="Arial" w:hAnsi="Arial" w:cs="Arial"/>
          <w:spacing w:val="0"/>
          <w:sz w:val="24"/>
          <w:szCs w:val="24"/>
        </w:rPr>
        <w:t>(hosting</w:t>
      </w:r>
      <w:r w:rsidR="00D20A89" w:rsidRPr="008C56CD">
        <w:rPr>
          <w:rFonts w:ascii="Arial" w:hAnsi="Arial" w:cs="Arial"/>
          <w:spacing w:val="0"/>
          <w:sz w:val="24"/>
          <w:szCs w:val="24"/>
        </w:rPr>
        <w:t xml:space="preserve"> webinars </w:t>
      </w:r>
      <w:r w:rsidR="00DB1198" w:rsidRPr="008C56CD">
        <w:rPr>
          <w:rFonts w:ascii="Arial" w:hAnsi="Arial" w:cs="Arial"/>
          <w:spacing w:val="0"/>
          <w:sz w:val="24"/>
          <w:szCs w:val="24"/>
        </w:rPr>
        <w:t>etc.</w:t>
      </w:r>
      <w:r w:rsidR="005A7BB0" w:rsidRPr="008C56CD">
        <w:rPr>
          <w:rFonts w:ascii="Arial" w:hAnsi="Arial" w:cs="Arial"/>
          <w:spacing w:val="0"/>
          <w:sz w:val="24"/>
          <w:szCs w:val="24"/>
        </w:rPr>
        <w:t>)</w:t>
      </w:r>
      <w:r w:rsidR="007658ED" w:rsidRPr="008C56CD">
        <w:rPr>
          <w:rFonts w:ascii="Arial" w:hAnsi="Arial" w:cs="Arial"/>
          <w:spacing w:val="0"/>
          <w:sz w:val="24"/>
          <w:szCs w:val="24"/>
        </w:rPr>
        <w:t xml:space="preserve">. </w:t>
      </w:r>
    </w:p>
    <w:p w14:paraId="194E9464" w14:textId="07111FFB" w:rsidR="00D20A89" w:rsidRPr="008C56CD" w:rsidRDefault="4FF8F8E4" w:rsidP="00AA2CAC">
      <w:pPr>
        <w:pStyle w:val="ListParagraph"/>
        <w:numPr>
          <w:ilvl w:val="1"/>
          <w:numId w:val="9"/>
        </w:numPr>
        <w:spacing w:before="60" w:after="60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R</w:t>
      </w:r>
      <w:r w:rsidR="00DB1198">
        <w:rPr>
          <w:rFonts w:ascii="Arial" w:hAnsi="Arial" w:cs="Arial"/>
          <w:spacing w:val="0"/>
          <w:sz w:val="24"/>
          <w:szCs w:val="24"/>
        </w:rPr>
        <w:t>ecommend</w:t>
      </w:r>
      <w:r w:rsidR="0B86AE79">
        <w:rPr>
          <w:rFonts w:ascii="Arial" w:hAnsi="Arial" w:cs="Arial"/>
          <w:spacing w:val="0"/>
          <w:sz w:val="24"/>
          <w:szCs w:val="24"/>
        </w:rPr>
        <w:t>ation</w:t>
      </w:r>
      <w:r w:rsidR="006658A5" w:rsidRPr="008C56CD">
        <w:rPr>
          <w:rFonts w:ascii="Arial" w:hAnsi="Arial" w:cs="Arial"/>
          <w:spacing w:val="0"/>
          <w:sz w:val="24"/>
          <w:szCs w:val="24"/>
        </w:rPr>
        <w:t xml:space="preserve"> </w:t>
      </w:r>
      <w:r w:rsidR="03BC70C0" w:rsidRPr="008C56CD">
        <w:rPr>
          <w:rFonts w:ascii="Arial" w:hAnsi="Arial" w:cs="Arial"/>
          <w:spacing w:val="0"/>
          <w:sz w:val="24"/>
          <w:szCs w:val="24"/>
        </w:rPr>
        <w:t>to invite</w:t>
      </w:r>
      <w:r w:rsidR="006658A5" w:rsidRPr="008C56CD">
        <w:rPr>
          <w:rFonts w:ascii="Arial" w:hAnsi="Arial" w:cs="Arial"/>
          <w:spacing w:val="0"/>
          <w:sz w:val="24"/>
          <w:szCs w:val="24"/>
        </w:rPr>
        <w:t xml:space="preserve"> </w:t>
      </w:r>
      <w:r w:rsidR="00D20A89" w:rsidRPr="008C56CD">
        <w:rPr>
          <w:rFonts w:ascii="Arial" w:hAnsi="Arial" w:cs="Arial"/>
          <w:spacing w:val="0"/>
          <w:sz w:val="24"/>
          <w:szCs w:val="24"/>
        </w:rPr>
        <w:t xml:space="preserve">Jill </w:t>
      </w:r>
      <w:r w:rsidR="006658A5" w:rsidRPr="008C56CD">
        <w:rPr>
          <w:rFonts w:ascii="Arial" w:hAnsi="Arial" w:cs="Arial"/>
          <w:spacing w:val="0"/>
          <w:sz w:val="24"/>
          <w:szCs w:val="24"/>
        </w:rPr>
        <w:t>J</w:t>
      </w:r>
      <w:r w:rsidR="00D20A89" w:rsidRPr="008C56CD">
        <w:rPr>
          <w:rFonts w:ascii="Arial" w:hAnsi="Arial" w:cs="Arial"/>
          <w:spacing w:val="0"/>
          <w:sz w:val="24"/>
          <w:szCs w:val="24"/>
        </w:rPr>
        <w:t>acobs</w:t>
      </w:r>
      <w:r w:rsidR="009715E6" w:rsidRPr="008C56CD">
        <w:rPr>
          <w:rFonts w:ascii="Arial" w:hAnsi="Arial" w:cs="Arial"/>
          <w:spacing w:val="0"/>
          <w:sz w:val="24"/>
          <w:szCs w:val="24"/>
        </w:rPr>
        <w:t>,</w:t>
      </w:r>
      <w:r w:rsidR="006658A5" w:rsidRPr="008C56CD">
        <w:rPr>
          <w:rFonts w:ascii="Arial" w:hAnsi="Arial" w:cs="Arial"/>
          <w:spacing w:val="0"/>
          <w:sz w:val="24"/>
          <w:szCs w:val="24"/>
        </w:rPr>
        <w:t xml:space="preserve"> </w:t>
      </w:r>
      <w:r w:rsidR="000D277E" w:rsidRPr="008C56CD">
        <w:rPr>
          <w:rFonts w:ascii="Arial" w:hAnsi="Arial" w:cs="Arial"/>
          <w:spacing w:val="0"/>
          <w:sz w:val="24"/>
          <w:szCs w:val="24"/>
        </w:rPr>
        <w:t xml:space="preserve">Executive Director of </w:t>
      </w:r>
      <w:r w:rsidR="00692B28" w:rsidRPr="008C56CD">
        <w:rPr>
          <w:rFonts w:ascii="Arial" w:hAnsi="Arial" w:cs="Arial"/>
          <w:spacing w:val="0"/>
          <w:sz w:val="24"/>
          <w:szCs w:val="24"/>
        </w:rPr>
        <w:t>the (</w:t>
      </w:r>
      <w:r w:rsidR="000D277E" w:rsidRPr="008C56CD">
        <w:rPr>
          <w:rFonts w:ascii="Arial" w:hAnsi="Arial" w:cs="Arial"/>
          <w:spacing w:val="0"/>
          <w:sz w:val="24"/>
          <w:szCs w:val="24"/>
        </w:rPr>
        <w:t>ECNV)</w:t>
      </w:r>
      <w:r w:rsidR="46F88D84" w:rsidRPr="008C56CD">
        <w:rPr>
          <w:rFonts w:ascii="Arial" w:hAnsi="Arial" w:cs="Arial"/>
          <w:spacing w:val="0"/>
          <w:sz w:val="24"/>
          <w:szCs w:val="24"/>
        </w:rPr>
        <w:t>.</w:t>
      </w:r>
    </w:p>
    <w:p w14:paraId="1BF120BA" w14:textId="63606E17" w:rsidR="00575A1D" w:rsidRPr="008C56CD" w:rsidRDefault="00575A1D" w:rsidP="00AA2CAC">
      <w:pPr>
        <w:pStyle w:val="ListParagraph"/>
        <w:numPr>
          <w:ilvl w:val="1"/>
          <w:numId w:val="9"/>
        </w:numPr>
        <w:spacing w:before="60" w:after="60"/>
        <w:rPr>
          <w:rFonts w:ascii="Arial" w:hAnsi="Arial" w:cs="Arial"/>
          <w:spacing w:val="0"/>
          <w:sz w:val="24"/>
          <w:szCs w:val="24"/>
        </w:rPr>
      </w:pPr>
      <w:r w:rsidRPr="008C56CD">
        <w:rPr>
          <w:rFonts w:ascii="Arial" w:hAnsi="Arial" w:cs="Arial"/>
          <w:spacing w:val="0"/>
          <w:sz w:val="24"/>
          <w:szCs w:val="24"/>
        </w:rPr>
        <w:t>Rosemary</w:t>
      </w:r>
      <w:r w:rsidR="008C56CD">
        <w:rPr>
          <w:rFonts w:ascii="Arial" w:hAnsi="Arial" w:cs="Arial"/>
          <w:spacing w:val="0"/>
          <w:sz w:val="24"/>
          <w:szCs w:val="24"/>
        </w:rPr>
        <w:t xml:space="preserve"> </w:t>
      </w:r>
      <w:r w:rsidRPr="008C56CD">
        <w:rPr>
          <w:rFonts w:ascii="Arial" w:hAnsi="Arial" w:cs="Arial"/>
          <w:spacing w:val="0"/>
          <w:sz w:val="24"/>
          <w:szCs w:val="24"/>
        </w:rPr>
        <w:t>requested</w:t>
      </w:r>
      <w:r w:rsidR="008C56CD">
        <w:rPr>
          <w:rFonts w:ascii="Arial" w:hAnsi="Arial" w:cs="Arial"/>
          <w:spacing w:val="0"/>
          <w:sz w:val="24"/>
          <w:szCs w:val="24"/>
        </w:rPr>
        <w:t xml:space="preserve"> </w:t>
      </w:r>
      <w:r w:rsidR="52039739" w:rsidRPr="008C56CD">
        <w:rPr>
          <w:rFonts w:ascii="Arial" w:hAnsi="Arial" w:cs="Arial"/>
          <w:spacing w:val="0"/>
          <w:sz w:val="24"/>
          <w:szCs w:val="24"/>
        </w:rPr>
        <w:t>to invite</w:t>
      </w:r>
      <w:r w:rsidRPr="008C56CD">
        <w:rPr>
          <w:rFonts w:ascii="Arial" w:hAnsi="Arial" w:cs="Arial"/>
          <w:spacing w:val="0"/>
          <w:sz w:val="24"/>
          <w:szCs w:val="24"/>
        </w:rPr>
        <w:t xml:space="preserve"> Eric </w:t>
      </w:r>
      <w:r w:rsidR="007315DC" w:rsidRPr="008C56CD">
        <w:rPr>
          <w:rFonts w:ascii="Arial" w:hAnsi="Arial" w:cs="Arial"/>
          <w:spacing w:val="0"/>
          <w:sz w:val="24"/>
          <w:szCs w:val="24"/>
        </w:rPr>
        <w:t>Berkey</w:t>
      </w:r>
      <w:r w:rsidR="008C56CD">
        <w:rPr>
          <w:rFonts w:ascii="Arial" w:hAnsi="Arial" w:cs="Arial"/>
          <w:spacing w:val="0"/>
          <w:sz w:val="24"/>
          <w:szCs w:val="24"/>
        </w:rPr>
        <w:t>, chair of Housing Commission,</w:t>
      </w:r>
      <w:r w:rsidRPr="008C56CD">
        <w:rPr>
          <w:rFonts w:ascii="Arial" w:hAnsi="Arial" w:cs="Arial"/>
          <w:spacing w:val="0"/>
          <w:sz w:val="24"/>
          <w:szCs w:val="24"/>
        </w:rPr>
        <w:t xml:space="preserve"> to September’s DAC meeting</w:t>
      </w:r>
      <w:r w:rsidR="008C56CD">
        <w:rPr>
          <w:rFonts w:ascii="Arial" w:hAnsi="Arial" w:cs="Arial"/>
          <w:spacing w:val="0"/>
          <w:sz w:val="24"/>
          <w:szCs w:val="24"/>
        </w:rPr>
        <w:t>.</w:t>
      </w:r>
      <w:r w:rsidRPr="008C56CD">
        <w:rPr>
          <w:rFonts w:ascii="Arial" w:hAnsi="Arial" w:cs="Arial"/>
          <w:spacing w:val="0"/>
          <w:sz w:val="24"/>
          <w:szCs w:val="24"/>
        </w:rPr>
        <w:t xml:space="preserve"> </w:t>
      </w:r>
    </w:p>
    <w:p w14:paraId="459690A4" w14:textId="017FD09C" w:rsidR="00575A1D" w:rsidRPr="008C56CD" w:rsidRDefault="00C52051" w:rsidP="00AA2CAC">
      <w:pPr>
        <w:pStyle w:val="ListParagraph"/>
        <w:numPr>
          <w:ilvl w:val="1"/>
          <w:numId w:val="9"/>
        </w:numPr>
        <w:spacing w:before="60" w:after="60"/>
        <w:rPr>
          <w:rFonts w:ascii="Arial" w:hAnsi="Arial" w:cs="Arial"/>
          <w:spacing w:val="0"/>
          <w:sz w:val="24"/>
          <w:szCs w:val="24"/>
        </w:rPr>
      </w:pPr>
      <w:r w:rsidRPr="008C56CD">
        <w:rPr>
          <w:rFonts w:ascii="Arial" w:hAnsi="Arial" w:cs="Arial"/>
          <w:spacing w:val="0"/>
          <w:sz w:val="24"/>
          <w:szCs w:val="24"/>
        </w:rPr>
        <w:t>Staff liaison</w:t>
      </w:r>
      <w:r w:rsidR="008C56CD">
        <w:rPr>
          <w:rFonts w:ascii="Arial" w:hAnsi="Arial" w:cs="Arial"/>
          <w:spacing w:val="0"/>
          <w:sz w:val="24"/>
          <w:szCs w:val="24"/>
        </w:rPr>
        <w:t xml:space="preserve"> </w:t>
      </w:r>
      <w:r w:rsidRPr="008C56CD">
        <w:rPr>
          <w:rFonts w:ascii="Arial" w:hAnsi="Arial" w:cs="Arial"/>
          <w:spacing w:val="0"/>
          <w:sz w:val="24"/>
          <w:szCs w:val="24"/>
        </w:rPr>
        <w:t xml:space="preserve">will </w:t>
      </w:r>
      <w:r w:rsidR="00765B0B" w:rsidRPr="008C56CD">
        <w:rPr>
          <w:rFonts w:ascii="Arial" w:hAnsi="Arial" w:cs="Arial"/>
          <w:spacing w:val="0"/>
          <w:sz w:val="24"/>
          <w:szCs w:val="24"/>
        </w:rPr>
        <w:t>email Jill Jacobs</w:t>
      </w:r>
      <w:r w:rsidR="00250ED0" w:rsidRPr="008C56CD">
        <w:rPr>
          <w:rFonts w:ascii="Arial" w:hAnsi="Arial" w:cs="Arial"/>
          <w:spacing w:val="0"/>
          <w:sz w:val="24"/>
          <w:szCs w:val="24"/>
        </w:rPr>
        <w:t xml:space="preserve"> (Oct DAC Meeting)</w:t>
      </w:r>
      <w:r w:rsidR="00765B0B" w:rsidRPr="008C56CD">
        <w:rPr>
          <w:rFonts w:ascii="Arial" w:hAnsi="Arial" w:cs="Arial"/>
          <w:spacing w:val="0"/>
          <w:sz w:val="24"/>
          <w:szCs w:val="24"/>
        </w:rPr>
        <w:t xml:space="preserve"> and Eric </w:t>
      </w:r>
      <w:r w:rsidR="007315DC" w:rsidRPr="008C56CD">
        <w:rPr>
          <w:rFonts w:ascii="Arial" w:hAnsi="Arial" w:cs="Arial"/>
          <w:spacing w:val="0"/>
          <w:sz w:val="24"/>
          <w:szCs w:val="24"/>
        </w:rPr>
        <w:t>Berkey</w:t>
      </w:r>
      <w:r w:rsidR="00250ED0" w:rsidRPr="008C56CD">
        <w:rPr>
          <w:rFonts w:ascii="Arial" w:hAnsi="Arial" w:cs="Arial"/>
          <w:spacing w:val="0"/>
          <w:sz w:val="24"/>
          <w:szCs w:val="24"/>
        </w:rPr>
        <w:t xml:space="preserve"> (September DAC Meeting)</w:t>
      </w:r>
      <w:r w:rsidR="00765B0B" w:rsidRPr="008C56CD">
        <w:rPr>
          <w:rFonts w:ascii="Arial" w:hAnsi="Arial" w:cs="Arial"/>
          <w:spacing w:val="0"/>
          <w:sz w:val="24"/>
          <w:szCs w:val="24"/>
        </w:rPr>
        <w:t xml:space="preserve"> </w:t>
      </w:r>
      <w:r w:rsidR="00BE4BCD" w:rsidRPr="008C56CD">
        <w:rPr>
          <w:rFonts w:ascii="Arial" w:hAnsi="Arial" w:cs="Arial"/>
          <w:spacing w:val="0"/>
          <w:sz w:val="24"/>
          <w:szCs w:val="24"/>
        </w:rPr>
        <w:t xml:space="preserve">invitation to DAC meeting. </w:t>
      </w:r>
    </w:p>
    <w:p w14:paraId="769F7FF0" w14:textId="2A8C268B" w:rsidR="00D20A89" w:rsidRPr="00D20A89" w:rsidRDefault="00D20A89" w:rsidP="00D20A89">
      <w:pPr>
        <w:spacing w:before="60" w:after="60"/>
        <w:ind w:left="540"/>
        <w:rPr>
          <w:rFonts w:ascii="Arial" w:hAnsi="Arial" w:cs="Arial"/>
          <w:spacing w:val="0"/>
          <w:sz w:val="24"/>
          <w:szCs w:val="24"/>
        </w:rPr>
      </w:pPr>
    </w:p>
    <w:p w14:paraId="5FFC228E" w14:textId="5ECED5A8" w:rsidR="00D20A89" w:rsidRPr="00D20A89" w:rsidRDefault="00D20A89" w:rsidP="00AA2CAC">
      <w:pPr>
        <w:numPr>
          <w:ilvl w:val="0"/>
          <w:numId w:val="4"/>
        </w:numPr>
        <w:spacing w:before="60" w:after="60"/>
        <w:ind w:left="54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color w:val="000000"/>
          <w:spacing w:val="0"/>
          <w:sz w:val="24"/>
          <w:szCs w:val="24"/>
        </w:rPr>
        <w:t>7:35-Staff Liaison Report</w:t>
      </w:r>
      <w:r w:rsidR="00BE4BCD">
        <w:rPr>
          <w:rFonts w:ascii="Arial" w:hAnsi="Arial" w:cs="Arial"/>
          <w:color w:val="000000"/>
          <w:spacing w:val="0"/>
          <w:sz w:val="24"/>
          <w:szCs w:val="24"/>
        </w:rPr>
        <w:t>-None</w:t>
      </w:r>
    </w:p>
    <w:p w14:paraId="0BF64C80" w14:textId="3D2074C2" w:rsidR="00797024" w:rsidRDefault="00D20A89" w:rsidP="00AA2CAC">
      <w:pPr>
        <w:numPr>
          <w:ilvl w:val="0"/>
          <w:numId w:val="4"/>
        </w:numPr>
        <w:spacing w:before="60" w:after="60"/>
        <w:ind w:left="54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color w:val="000000"/>
          <w:spacing w:val="0"/>
          <w:sz w:val="24"/>
          <w:szCs w:val="24"/>
        </w:rPr>
        <w:t xml:space="preserve">7:45- Chair’s Report </w:t>
      </w:r>
    </w:p>
    <w:p w14:paraId="2D7FE995" w14:textId="5AF7E4FB" w:rsidR="007F7CB1" w:rsidRPr="00BA1AE5" w:rsidRDefault="00682B4D" w:rsidP="00AA2CAC">
      <w:pPr>
        <w:pStyle w:val="ListParagraph"/>
        <w:numPr>
          <w:ilvl w:val="0"/>
          <w:numId w:val="10"/>
        </w:numPr>
        <w:spacing w:before="60" w:after="60"/>
        <w:textAlignment w:val="center"/>
        <w:rPr>
          <w:rFonts w:ascii="Times New Roman" w:hAnsi="Times New Roman"/>
          <w:spacing w:val="0"/>
          <w:sz w:val="20"/>
          <w:szCs w:val="20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E</w:t>
      </w:r>
      <w:r w:rsidR="007F7CB1" w:rsidRPr="00BA1AE5">
        <w:rPr>
          <w:rFonts w:ascii="Arial" w:hAnsi="Arial" w:cs="Arial"/>
          <w:color w:val="000000"/>
          <w:spacing w:val="0"/>
          <w:sz w:val="24"/>
          <w:szCs w:val="24"/>
        </w:rPr>
        <w:t xml:space="preserve">mail </w:t>
      </w:r>
      <w:r w:rsidR="00BA1AE5">
        <w:rPr>
          <w:rFonts w:ascii="Arial" w:hAnsi="Arial" w:cs="Arial"/>
          <w:color w:val="000000"/>
          <w:spacing w:val="0"/>
          <w:sz w:val="24"/>
          <w:szCs w:val="24"/>
        </w:rPr>
        <w:t xml:space="preserve">DAC </w:t>
      </w:r>
      <w:r w:rsidR="00BE4BCD" w:rsidRPr="00BA1AE5">
        <w:rPr>
          <w:rFonts w:ascii="Arial" w:hAnsi="Arial" w:cs="Arial"/>
          <w:color w:val="000000"/>
          <w:spacing w:val="0"/>
          <w:sz w:val="24"/>
          <w:szCs w:val="24"/>
        </w:rPr>
        <w:t>requesting input/</w:t>
      </w:r>
      <w:r w:rsidR="007315DC" w:rsidRPr="00BA1AE5">
        <w:rPr>
          <w:rFonts w:ascii="Arial" w:hAnsi="Arial" w:cs="Arial"/>
          <w:color w:val="000000"/>
          <w:spacing w:val="0"/>
          <w:sz w:val="24"/>
          <w:szCs w:val="24"/>
        </w:rPr>
        <w:t>feedback</w:t>
      </w:r>
      <w:r w:rsidR="000876A5" w:rsidRPr="00BA1AE5">
        <w:rPr>
          <w:rFonts w:ascii="Arial" w:hAnsi="Arial" w:cs="Arial"/>
          <w:color w:val="000000"/>
          <w:spacing w:val="0"/>
          <w:sz w:val="24"/>
          <w:szCs w:val="24"/>
        </w:rPr>
        <w:t xml:space="preserve"> regarding </w:t>
      </w:r>
      <w:r w:rsidR="00D20A89" w:rsidRPr="00BA1AE5">
        <w:rPr>
          <w:rFonts w:ascii="Arial" w:hAnsi="Arial" w:cs="Arial"/>
          <w:i/>
          <w:iCs/>
          <w:color w:val="000000"/>
          <w:spacing w:val="0"/>
          <w:sz w:val="24"/>
          <w:szCs w:val="24"/>
        </w:rPr>
        <w:t>Missing Middle</w:t>
      </w:r>
      <w:r w:rsidR="00D20A89" w:rsidRPr="00BA1AE5">
        <w:rPr>
          <w:rFonts w:ascii="Arial" w:hAnsi="Arial" w:cs="Arial"/>
          <w:color w:val="000000"/>
          <w:spacing w:val="0"/>
          <w:sz w:val="24"/>
          <w:szCs w:val="24"/>
        </w:rPr>
        <w:t xml:space="preserve"> and </w:t>
      </w:r>
      <w:r w:rsidR="00D20A89" w:rsidRPr="00BA1AE5">
        <w:rPr>
          <w:rFonts w:ascii="Arial" w:hAnsi="Arial" w:cs="Arial"/>
          <w:i/>
          <w:iCs/>
          <w:color w:val="000000"/>
          <w:spacing w:val="0"/>
          <w:sz w:val="24"/>
          <w:szCs w:val="24"/>
        </w:rPr>
        <w:t>Housing Goals</w:t>
      </w:r>
      <w:r w:rsidR="00D20A89" w:rsidRPr="00BA1AE5"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</w:p>
    <w:p w14:paraId="66C691E7" w14:textId="54BADCA9" w:rsidR="00D20A89" w:rsidRPr="007F6BC3" w:rsidRDefault="00931094" w:rsidP="00AA2CAC">
      <w:pPr>
        <w:pStyle w:val="ListParagraph"/>
        <w:numPr>
          <w:ilvl w:val="0"/>
          <w:numId w:val="10"/>
        </w:numPr>
        <w:spacing w:before="60" w:after="6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7F6BC3">
        <w:rPr>
          <w:rFonts w:ascii="Arial" w:hAnsi="Arial" w:cs="Arial"/>
          <w:color w:val="000000"/>
          <w:spacing w:val="0"/>
          <w:sz w:val="24"/>
          <w:szCs w:val="24"/>
        </w:rPr>
        <w:t>DAC will not meet in August(</w:t>
      </w:r>
      <w:r w:rsidR="007F6BC3" w:rsidRPr="007F6BC3">
        <w:rPr>
          <w:rFonts w:ascii="Arial" w:hAnsi="Arial" w:cs="Arial"/>
          <w:color w:val="000000"/>
          <w:spacing w:val="0"/>
          <w:sz w:val="24"/>
          <w:szCs w:val="24"/>
        </w:rPr>
        <w:t>recess)</w:t>
      </w:r>
      <w:r w:rsidR="00682B4D" w:rsidRPr="007F6BC3"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14:paraId="6AD82F78" w14:textId="045A10EC" w:rsidR="00D20A89" w:rsidRPr="00D20A89" w:rsidRDefault="00D20A89" w:rsidP="00AA2CAC">
      <w:pPr>
        <w:numPr>
          <w:ilvl w:val="0"/>
          <w:numId w:val="4"/>
        </w:numPr>
        <w:spacing w:before="60" w:after="60"/>
        <w:ind w:left="54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spacing w:val="0"/>
          <w:sz w:val="24"/>
          <w:szCs w:val="24"/>
        </w:rPr>
        <w:t>8:15-Liaison Reports</w:t>
      </w:r>
      <w:r w:rsidR="4A9B5994" w:rsidRPr="00D20A89">
        <w:rPr>
          <w:rFonts w:ascii="Arial" w:hAnsi="Arial" w:cs="Arial"/>
          <w:spacing w:val="0"/>
          <w:sz w:val="24"/>
          <w:szCs w:val="24"/>
        </w:rPr>
        <w:t xml:space="preserve"> (no report)</w:t>
      </w:r>
    </w:p>
    <w:p w14:paraId="02A205A9" w14:textId="77777777" w:rsidR="00D20A89" w:rsidRPr="00D20A89" w:rsidRDefault="00D20A89" w:rsidP="00AA2CAC">
      <w:pPr>
        <w:numPr>
          <w:ilvl w:val="1"/>
          <w:numId w:val="5"/>
        </w:numPr>
        <w:spacing w:before="60" w:after="60"/>
        <w:ind w:left="108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spacing w:val="0"/>
          <w:sz w:val="24"/>
          <w:szCs w:val="24"/>
        </w:rPr>
        <w:t>Transit Advisory Commission Accessibility Sub-committee</w:t>
      </w:r>
    </w:p>
    <w:p w14:paraId="1CBFC9A3" w14:textId="77777777" w:rsidR="00D20A89" w:rsidRPr="00D20A89" w:rsidRDefault="00D20A89" w:rsidP="00AA2CAC">
      <w:pPr>
        <w:numPr>
          <w:ilvl w:val="1"/>
          <w:numId w:val="5"/>
        </w:numPr>
        <w:spacing w:before="60" w:after="60"/>
        <w:ind w:left="108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spacing w:val="0"/>
          <w:sz w:val="24"/>
          <w:szCs w:val="24"/>
        </w:rPr>
        <w:t>Housing Commission</w:t>
      </w:r>
    </w:p>
    <w:p w14:paraId="04A73043" w14:textId="77777777" w:rsidR="00D20A89" w:rsidRPr="00D20A89" w:rsidRDefault="00D20A89" w:rsidP="00AA2CAC">
      <w:pPr>
        <w:numPr>
          <w:ilvl w:val="1"/>
          <w:numId w:val="5"/>
        </w:numPr>
        <w:spacing w:before="60" w:after="60"/>
        <w:ind w:left="108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spacing w:val="0"/>
          <w:sz w:val="24"/>
          <w:szCs w:val="24"/>
        </w:rPr>
        <w:t>WMATA</w:t>
      </w:r>
    </w:p>
    <w:p w14:paraId="1CF32DBE" w14:textId="77777777" w:rsidR="00D20A89" w:rsidRPr="00D20A89" w:rsidRDefault="00D20A89" w:rsidP="00AA2CAC">
      <w:pPr>
        <w:numPr>
          <w:ilvl w:val="1"/>
          <w:numId w:val="5"/>
        </w:numPr>
        <w:spacing w:before="60" w:after="60"/>
        <w:ind w:left="108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spacing w:val="0"/>
          <w:sz w:val="24"/>
          <w:szCs w:val="24"/>
        </w:rPr>
        <w:t xml:space="preserve">Vision Zero External Stakeholder Group     </w:t>
      </w:r>
    </w:p>
    <w:p w14:paraId="382E9CBA" w14:textId="77777777" w:rsidR="00D20A89" w:rsidRPr="00D20A89" w:rsidRDefault="00D20A89" w:rsidP="00D20A89">
      <w:pPr>
        <w:spacing w:before="60" w:after="60"/>
        <w:ind w:left="540"/>
        <w:rPr>
          <w:rFonts w:ascii="Arial" w:hAnsi="Arial" w:cs="Arial"/>
          <w:spacing w:val="0"/>
          <w:sz w:val="24"/>
          <w:szCs w:val="24"/>
        </w:rPr>
      </w:pPr>
      <w:r w:rsidRPr="00D20A89">
        <w:rPr>
          <w:rFonts w:ascii="Arial" w:hAnsi="Arial" w:cs="Arial"/>
          <w:spacing w:val="0"/>
          <w:sz w:val="24"/>
          <w:szCs w:val="24"/>
        </w:rPr>
        <w:t> </w:t>
      </w:r>
    </w:p>
    <w:p w14:paraId="6F3F6914" w14:textId="77777777" w:rsidR="00D20A89" w:rsidRPr="00D20A89" w:rsidRDefault="00D20A89" w:rsidP="00D20A89">
      <w:pPr>
        <w:spacing w:before="60" w:after="60"/>
        <w:ind w:left="540"/>
        <w:rPr>
          <w:rFonts w:ascii="Arial" w:hAnsi="Arial" w:cs="Arial"/>
          <w:spacing w:val="0"/>
          <w:sz w:val="24"/>
          <w:szCs w:val="24"/>
        </w:rPr>
      </w:pPr>
      <w:r w:rsidRPr="00D20A89">
        <w:rPr>
          <w:rFonts w:ascii="Arial" w:hAnsi="Arial" w:cs="Arial"/>
          <w:spacing w:val="0"/>
          <w:sz w:val="24"/>
          <w:szCs w:val="24"/>
        </w:rPr>
        <w:t> </w:t>
      </w:r>
    </w:p>
    <w:p w14:paraId="6EAF187A" w14:textId="77777777" w:rsidR="00D20A89" w:rsidRPr="00D20A89" w:rsidRDefault="00D20A89" w:rsidP="00AA2CAC">
      <w:pPr>
        <w:numPr>
          <w:ilvl w:val="0"/>
          <w:numId w:val="6"/>
        </w:numPr>
        <w:spacing w:before="60" w:after="60"/>
        <w:ind w:left="540"/>
        <w:textAlignment w:val="center"/>
        <w:rPr>
          <w:rFonts w:ascii="Times New Roman" w:hAnsi="Times New Roman"/>
          <w:spacing w:val="0"/>
          <w:sz w:val="20"/>
          <w:szCs w:val="20"/>
        </w:rPr>
      </w:pPr>
      <w:r w:rsidRPr="00D20A89">
        <w:rPr>
          <w:rFonts w:ascii="Arial" w:hAnsi="Arial" w:cs="Arial"/>
          <w:spacing w:val="0"/>
          <w:sz w:val="24"/>
          <w:szCs w:val="24"/>
        </w:rPr>
        <w:t>8:02 pm- Meeting adjourn</w:t>
      </w:r>
    </w:p>
    <w:p w14:paraId="2CCD7889" w14:textId="1173452A" w:rsidR="00D20A89" w:rsidRPr="00D20A89" w:rsidRDefault="00D20A89" w:rsidP="00D20A89">
      <w:pPr>
        <w:spacing w:before="60" w:after="60"/>
        <w:ind w:left="540"/>
        <w:rPr>
          <w:rFonts w:ascii="Arial" w:hAnsi="Arial" w:cs="Arial"/>
          <w:spacing w:val="0"/>
          <w:sz w:val="24"/>
          <w:szCs w:val="24"/>
        </w:rPr>
      </w:pPr>
      <w:r w:rsidRPr="00D20A89">
        <w:rPr>
          <w:rFonts w:ascii="Arial" w:hAnsi="Arial" w:cs="Arial"/>
          <w:spacing w:val="0"/>
          <w:sz w:val="24"/>
          <w:szCs w:val="24"/>
        </w:rPr>
        <w:t>  </w:t>
      </w:r>
    </w:p>
    <w:p w14:paraId="6195DB43" w14:textId="0F1C621E" w:rsidR="00D20A89" w:rsidRPr="00D20A89" w:rsidRDefault="00D20A89" w:rsidP="00D20A89">
      <w:pPr>
        <w:spacing w:before="60" w:after="60"/>
        <w:ind w:left="540"/>
        <w:rPr>
          <w:rFonts w:ascii="Arial" w:hAnsi="Arial" w:cs="Arial"/>
          <w:spacing w:val="0"/>
          <w:sz w:val="24"/>
          <w:szCs w:val="24"/>
        </w:rPr>
      </w:pPr>
      <w:r w:rsidRPr="00D20A89">
        <w:rPr>
          <w:rFonts w:ascii="Arial" w:hAnsi="Arial" w:cs="Arial"/>
          <w:spacing w:val="0"/>
          <w:sz w:val="24"/>
          <w:szCs w:val="24"/>
        </w:rPr>
        <w:t> </w:t>
      </w:r>
      <w:r w:rsidR="0065099F">
        <w:rPr>
          <w:rFonts w:ascii="Arial" w:hAnsi="Arial" w:cs="Arial"/>
          <w:spacing w:val="0"/>
          <w:sz w:val="24"/>
          <w:szCs w:val="24"/>
        </w:rPr>
        <w:t xml:space="preserve">                 </w:t>
      </w:r>
      <w:r w:rsidR="00F67359">
        <w:rPr>
          <w:rFonts w:ascii="Arial" w:hAnsi="Arial" w:cs="Arial"/>
          <w:spacing w:val="0"/>
          <w:sz w:val="24"/>
          <w:szCs w:val="24"/>
        </w:rPr>
        <w:t xml:space="preserve"> </w:t>
      </w:r>
      <w:r w:rsidR="00283785">
        <w:rPr>
          <w:rFonts w:ascii="Arial" w:hAnsi="Arial" w:cs="Arial"/>
          <w:spacing w:val="0"/>
          <w:sz w:val="24"/>
          <w:szCs w:val="24"/>
        </w:rPr>
        <w:t xml:space="preserve"> </w:t>
      </w:r>
    </w:p>
    <w:p w14:paraId="4D097BB8" w14:textId="37FCAF06" w:rsidR="00D20A89" w:rsidRPr="00D20A89" w:rsidRDefault="00D20A89" w:rsidP="0EBB9CDC">
      <w:pPr>
        <w:spacing w:before="60" w:after="60"/>
        <w:ind w:left="540"/>
        <w:rPr>
          <w:rFonts w:ascii="Arial" w:hAnsi="Arial" w:cs="Arial"/>
          <w:spacing w:val="0"/>
          <w:sz w:val="24"/>
          <w:szCs w:val="24"/>
          <w:highlight w:val="yellow"/>
        </w:rPr>
      </w:pPr>
      <w:r w:rsidRPr="00D20A89">
        <w:rPr>
          <w:rFonts w:ascii="Arial" w:hAnsi="Arial" w:cs="Arial"/>
          <w:spacing w:val="0"/>
          <w:sz w:val="24"/>
          <w:szCs w:val="24"/>
          <w:highlight w:val="yellow"/>
        </w:rPr>
        <w:t xml:space="preserve">Next DAC: Meeting, Tuesday, </w:t>
      </w:r>
      <w:r w:rsidR="002F5DCB" w:rsidRPr="00601184">
        <w:rPr>
          <w:rFonts w:ascii="Arial" w:hAnsi="Arial" w:cs="Arial"/>
          <w:spacing w:val="0"/>
          <w:sz w:val="24"/>
          <w:szCs w:val="24"/>
          <w:highlight w:val="yellow"/>
        </w:rPr>
        <w:t>September</w:t>
      </w:r>
      <w:r w:rsidRPr="00D20A89">
        <w:rPr>
          <w:rFonts w:ascii="Arial" w:hAnsi="Arial" w:cs="Arial"/>
          <w:spacing w:val="0"/>
          <w:sz w:val="24"/>
          <w:szCs w:val="24"/>
          <w:highlight w:val="yellow"/>
        </w:rPr>
        <w:t xml:space="preserve"> </w:t>
      </w:r>
      <w:r w:rsidR="002F5DCB" w:rsidRPr="00601184">
        <w:rPr>
          <w:rFonts w:ascii="Arial" w:hAnsi="Arial" w:cs="Arial"/>
          <w:spacing w:val="0"/>
          <w:sz w:val="24"/>
          <w:szCs w:val="24"/>
          <w:highlight w:val="yellow"/>
        </w:rPr>
        <w:t>21</w:t>
      </w:r>
      <w:r w:rsidRPr="00D20A89">
        <w:rPr>
          <w:rFonts w:ascii="Arial" w:hAnsi="Arial" w:cs="Arial"/>
          <w:spacing w:val="0"/>
          <w:sz w:val="24"/>
          <w:szCs w:val="24"/>
          <w:highlight w:val="yellow"/>
        </w:rPr>
        <w:t xml:space="preserve">, 2021 </w:t>
      </w:r>
      <w:r w:rsidR="002F5DCB" w:rsidRPr="00601184">
        <w:rPr>
          <w:rFonts w:ascii="Arial" w:hAnsi="Arial" w:cs="Arial"/>
          <w:spacing w:val="0"/>
          <w:sz w:val="24"/>
          <w:szCs w:val="24"/>
          <w:highlight w:val="yellow"/>
        </w:rPr>
        <w:t>(</w:t>
      </w:r>
      <w:r w:rsidR="113A8BD6" w:rsidRPr="00601184">
        <w:rPr>
          <w:rFonts w:ascii="Arial" w:hAnsi="Arial" w:cs="Arial"/>
          <w:spacing w:val="0"/>
          <w:sz w:val="24"/>
          <w:szCs w:val="24"/>
          <w:highlight w:val="yellow"/>
        </w:rPr>
        <w:t>Virtual</w:t>
      </w:r>
      <w:r w:rsidR="002F5DCB" w:rsidRPr="00601184">
        <w:rPr>
          <w:rFonts w:ascii="Arial" w:hAnsi="Arial" w:cs="Arial"/>
          <w:spacing w:val="0"/>
          <w:sz w:val="24"/>
          <w:szCs w:val="24"/>
          <w:highlight w:val="yellow"/>
        </w:rPr>
        <w:t>)</w:t>
      </w:r>
    </w:p>
    <w:p w14:paraId="50268373" w14:textId="4CEF36C7" w:rsidR="0085168B" w:rsidRPr="00C93CA4" w:rsidRDefault="0085168B" w:rsidP="20AF7D55">
      <w:pPr>
        <w:tabs>
          <w:tab w:val="left" w:pos="1818"/>
        </w:tabs>
        <w:rPr>
          <w:rFonts w:ascii="Arial" w:hAnsi="Arial" w:cs="Arial"/>
          <w:sz w:val="24"/>
          <w:szCs w:val="24"/>
        </w:rPr>
      </w:pPr>
    </w:p>
    <w:sectPr w:rsidR="0085168B" w:rsidRPr="00C93CA4" w:rsidSect="0015293F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1F212" w14:textId="77777777" w:rsidR="00007DEA" w:rsidRDefault="00007DEA" w:rsidP="005954E6">
      <w:r>
        <w:separator/>
      </w:r>
    </w:p>
  </w:endnote>
  <w:endnote w:type="continuationSeparator" w:id="0">
    <w:p w14:paraId="31334640" w14:textId="77777777" w:rsidR="00007DEA" w:rsidRDefault="00007DEA" w:rsidP="0059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9B194" w14:textId="6FACF3E2" w:rsidR="00711FBD" w:rsidRDefault="00711FB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F01D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F01D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8E683D" w14:textId="77777777" w:rsidR="00711FBD" w:rsidRDefault="00711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92731" w14:textId="77777777" w:rsidR="00007DEA" w:rsidRDefault="00007DEA" w:rsidP="005954E6">
      <w:r>
        <w:separator/>
      </w:r>
    </w:p>
  </w:footnote>
  <w:footnote w:type="continuationSeparator" w:id="0">
    <w:p w14:paraId="4CBD2107" w14:textId="77777777" w:rsidR="00007DEA" w:rsidRDefault="00007DEA" w:rsidP="0059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5B6AD" w14:textId="77777777" w:rsidR="00711FBD" w:rsidRDefault="00711FBD" w:rsidP="007452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10E5"/>
    <w:multiLevelType w:val="multilevel"/>
    <w:tmpl w:val="64C8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C7121"/>
    <w:multiLevelType w:val="hybridMultilevel"/>
    <w:tmpl w:val="3CD29BAE"/>
    <w:lvl w:ilvl="0" w:tplc="0409001B">
      <w:start w:val="1"/>
      <w:numFmt w:val="lowerRoman"/>
      <w:lvlText w:val="%1."/>
      <w:lvlJc w:val="right"/>
      <w:pPr>
        <w:ind w:left="1330" w:hanging="360"/>
      </w:pPr>
    </w:lvl>
    <w:lvl w:ilvl="1" w:tplc="CC9E66B0">
      <w:start w:val="1"/>
      <w:numFmt w:val="lowerRoman"/>
      <w:lvlText w:val="%2."/>
      <w:lvlJc w:val="right"/>
      <w:pPr>
        <w:ind w:left="205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" w15:restartNumberingAfterBreak="0">
    <w:nsid w:val="39150C1C"/>
    <w:multiLevelType w:val="multilevel"/>
    <w:tmpl w:val="8A40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53BE3"/>
    <w:multiLevelType w:val="hybridMultilevel"/>
    <w:tmpl w:val="4FBC6434"/>
    <w:lvl w:ilvl="0" w:tplc="AD9476CE">
      <w:start w:val="1"/>
      <w:numFmt w:val="lowerLetter"/>
      <w:lvlText w:val="%1."/>
      <w:lvlJc w:val="left"/>
      <w:pPr>
        <w:ind w:left="12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32E0017"/>
    <w:multiLevelType w:val="multilevel"/>
    <w:tmpl w:val="A3C4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A05A3"/>
    <w:multiLevelType w:val="hybridMultilevel"/>
    <w:tmpl w:val="739A4CF6"/>
    <w:styleLink w:val="Style1"/>
    <w:lvl w:ilvl="0" w:tplc="E00844D4">
      <w:start w:val="1"/>
      <w:numFmt w:val="upperRoman"/>
      <w:lvlText w:val="%1."/>
      <w:lvlJc w:val="left"/>
      <w:pPr>
        <w:ind w:left="720" w:hanging="360"/>
      </w:pPr>
    </w:lvl>
    <w:lvl w:ilvl="1" w:tplc="D27ED64A">
      <w:start w:val="1"/>
      <w:numFmt w:val="lowerLetter"/>
      <w:lvlText w:val="%2."/>
      <w:lvlJc w:val="left"/>
      <w:pPr>
        <w:ind w:left="1440" w:hanging="360"/>
      </w:pPr>
    </w:lvl>
    <w:lvl w:ilvl="2" w:tplc="6610DA74">
      <w:start w:val="1"/>
      <w:numFmt w:val="lowerRoman"/>
      <w:lvlText w:val="%3."/>
      <w:lvlJc w:val="right"/>
      <w:pPr>
        <w:ind w:left="2160" w:hanging="180"/>
      </w:pPr>
    </w:lvl>
    <w:lvl w:ilvl="3" w:tplc="1FFEC8A8">
      <w:start w:val="1"/>
      <w:numFmt w:val="decimal"/>
      <w:lvlText w:val="%4."/>
      <w:lvlJc w:val="left"/>
      <w:pPr>
        <w:ind w:left="2880" w:hanging="360"/>
      </w:pPr>
    </w:lvl>
    <w:lvl w:ilvl="4" w:tplc="5AE44CF8">
      <w:start w:val="1"/>
      <w:numFmt w:val="lowerLetter"/>
      <w:lvlText w:val="%5."/>
      <w:lvlJc w:val="left"/>
      <w:pPr>
        <w:ind w:left="3600" w:hanging="360"/>
      </w:pPr>
    </w:lvl>
    <w:lvl w:ilvl="5" w:tplc="356CFF08">
      <w:start w:val="1"/>
      <w:numFmt w:val="lowerRoman"/>
      <w:lvlText w:val="%6."/>
      <w:lvlJc w:val="right"/>
      <w:pPr>
        <w:ind w:left="4320" w:hanging="180"/>
      </w:pPr>
    </w:lvl>
    <w:lvl w:ilvl="6" w:tplc="84FAD410">
      <w:start w:val="1"/>
      <w:numFmt w:val="decimal"/>
      <w:lvlText w:val="%7."/>
      <w:lvlJc w:val="left"/>
      <w:pPr>
        <w:ind w:left="5040" w:hanging="360"/>
      </w:pPr>
    </w:lvl>
    <w:lvl w:ilvl="7" w:tplc="28327090">
      <w:start w:val="1"/>
      <w:numFmt w:val="lowerLetter"/>
      <w:lvlText w:val="%8."/>
      <w:lvlJc w:val="left"/>
      <w:pPr>
        <w:ind w:left="5760" w:hanging="360"/>
      </w:pPr>
    </w:lvl>
    <w:lvl w:ilvl="8" w:tplc="DE10CC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760D0"/>
    <w:multiLevelType w:val="hybridMultilevel"/>
    <w:tmpl w:val="71B6F60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23A4966"/>
    <w:multiLevelType w:val="hybridMultilevel"/>
    <w:tmpl w:val="79C8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85F54"/>
    <w:multiLevelType w:val="hybridMultilevel"/>
    <w:tmpl w:val="CF823B3A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B">
      <w:start w:val="1"/>
      <w:numFmt w:val="lowerRoman"/>
      <w:lvlText w:val="%2."/>
      <w:lvlJc w:val="righ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5"/>
    </w:lvlOverride>
  </w:num>
  <w:num w:numId="5">
    <w:abstractNumId w:val="0"/>
    <w:lvlOverride w:ilvl="0"/>
    <w:lvlOverride w:ilvl="1">
      <w:startOverride w:val="1"/>
    </w:lvlOverride>
  </w:num>
  <w:num w:numId="6">
    <w:abstractNumId w:val="4"/>
    <w:lvlOverride w:ilvl="0">
      <w:startOverride w:val="8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1NzA2Nbc0NzEwNTNS0lEKTi0uzszPAymwqAUAjZ9EuywAAAA="/>
  </w:docVars>
  <w:rsids>
    <w:rsidRoot w:val="00605637"/>
    <w:rsid w:val="00006CAB"/>
    <w:rsid w:val="00007DEA"/>
    <w:rsid w:val="00012CD0"/>
    <w:rsid w:val="000145A5"/>
    <w:rsid w:val="00022265"/>
    <w:rsid w:val="000228F9"/>
    <w:rsid w:val="000256D2"/>
    <w:rsid w:val="00025CD1"/>
    <w:rsid w:val="00026865"/>
    <w:rsid w:val="00040334"/>
    <w:rsid w:val="00041C54"/>
    <w:rsid w:val="000423C2"/>
    <w:rsid w:val="00043514"/>
    <w:rsid w:val="00043A9B"/>
    <w:rsid w:val="00044999"/>
    <w:rsid w:val="00047047"/>
    <w:rsid w:val="000513C1"/>
    <w:rsid w:val="00053EC7"/>
    <w:rsid w:val="000578E8"/>
    <w:rsid w:val="00060880"/>
    <w:rsid w:val="00060DE2"/>
    <w:rsid w:val="00075B57"/>
    <w:rsid w:val="0007689A"/>
    <w:rsid w:val="00080A30"/>
    <w:rsid w:val="000876A5"/>
    <w:rsid w:val="00092293"/>
    <w:rsid w:val="00096507"/>
    <w:rsid w:val="000B34EC"/>
    <w:rsid w:val="000B5780"/>
    <w:rsid w:val="000B6BD7"/>
    <w:rsid w:val="000D070E"/>
    <w:rsid w:val="000D2334"/>
    <w:rsid w:val="000D277E"/>
    <w:rsid w:val="000E5F95"/>
    <w:rsid w:val="000E7533"/>
    <w:rsid w:val="000F067B"/>
    <w:rsid w:val="000F30D5"/>
    <w:rsid w:val="000F41D0"/>
    <w:rsid w:val="000F6E66"/>
    <w:rsid w:val="00101819"/>
    <w:rsid w:val="00111411"/>
    <w:rsid w:val="00123222"/>
    <w:rsid w:val="001264F6"/>
    <w:rsid w:val="00134A02"/>
    <w:rsid w:val="00140C93"/>
    <w:rsid w:val="00144B07"/>
    <w:rsid w:val="0015293F"/>
    <w:rsid w:val="00154726"/>
    <w:rsid w:val="00155DC5"/>
    <w:rsid w:val="00157138"/>
    <w:rsid w:val="00160DBE"/>
    <w:rsid w:val="0017648D"/>
    <w:rsid w:val="00192721"/>
    <w:rsid w:val="00193CBB"/>
    <w:rsid w:val="00197649"/>
    <w:rsid w:val="001976AE"/>
    <w:rsid w:val="001A3E9A"/>
    <w:rsid w:val="001A472B"/>
    <w:rsid w:val="001A490A"/>
    <w:rsid w:val="001B1E5E"/>
    <w:rsid w:val="001E1A69"/>
    <w:rsid w:val="001F0AE5"/>
    <w:rsid w:val="002003FD"/>
    <w:rsid w:val="00201124"/>
    <w:rsid w:val="002040DE"/>
    <w:rsid w:val="00206A43"/>
    <w:rsid w:val="00210D1F"/>
    <w:rsid w:val="00212A96"/>
    <w:rsid w:val="002138F0"/>
    <w:rsid w:val="00214B86"/>
    <w:rsid w:val="00216FD2"/>
    <w:rsid w:val="00233304"/>
    <w:rsid w:val="00234D55"/>
    <w:rsid w:val="002450B5"/>
    <w:rsid w:val="00246399"/>
    <w:rsid w:val="00250ED0"/>
    <w:rsid w:val="0025694D"/>
    <w:rsid w:val="002668F2"/>
    <w:rsid w:val="002706C7"/>
    <w:rsid w:val="00270E9F"/>
    <w:rsid w:val="00273FE2"/>
    <w:rsid w:val="00274E1A"/>
    <w:rsid w:val="00283785"/>
    <w:rsid w:val="002837F1"/>
    <w:rsid w:val="002A3319"/>
    <w:rsid w:val="002A34FC"/>
    <w:rsid w:val="002A5112"/>
    <w:rsid w:val="002A7E24"/>
    <w:rsid w:val="002B0B3E"/>
    <w:rsid w:val="002C6AA9"/>
    <w:rsid w:val="002D1678"/>
    <w:rsid w:val="002D569F"/>
    <w:rsid w:val="002D63BA"/>
    <w:rsid w:val="002D7DB1"/>
    <w:rsid w:val="002E5FF9"/>
    <w:rsid w:val="002E65B9"/>
    <w:rsid w:val="002F5DCB"/>
    <w:rsid w:val="002F7CB3"/>
    <w:rsid w:val="00303FAC"/>
    <w:rsid w:val="00305297"/>
    <w:rsid w:val="0030736F"/>
    <w:rsid w:val="00313CAB"/>
    <w:rsid w:val="0031530A"/>
    <w:rsid w:val="003310AD"/>
    <w:rsid w:val="0033234C"/>
    <w:rsid w:val="003325CF"/>
    <w:rsid w:val="00332B97"/>
    <w:rsid w:val="00337CA5"/>
    <w:rsid w:val="00341C81"/>
    <w:rsid w:val="003445BF"/>
    <w:rsid w:val="003634BC"/>
    <w:rsid w:val="00365182"/>
    <w:rsid w:val="003659A5"/>
    <w:rsid w:val="00381220"/>
    <w:rsid w:val="00381EDB"/>
    <w:rsid w:val="00391EFA"/>
    <w:rsid w:val="00392CC6"/>
    <w:rsid w:val="00393F50"/>
    <w:rsid w:val="003956A4"/>
    <w:rsid w:val="00397298"/>
    <w:rsid w:val="003A3A49"/>
    <w:rsid w:val="003A72D4"/>
    <w:rsid w:val="003A7613"/>
    <w:rsid w:val="003E093A"/>
    <w:rsid w:val="003E19C7"/>
    <w:rsid w:val="003E4FE9"/>
    <w:rsid w:val="003E5FD1"/>
    <w:rsid w:val="003F5B37"/>
    <w:rsid w:val="003F7E20"/>
    <w:rsid w:val="004031F1"/>
    <w:rsid w:val="00417272"/>
    <w:rsid w:val="00422C1F"/>
    <w:rsid w:val="004232A9"/>
    <w:rsid w:val="00423B72"/>
    <w:rsid w:val="00430900"/>
    <w:rsid w:val="004313C6"/>
    <w:rsid w:val="00431486"/>
    <w:rsid w:val="004335B2"/>
    <w:rsid w:val="004411A7"/>
    <w:rsid w:val="0044263A"/>
    <w:rsid w:val="004435E5"/>
    <w:rsid w:val="00447040"/>
    <w:rsid w:val="00456620"/>
    <w:rsid w:val="00456B36"/>
    <w:rsid w:val="00462FF3"/>
    <w:rsid w:val="0046416D"/>
    <w:rsid w:val="00464F15"/>
    <w:rsid w:val="00465E03"/>
    <w:rsid w:val="00482C78"/>
    <w:rsid w:val="00495E0E"/>
    <w:rsid w:val="00497CDC"/>
    <w:rsid w:val="004A398D"/>
    <w:rsid w:val="004B6F76"/>
    <w:rsid w:val="004C55B2"/>
    <w:rsid w:val="004C6B2A"/>
    <w:rsid w:val="004D3B60"/>
    <w:rsid w:val="004F471B"/>
    <w:rsid w:val="00501D6E"/>
    <w:rsid w:val="005038FE"/>
    <w:rsid w:val="005052C5"/>
    <w:rsid w:val="00517441"/>
    <w:rsid w:val="005212C2"/>
    <w:rsid w:val="005228CD"/>
    <w:rsid w:val="00531002"/>
    <w:rsid w:val="00532811"/>
    <w:rsid w:val="00541E07"/>
    <w:rsid w:val="00546DDD"/>
    <w:rsid w:val="00550748"/>
    <w:rsid w:val="00550B32"/>
    <w:rsid w:val="00560B93"/>
    <w:rsid w:val="0057036C"/>
    <w:rsid w:val="00570E1E"/>
    <w:rsid w:val="00572519"/>
    <w:rsid w:val="005743CF"/>
    <w:rsid w:val="00575A1D"/>
    <w:rsid w:val="0057777F"/>
    <w:rsid w:val="00593456"/>
    <w:rsid w:val="005954E6"/>
    <w:rsid w:val="005A15A6"/>
    <w:rsid w:val="005A3878"/>
    <w:rsid w:val="005A737F"/>
    <w:rsid w:val="005A7BB0"/>
    <w:rsid w:val="005B3E42"/>
    <w:rsid w:val="005B63FF"/>
    <w:rsid w:val="005B7963"/>
    <w:rsid w:val="005C1B03"/>
    <w:rsid w:val="005C5931"/>
    <w:rsid w:val="005D02D4"/>
    <w:rsid w:val="005D575F"/>
    <w:rsid w:val="005D76A9"/>
    <w:rsid w:val="005D7D58"/>
    <w:rsid w:val="005E067C"/>
    <w:rsid w:val="005E2932"/>
    <w:rsid w:val="005E72B9"/>
    <w:rsid w:val="005F4857"/>
    <w:rsid w:val="005F5791"/>
    <w:rsid w:val="00601184"/>
    <w:rsid w:val="00605637"/>
    <w:rsid w:val="00607074"/>
    <w:rsid w:val="0061214B"/>
    <w:rsid w:val="006146A2"/>
    <w:rsid w:val="0062014A"/>
    <w:rsid w:val="0063364D"/>
    <w:rsid w:val="006354E4"/>
    <w:rsid w:val="0065099F"/>
    <w:rsid w:val="00655DED"/>
    <w:rsid w:val="0065685C"/>
    <w:rsid w:val="00656CCB"/>
    <w:rsid w:val="00660C4D"/>
    <w:rsid w:val="00663BC0"/>
    <w:rsid w:val="006658A5"/>
    <w:rsid w:val="00670A1D"/>
    <w:rsid w:val="00674069"/>
    <w:rsid w:val="00676A85"/>
    <w:rsid w:val="006772C4"/>
    <w:rsid w:val="00680F71"/>
    <w:rsid w:val="00682B4D"/>
    <w:rsid w:val="0068428C"/>
    <w:rsid w:val="00692553"/>
    <w:rsid w:val="00692B28"/>
    <w:rsid w:val="006A4520"/>
    <w:rsid w:val="006B215C"/>
    <w:rsid w:val="006B2526"/>
    <w:rsid w:val="006C49F8"/>
    <w:rsid w:val="006C6717"/>
    <w:rsid w:val="006D1764"/>
    <w:rsid w:val="006D1F2E"/>
    <w:rsid w:val="006D4687"/>
    <w:rsid w:val="006D73FF"/>
    <w:rsid w:val="006F4857"/>
    <w:rsid w:val="0070090C"/>
    <w:rsid w:val="0071063A"/>
    <w:rsid w:val="00710F2E"/>
    <w:rsid w:val="00711C57"/>
    <w:rsid w:val="00711FBD"/>
    <w:rsid w:val="00715584"/>
    <w:rsid w:val="00716503"/>
    <w:rsid w:val="00720CF8"/>
    <w:rsid w:val="00720D10"/>
    <w:rsid w:val="007315DC"/>
    <w:rsid w:val="007373A1"/>
    <w:rsid w:val="007452B9"/>
    <w:rsid w:val="00745A2E"/>
    <w:rsid w:val="00753659"/>
    <w:rsid w:val="007554A1"/>
    <w:rsid w:val="00763097"/>
    <w:rsid w:val="00765268"/>
    <w:rsid w:val="007658ED"/>
    <w:rsid w:val="00765B0B"/>
    <w:rsid w:val="00772D10"/>
    <w:rsid w:val="00773710"/>
    <w:rsid w:val="00775336"/>
    <w:rsid w:val="00776232"/>
    <w:rsid w:val="00782539"/>
    <w:rsid w:val="00790767"/>
    <w:rsid w:val="00797024"/>
    <w:rsid w:val="007A6114"/>
    <w:rsid w:val="007B0D1F"/>
    <w:rsid w:val="007B7943"/>
    <w:rsid w:val="007C174F"/>
    <w:rsid w:val="007C3B7E"/>
    <w:rsid w:val="007C47B9"/>
    <w:rsid w:val="007C53A1"/>
    <w:rsid w:val="007D406F"/>
    <w:rsid w:val="007D4BC0"/>
    <w:rsid w:val="007E14D8"/>
    <w:rsid w:val="007E4361"/>
    <w:rsid w:val="007E5139"/>
    <w:rsid w:val="007F2FBD"/>
    <w:rsid w:val="007F44A9"/>
    <w:rsid w:val="007F45AF"/>
    <w:rsid w:val="007F6BC3"/>
    <w:rsid w:val="007F7CB1"/>
    <w:rsid w:val="00804375"/>
    <w:rsid w:val="00804D85"/>
    <w:rsid w:val="00807C38"/>
    <w:rsid w:val="00811F66"/>
    <w:rsid w:val="008166B2"/>
    <w:rsid w:val="008200DD"/>
    <w:rsid w:val="00823EC3"/>
    <w:rsid w:val="008240C1"/>
    <w:rsid w:val="00825E3B"/>
    <w:rsid w:val="00825F29"/>
    <w:rsid w:val="00830432"/>
    <w:rsid w:val="008435AB"/>
    <w:rsid w:val="0085168B"/>
    <w:rsid w:val="00866BDB"/>
    <w:rsid w:val="00866E40"/>
    <w:rsid w:val="00872CC1"/>
    <w:rsid w:val="00873ADB"/>
    <w:rsid w:val="00883468"/>
    <w:rsid w:val="0089214A"/>
    <w:rsid w:val="008939F8"/>
    <w:rsid w:val="008B524B"/>
    <w:rsid w:val="008C1A05"/>
    <w:rsid w:val="008C56CD"/>
    <w:rsid w:val="008C6931"/>
    <w:rsid w:val="008D2B30"/>
    <w:rsid w:val="008F49C0"/>
    <w:rsid w:val="008F7C9A"/>
    <w:rsid w:val="009021A3"/>
    <w:rsid w:val="009029BB"/>
    <w:rsid w:val="009068C0"/>
    <w:rsid w:val="0092137E"/>
    <w:rsid w:val="009225E8"/>
    <w:rsid w:val="00922FFC"/>
    <w:rsid w:val="009263A3"/>
    <w:rsid w:val="009275EB"/>
    <w:rsid w:val="00930060"/>
    <w:rsid w:val="00931094"/>
    <w:rsid w:val="00932454"/>
    <w:rsid w:val="00941DEA"/>
    <w:rsid w:val="00947E6B"/>
    <w:rsid w:val="00953C46"/>
    <w:rsid w:val="00953C85"/>
    <w:rsid w:val="00956430"/>
    <w:rsid w:val="00956E14"/>
    <w:rsid w:val="009600C9"/>
    <w:rsid w:val="00970964"/>
    <w:rsid w:val="009715E6"/>
    <w:rsid w:val="00983AA3"/>
    <w:rsid w:val="00984731"/>
    <w:rsid w:val="00987202"/>
    <w:rsid w:val="0099305C"/>
    <w:rsid w:val="0099757B"/>
    <w:rsid w:val="009A1750"/>
    <w:rsid w:val="009B12B3"/>
    <w:rsid w:val="009B2FA1"/>
    <w:rsid w:val="009B6CDE"/>
    <w:rsid w:val="009D29F4"/>
    <w:rsid w:val="009E1FFC"/>
    <w:rsid w:val="009E23B5"/>
    <w:rsid w:val="009E4939"/>
    <w:rsid w:val="00A02278"/>
    <w:rsid w:val="00A03912"/>
    <w:rsid w:val="00A06915"/>
    <w:rsid w:val="00A1082D"/>
    <w:rsid w:val="00A140F2"/>
    <w:rsid w:val="00A2739E"/>
    <w:rsid w:val="00A2789A"/>
    <w:rsid w:val="00A27B15"/>
    <w:rsid w:val="00A32325"/>
    <w:rsid w:val="00A333E2"/>
    <w:rsid w:val="00A508E9"/>
    <w:rsid w:val="00A61242"/>
    <w:rsid w:val="00A63C86"/>
    <w:rsid w:val="00A643CD"/>
    <w:rsid w:val="00A65619"/>
    <w:rsid w:val="00A739E7"/>
    <w:rsid w:val="00A80E22"/>
    <w:rsid w:val="00A81368"/>
    <w:rsid w:val="00A81A3D"/>
    <w:rsid w:val="00A857F0"/>
    <w:rsid w:val="00A8637C"/>
    <w:rsid w:val="00A9594B"/>
    <w:rsid w:val="00AA2CAC"/>
    <w:rsid w:val="00AA4567"/>
    <w:rsid w:val="00AA4E62"/>
    <w:rsid w:val="00AA64B9"/>
    <w:rsid w:val="00AA6C97"/>
    <w:rsid w:val="00AB13A6"/>
    <w:rsid w:val="00AB431C"/>
    <w:rsid w:val="00AB518A"/>
    <w:rsid w:val="00AC2E5F"/>
    <w:rsid w:val="00AC3D08"/>
    <w:rsid w:val="00AE3851"/>
    <w:rsid w:val="00AF16EC"/>
    <w:rsid w:val="00AF4175"/>
    <w:rsid w:val="00B10D04"/>
    <w:rsid w:val="00B154D6"/>
    <w:rsid w:val="00B15EDD"/>
    <w:rsid w:val="00B2644F"/>
    <w:rsid w:val="00B276D2"/>
    <w:rsid w:val="00B27DC5"/>
    <w:rsid w:val="00B524AB"/>
    <w:rsid w:val="00B5317E"/>
    <w:rsid w:val="00B72EFA"/>
    <w:rsid w:val="00B76743"/>
    <w:rsid w:val="00B80B11"/>
    <w:rsid w:val="00B81D72"/>
    <w:rsid w:val="00B84015"/>
    <w:rsid w:val="00B849E6"/>
    <w:rsid w:val="00B84FD2"/>
    <w:rsid w:val="00B90E22"/>
    <w:rsid w:val="00B9173C"/>
    <w:rsid w:val="00BA0F70"/>
    <w:rsid w:val="00BA1AE5"/>
    <w:rsid w:val="00BA2A93"/>
    <w:rsid w:val="00BA6A5E"/>
    <w:rsid w:val="00BB3EF8"/>
    <w:rsid w:val="00BB5323"/>
    <w:rsid w:val="00BC3A81"/>
    <w:rsid w:val="00BD409F"/>
    <w:rsid w:val="00BD74EE"/>
    <w:rsid w:val="00BE4BCD"/>
    <w:rsid w:val="00BE6749"/>
    <w:rsid w:val="00BE6BE8"/>
    <w:rsid w:val="00BF0BC3"/>
    <w:rsid w:val="00C1132D"/>
    <w:rsid w:val="00C166AB"/>
    <w:rsid w:val="00C16A36"/>
    <w:rsid w:val="00C212BF"/>
    <w:rsid w:val="00C26E8A"/>
    <w:rsid w:val="00C27A2F"/>
    <w:rsid w:val="00C30F0A"/>
    <w:rsid w:val="00C40787"/>
    <w:rsid w:val="00C462B9"/>
    <w:rsid w:val="00C508CE"/>
    <w:rsid w:val="00C52051"/>
    <w:rsid w:val="00C57243"/>
    <w:rsid w:val="00C61517"/>
    <w:rsid w:val="00C76F62"/>
    <w:rsid w:val="00C80C2B"/>
    <w:rsid w:val="00C915FC"/>
    <w:rsid w:val="00C921ED"/>
    <w:rsid w:val="00C93CA4"/>
    <w:rsid w:val="00C945FF"/>
    <w:rsid w:val="00C948A8"/>
    <w:rsid w:val="00CA663B"/>
    <w:rsid w:val="00CB3760"/>
    <w:rsid w:val="00CC0EC0"/>
    <w:rsid w:val="00CC2884"/>
    <w:rsid w:val="00CD41E3"/>
    <w:rsid w:val="00CD5979"/>
    <w:rsid w:val="00CD598B"/>
    <w:rsid w:val="00CE2F08"/>
    <w:rsid w:val="00CE4F93"/>
    <w:rsid w:val="00CE6342"/>
    <w:rsid w:val="00CF6B7A"/>
    <w:rsid w:val="00CF7A90"/>
    <w:rsid w:val="00D035D5"/>
    <w:rsid w:val="00D20A89"/>
    <w:rsid w:val="00D20B36"/>
    <w:rsid w:val="00D241AE"/>
    <w:rsid w:val="00D26912"/>
    <w:rsid w:val="00D32482"/>
    <w:rsid w:val="00D357BD"/>
    <w:rsid w:val="00D36CC7"/>
    <w:rsid w:val="00D4332C"/>
    <w:rsid w:val="00D433B1"/>
    <w:rsid w:val="00D47DDE"/>
    <w:rsid w:val="00D558FD"/>
    <w:rsid w:val="00D56A90"/>
    <w:rsid w:val="00D621F4"/>
    <w:rsid w:val="00D63D1C"/>
    <w:rsid w:val="00D66B70"/>
    <w:rsid w:val="00D73F32"/>
    <w:rsid w:val="00D744F3"/>
    <w:rsid w:val="00D826B1"/>
    <w:rsid w:val="00D829F5"/>
    <w:rsid w:val="00D849C7"/>
    <w:rsid w:val="00D857AF"/>
    <w:rsid w:val="00D865B6"/>
    <w:rsid w:val="00D92584"/>
    <w:rsid w:val="00D96C8C"/>
    <w:rsid w:val="00D97BA5"/>
    <w:rsid w:val="00DB1198"/>
    <w:rsid w:val="00DB3448"/>
    <w:rsid w:val="00DB5E24"/>
    <w:rsid w:val="00DB6736"/>
    <w:rsid w:val="00DC3D89"/>
    <w:rsid w:val="00DE3BDB"/>
    <w:rsid w:val="00DE54F9"/>
    <w:rsid w:val="00DE7259"/>
    <w:rsid w:val="00DF7023"/>
    <w:rsid w:val="00E0217A"/>
    <w:rsid w:val="00E02400"/>
    <w:rsid w:val="00E042D8"/>
    <w:rsid w:val="00E04B93"/>
    <w:rsid w:val="00E058AE"/>
    <w:rsid w:val="00E14F65"/>
    <w:rsid w:val="00E15565"/>
    <w:rsid w:val="00E26215"/>
    <w:rsid w:val="00E421AF"/>
    <w:rsid w:val="00E43BAB"/>
    <w:rsid w:val="00E4591C"/>
    <w:rsid w:val="00E53E47"/>
    <w:rsid w:val="00E543EE"/>
    <w:rsid w:val="00E60E43"/>
    <w:rsid w:val="00E61689"/>
    <w:rsid w:val="00E6718C"/>
    <w:rsid w:val="00E7193B"/>
    <w:rsid w:val="00E71DBA"/>
    <w:rsid w:val="00E83F7E"/>
    <w:rsid w:val="00E85DEB"/>
    <w:rsid w:val="00E90595"/>
    <w:rsid w:val="00EA241F"/>
    <w:rsid w:val="00EA2581"/>
    <w:rsid w:val="00EA2C1B"/>
    <w:rsid w:val="00EA543E"/>
    <w:rsid w:val="00EB0686"/>
    <w:rsid w:val="00EB3FFE"/>
    <w:rsid w:val="00EC53D9"/>
    <w:rsid w:val="00ED14FC"/>
    <w:rsid w:val="00ED4D36"/>
    <w:rsid w:val="00ED5575"/>
    <w:rsid w:val="00ED7FD7"/>
    <w:rsid w:val="00EE2138"/>
    <w:rsid w:val="00EE7C6E"/>
    <w:rsid w:val="00F06EC1"/>
    <w:rsid w:val="00F15684"/>
    <w:rsid w:val="00F31585"/>
    <w:rsid w:val="00F3304A"/>
    <w:rsid w:val="00F36610"/>
    <w:rsid w:val="00F520A9"/>
    <w:rsid w:val="00F55EC2"/>
    <w:rsid w:val="00F562DC"/>
    <w:rsid w:val="00F57541"/>
    <w:rsid w:val="00F620E1"/>
    <w:rsid w:val="00F62B64"/>
    <w:rsid w:val="00F65718"/>
    <w:rsid w:val="00F67359"/>
    <w:rsid w:val="00F7165E"/>
    <w:rsid w:val="00F71EC3"/>
    <w:rsid w:val="00F83E9C"/>
    <w:rsid w:val="00F90551"/>
    <w:rsid w:val="00F91CC8"/>
    <w:rsid w:val="00F9281B"/>
    <w:rsid w:val="00F94EB9"/>
    <w:rsid w:val="00FB0ABF"/>
    <w:rsid w:val="00FB2ED2"/>
    <w:rsid w:val="00FB43B4"/>
    <w:rsid w:val="00FB714C"/>
    <w:rsid w:val="00FC3E77"/>
    <w:rsid w:val="00FC6558"/>
    <w:rsid w:val="00FC6B88"/>
    <w:rsid w:val="00FC6ED2"/>
    <w:rsid w:val="00FC714F"/>
    <w:rsid w:val="00FC7973"/>
    <w:rsid w:val="00FD039E"/>
    <w:rsid w:val="00FD316E"/>
    <w:rsid w:val="00FE0B42"/>
    <w:rsid w:val="00FF01D7"/>
    <w:rsid w:val="02E60CC3"/>
    <w:rsid w:val="03BC70C0"/>
    <w:rsid w:val="059B8D11"/>
    <w:rsid w:val="0B86AE79"/>
    <w:rsid w:val="0CD19492"/>
    <w:rsid w:val="0D6F8841"/>
    <w:rsid w:val="0DBDA6AC"/>
    <w:rsid w:val="0EBB9CDC"/>
    <w:rsid w:val="0FD8E75C"/>
    <w:rsid w:val="1073DC49"/>
    <w:rsid w:val="1122E8A2"/>
    <w:rsid w:val="113A8BD6"/>
    <w:rsid w:val="116FE7AF"/>
    <w:rsid w:val="11B45D55"/>
    <w:rsid w:val="139D21E3"/>
    <w:rsid w:val="17E3F941"/>
    <w:rsid w:val="18DCD1EA"/>
    <w:rsid w:val="19A16B51"/>
    <w:rsid w:val="1B5DBEF1"/>
    <w:rsid w:val="1B6B037D"/>
    <w:rsid w:val="1BC9DC23"/>
    <w:rsid w:val="1D426D3E"/>
    <w:rsid w:val="1ECDBB30"/>
    <w:rsid w:val="1EEC608B"/>
    <w:rsid w:val="1F24D768"/>
    <w:rsid w:val="1F283884"/>
    <w:rsid w:val="20AF7D55"/>
    <w:rsid w:val="22A66B8F"/>
    <w:rsid w:val="238A2DBB"/>
    <w:rsid w:val="26A6F97C"/>
    <w:rsid w:val="2776492F"/>
    <w:rsid w:val="2A919DE5"/>
    <w:rsid w:val="2F65E679"/>
    <w:rsid w:val="3037BC18"/>
    <w:rsid w:val="321B94DA"/>
    <w:rsid w:val="33DECFAB"/>
    <w:rsid w:val="3438802B"/>
    <w:rsid w:val="347C482A"/>
    <w:rsid w:val="34CB48F7"/>
    <w:rsid w:val="35245598"/>
    <w:rsid w:val="3555FC99"/>
    <w:rsid w:val="36E566A4"/>
    <w:rsid w:val="3940927E"/>
    <w:rsid w:val="3AC267D3"/>
    <w:rsid w:val="3D163F20"/>
    <w:rsid w:val="3DF5C6D6"/>
    <w:rsid w:val="3E8908E5"/>
    <w:rsid w:val="3FB5150D"/>
    <w:rsid w:val="45855043"/>
    <w:rsid w:val="466859DE"/>
    <w:rsid w:val="4691A406"/>
    <w:rsid w:val="46F88D84"/>
    <w:rsid w:val="47DD411D"/>
    <w:rsid w:val="483483A8"/>
    <w:rsid w:val="4A9B5994"/>
    <w:rsid w:val="4DFDFF8D"/>
    <w:rsid w:val="4FF8F8E4"/>
    <w:rsid w:val="506BF132"/>
    <w:rsid w:val="52039739"/>
    <w:rsid w:val="524CA7B9"/>
    <w:rsid w:val="5273E8DC"/>
    <w:rsid w:val="52E3150C"/>
    <w:rsid w:val="56332548"/>
    <w:rsid w:val="56A5FE85"/>
    <w:rsid w:val="56CE2737"/>
    <w:rsid w:val="580A6DF7"/>
    <w:rsid w:val="5963627D"/>
    <w:rsid w:val="5A94CE5F"/>
    <w:rsid w:val="5CA266CC"/>
    <w:rsid w:val="600EAE1F"/>
    <w:rsid w:val="6134DEE2"/>
    <w:rsid w:val="615989DA"/>
    <w:rsid w:val="651AE14F"/>
    <w:rsid w:val="69459B27"/>
    <w:rsid w:val="6A17BC6B"/>
    <w:rsid w:val="6B5651A8"/>
    <w:rsid w:val="6C7D3BE9"/>
    <w:rsid w:val="6D94AC80"/>
    <w:rsid w:val="6E245D6C"/>
    <w:rsid w:val="6F59BC2D"/>
    <w:rsid w:val="70A5E028"/>
    <w:rsid w:val="73DD1A68"/>
    <w:rsid w:val="762663C5"/>
    <w:rsid w:val="7A3EBD67"/>
    <w:rsid w:val="7C0E2179"/>
    <w:rsid w:val="7CAE6BB5"/>
    <w:rsid w:val="7D3DE37C"/>
    <w:rsid w:val="7D9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AD5FE"/>
  <w15:docId w15:val="{E5EB57A5-F925-48DD-A286-133A8841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B3E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customStyle="1" w:styleId="Heading4Char">
    <w:name w:val="Heading 4 Char"/>
    <w:link w:val="Heading4"/>
    <w:rsid w:val="002B0B3E"/>
    <w:rPr>
      <w:rFonts w:ascii="Tahoma" w:hAnsi="Tahoma"/>
      <w:caps/>
      <w:spacing w:val="4"/>
      <w:sz w:val="16"/>
      <w:szCs w:val="16"/>
    </w:rPr>
  </w:style>
  <w:style w:type="character" w:customStyle="1" w:styleId="Heading5Char">
    <w:name w:val="Heading 5 Char"/>
    <w:link w:val="Heading5"/>
    <w:rsid w:val="002B0B3E"/>
    <w:rPr>
      <w:rFonts w:ascii="Tahoma" w:hAnsi="Tahoma"/>
      <w:caps/>
      <w:spacing w:val="4"/>
      <w:sz w:val="16"/>
      <w:szCs w:val="16"/>
    </w:rPr>
  </w:style>
  <w:style w:type="numbering" w:customStyle="1" w:styleId="Style1">
    <w:name w:val="Style1"/>
    <w:uiPriority w:val="99"/>
    <w:rsid w:val="0076309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954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4E6"/>
    <w:rPr>
      <w:rFonts w:ascii="Tahoma" w:hAnsi="Tahoma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rsid w:val="005954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4E6"/>
    <w:rPr>
      <w:rFonts w:ascii="Tahoma" w:hAnsi="Tahoma"/>
      <w:spacing w:val="4"/>
      <w:sz w:val="16"/>
      <w:szCs w:val="18"/>
    </w:rPr>
  </w:style>
  <w:style w:type="paragraph" w:styleId="ListParagraph">
    <w:name w:val="List Paragraph"/>
    <w:basedOn w:val="Normal"/>
    <w:uiPriority w:val="34"/>
    <w:qFormat/>
    <w:rsid w:val="000F067B"/>
    <w:pPr>
      <w:ind w:left="720"/>
    </w:pPr>
  </w:style>
  <w:style w:type="character" w:styleId="Emphasis">
    <w:name w:val="Emphasis"/>
    <w:qFormat/>
    <w:rsid w:val="00674069"/>
    <w:rPr>
      <w:i/>
      <w:iCs/>
    </w:rPr>
  </w:style>
  <w:style w:type="table" w:styleId="TableGrid">
    <w:name w:val="Table Grid"/>
    <w:basedOn w:val="TableNormal"/>
    <w:rsid w:val="0044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6E4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ynard\Application%20Data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ubtype xmlns="fd2a5a50-8b03-4ef4-8514-36db8237945c">CMO - Administrative Files(GS-19 - 010024)</RecordSubtype>
  </documentManagement>
</p:properties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16" ma:contentTypeDescription="Create a new document." ma:contentTypeScope="" ma:versionID="de02aef9a61be21ac1b7dc737136d834">
  <xsd:schema xmlns:xsd="http://www.w3.org/2001/XMLSchema" xmlns:xs="http://www.w3.org/2001/XMLSchema" xmlns:p="http://schemas.microsoft.com/office/2006/metadata/properties" xmlns:ns2="fd2a5a50-8b03-4ef4-8514-36db8237945c" xmlns:ns3="fd4827e9-d206-4ff2-9b83-dfffb548826b" targetNamespace="http://schemas.microsoft.com/office/2006/metadata/properties" ma:root="true" ma:fieldsID="45770631a743c87d5e434c95ddaa88b2" ns2:_="" ns3:_="">
    <xsd:import namespace="fd2a5a50-8b03-4ef4-8514-36db8237945c"/>
    <xsd:import namespace="fd4827e9-d206-4ff2-9b83-dfffb548826b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17129-D9BE-4E72-8F74-6097979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9439E-C900-4292-8152-DFDC9FDAB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1A8730-6E23-4F64-A6E0-F9D1570DAFC9}">
  <ds:schemaRefs>
    <ds:schemaRef ds:uri="http://schemas.microsoft.com/office/2006/metadata/properties"/>
    <ds:schemaRef ds:uri="http://schemas.microsoft.com/office/infopath/2007/PartnerControls"/>
    <ds:schemaRef ds:uri="fd2a5a50-8b03-4ef4-8514-36db8237945c"/>
  </ds:schemaRefs>
</ds:datastoreItem>
</file>

<file path=customXml/itemProps4.xml><?xml version="1.0" encoding="utf-8"?>
<ds:datastoreItem xmlns:ds="http://schemas.openxmlformats.org/officeDocument/2006/customXml" ds:itemID="{AFB4F4B6-4BD2-45E4-89C1-0685E34A0C4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2190B69-FC6F-4D39-BB1D-59F35BA51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Maynard</dc:creator>
  <cp:keywords/>
  <cp:lastModifiedBy>Courtney Palmer Sales</cp:lastModifiedBy>
  <cp:revision>32</cp:revision>
  <cp:lastPrinted>2014-09-16T19:00:00Z</cp:lastPrinted>
  <dcterms:created xsi:type="dcterms:W3CDTF">2021-07-26T13:39:00Z</dcterms:created>
  <dcterms:modified xsi:type="dcterms:W3CDTF">2021-10-25T02:14:00Z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ContentTypeId">
    <vt:lpwstr>0x0101009D4EF55009C59F4A9A15ADE1A57008CB</vt:lpwstr>
  </property>
</Properties>
</file>