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5144" w14:textId="564FBF36" w:rsidR="00633FFC" w:rsidRPr="006C4476" w:rsidRDefault="0007705F" w:rsidP="0007705F">
      <w:pPr>
        <w:jc w:val="center"/>
        <w:rPr>
          <w:b/>
        </w:rPr>
      </w:pPr>
      <w:r w:rsidRPr="006C4476">
        <w:rPr>
          <w:noProof/>
        </w:rPr>
        <w:drawing>
          <wp:anchor distT="57150" distB="57150" distL="114300" distR="114300" simplePos="0" relativeHeight="251661824" behindDoc="1" locked="0" layoutInCell="1" allowOverlap="1" wp14:anchorId="6846B5D2" wp14:editId="5B5969E2">
            <wp:simplePos x="0" y="0"/>
            <wp:positionH relativeFrom="margin">
              <wp:align>left</wp:align>
            </wp:positionH>
            <wp:positionV relativeFrom="paragraph">
              <wp:posOffset>-200024</wp:posOffset>
            </wp:positionV>
            <wp:extent cx="1085850" cy="121866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10" t="-182388" r="-218210" b="182388"/>
                    <a:stretch/>
                  </pic:blipFill>
                  <pic:spPr bwMode="auto">
                    <a:xfrm>
                      <a:off x="0" y="0"/>
                      <a:ext cx="1087367" cy="122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848" behindDoc="1" locked="0" layoutInCell="1" allowOverlap="1" wp14:anchorId="3B436484" wp14:editId="317A540E">
            <wp:simplePos x="0" y="0"/>
            <wp:positionH relativeFrom="margin">
              <wp:align>left</wp:align>
            </wp:positionH>
            <wp:positionV relativeFrom="paragraph">
              <wp:posOffset>9149</wp:posOffset>
            </wp:positionV>
            <wp:extent cx="733425" cy="704467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3" cy="70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FFC" w:rsidRPr="006C4476">
        <w:rPr>
          <w:b/>
        </w:rPr>
        <w:t>ARLINGTON COUNTY, VIRGINIA</w:t>
      </w:r>
    </w:p>
    <w:p w14:paraId="359E5C0B" w14:textId="3C6AE35C" w:rsidR="00633FFC" w:rsidRPr="006C4476" w:rsidRDefault="00633FFC" w:rsidP="0007705F">
      <w:pPr>
        <w:tabs>
          <w:tab w:val="left" w:pos="1335"/>
          <w:tab w:val="center" w:pos="4597"/>
        </w:tabs>
        <w:jc w:val="center"/>
        <w:rPr>
          <w:b/>
        </w:rPr>
      </w:pPr>
      <w:r w:rsidRPr="006C4476">
        <w:rPr>
          <w:b/>
        </w:rPr>
        <w:t>CLERK OF THE CIRCUIT COURT</w:t>
      </w:r>
    </w:p>
    <w:p w14:paraId="173DF0A2" w14:textId="617D5438" w:rsidR="00633FFC" w:rsidRPr="006C4476" w:rsidRDefault="0007705F" w:rsidP="0007705F">
      <w:pPr>
        <w:tabs>
          <w:tab w:val="left" w:pos="405"/>
          <w:tab w:val="left" w:pos="930"/>
          <w:tab w:val="center" w:pos="468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3E453A23" w14:textId="2EC706D5" w:rsidR="001942FA" w:rsidRPr="006C4476" w:rsidRDefault="0007705F" w:rsidP="00AF118D">
      <w:pPr>
        <w:ind w:left="2160" w:firstLine="720"/>
        <w:jc w:val="center"/>
      </w:pPr>
      <w:sdt>
        <w:sdtPr>
          <w:id w:val="179240526"/>
          <w:lock w:val="sdtLocked"/>
          <w:placeholder>
            <w:docPart w:val="EC78C627D5964DDBB2B11D4EB923C8B0"/>
          </w:placeholder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110CE9" w:rsidRPr="006C4476">
            <w:t xml:space="preserve">   </w:t>
          </w:r>
        </w:sdtContent>
      </w:sdt>
    </w:p>
    <w:p w14:paraId="00D42EE7" w14:textId="4663705C" w:rsidR="00110CE9" w:rsidRPr="006C4476" w:rsidRDefault="0007705F" w:rsidP="00AF118D">
      <w:r w:rsidRPr="0007705F">
        <w:rPr>
          <w:b/>
          <w:bCs/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039D49E" wp14:editId="772A95B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219200" cy="4953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E4FB6" w14:textId="2732CB83" w:rsidR="0007705F" w:rsidRPr="0083393C" w:rsidRDefault="0007705F" w:rsidP="0007705F">
                            <w:pPr>
                              <w:pStyle w:val="Header"/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83393C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Paul Ferguson</w:t>
                            </w:r>
                          </w:p>
                          <w:p w14:paraId="2424BEA7" w14:textId="77777777" w:rsidR="0007705F" w:rsidRPr="0083393C" w:rsidRDefault="0007705F" w:rsidP="0007705F">
                            <w:pPr>
                              <w:pStyle w:val="Header"/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83393C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Clerk, Circuit court</w:t>
                            </w:r>
                          </w:p>
                          <w:p w14:paraId="30B2D5B9" w14:textId="77777777" w:rsidR="0007705F" w:rsidRPr="0028606D" w:rsidRDefault="0007705F" w:rsidP="0007705F">
                            <w:pPr>
                              <w:pStyle w:val="Header"/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6FC9252" w14:textId="4D649847" w:rsidR="0007705F" w:rsidRDefault="00077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9D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96pt;height:39pt;z-index:-251651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" stroked="f">
                <v:textbox>
                  <w:txbxContent>
                    <w:p w14:paraId="135E4FB6" w14:textId="2732CB83" w:rsidR="0007705F" w:rsidRPr="0083393C" w:rsidRDefault="0007705F" w:rsidP="0007705F">
                      <w:pPr>
                        <w:pStyle w:val="Header"/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 w:rsidRPr="0083393C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Paul Ferguson</w:t>
                      </w:r>
                    </w:p>
                    <w:p w14:paraId="2424BEA7" w14:textId="77777777" w:rsidR="0007705F" w:rsidRPr="0083393C" w:rsidRDefault="0007705F" w:rsidP="0007705F">
                      <w:pPr>
                        <w:pStyle w:val="Header"/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 w:rsidRPr="0083393C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Clerk, Circuit court</w:t>
                      </w:r>
                    </w:p>
                    <w:p w14:paraId="30B2D5B9" w14:textId="77777777" w:rsidR="0007705F" w:rsidRPr="0028606D" w:rsidRDefault="0007705F" w:rsidP="0007705F">
                      <w:pPr>
                        <w:pStyle w:val="Header"/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</w:p>
                    <w:p w14:paraId="16FC9252" w14:textId="4D649847" w:rsidR="0007705F" w:rsidRDefault="0007705F"/>
                  </w:txbxContent>
                </v:textbox>
                <w10:wrap anchorx="margin"/>
              </v:shape>
            </w:pict>
          </mc:Fallback>
        </mc:AlternateContent>
      </w:r>
    </w:p>
    <w:p w14:paraId="671813C1" w14:textId="1427653C" w:rsidR="00AF118D" w:rsidRPr="006C4476" w:rsidRDefault="17A36E9B" w:rsidP="0007705F">
      <w:pPr>
        <w:jc w:val="center"/>
        <w:rPr>
          <w:b/>
          <w:bCs/>
          <w:sz w:val="29"/>
          <w:szCs w:val="29"/>
        </w:rPr>
      </w:pPr>
      <w:r w:rsidRPr="006C4476">
        <w:rPr>
          <w:b/>
          <w:bCs/>
          <w:sz w:val="29"/>
          <w:szCs w:val="29"/>
        </w:rPr>
        <w:t>CIVIL C</w:t>
      </w:r>
      <w:r w:rsidR="1941FE52" w:rsidRPr="006C4476">
        <w:rPr>
          <w:b/>
          <w:bCs/>
          <w:sz w:val="29"/>
          <w:szCs w:val="29"/>
        </w:rPr>
        <w:t>OPY REQUEST</w:t>
      </w:r>
    </w:p>
    <w:p w14:paraId="21BACA07" w14:textId="285E5B8B" w:rsidR="00AF118D" w:rsidRDefault="00AF118D" w:rsidP="00AF118D"/>
    <w:p w14:paraId="15E5379A" w14:textId="46C0C70C" w:rsidR="00AF118D" w:rsidRPr="006C4476" w:rsidRDefault="6904082D" w:rsidP="00AF118D">
      <w:pPr>
        <w:jc w:val="center"/>
      </w:pPr>
      <w:r w:rsidRPr="006C4476">
        <w:t xml:space="preserve">Please use the form below to indicate the documents you wish to be copied. </w:t>
      </w:r>
      <w:r w:rsidR="76D1562C" w:rsidRPr="006C4476">
        <w:t>Please submit your request in person or by mail at the address provided below.</w:t>
      </w:r>
      <w:r w:rsidR="222C2212" w:rsidRPr="006C4476">
        <w:t xml:space="preserve"> </w:t>
      </w:r>
      <w:r w:rsidR="222C2212" w:rsidRPr="006C4476">
        <w:rPr>
          <w:b/>
          <w:bCs/>
        </w:rPr>
        <w:t>If submitting a request by mail, you must provide a self-addressed stamped envelope</w:t>
      </w:r>
      <w:r w:rsidR="222C2212" w:rsidRPr="006C4476">
        <w:t>. You may call the Clerk’</w:t>
      </w:r>
      <w:r w:rsidR="2F6C09CD" w:rsidRPr="006C4476">
        <w:t>s Office at 703-228-7010 with additional questions.</w:t>
      </w:r>
    </w:p>
    <w:p w14:paraId="1592C63F" w14:textId="77777777" w:rsidR="00AF118D" w:rsidRPr="006C4476" w:rsidRDefault="3784F666" w:rsidP="1DE64A15">
      <w:r w:rsidRPr="006C4476">
        <w:t xml:space="preserve">  </w:t>
      </w:r>
    </w:p>
    <w:p w14:paraId="3ACC1450" w14:textId="77777777" w:rsidR="00AF118D" w:rsidRPr="006C4476" w:rsidRDefault="3FA59A65" w:rsidP="1DE64A15">
      <w:r w:rsidRPr="006C4476">
        <w:t xml:space="preserve">     </w:t>
      </w:r>
      <w:r w:rsidR="4D6F6E55" w:rsidRPr="006C4476">
        <w:t xml:space="preserve"> </w:t>
      </w:r>
      <w:r w:rsidR="222C2212" w:rsidRPr="006C4476">
        <w:rPr>
          <w:b/>
          <w:bCs/>
        </w:rPr>
        <w:t>Case</w:t>
      </w:r>
      <w:r w:rsidR="1941FE52" w:rsidRPr="006C4476">
        <w:rPr>
          <w:b/>
          <w:bCs/>
        </w:rPr>
        <w:t xml:space="preserve"> </w:t>
      </w:r>
      <w:r w:rsidR="529D24ED" w:rsidRPr="006C4476">
        <w:rPr>
          <w:b/>
          <w:bCs/>
        </w:rPr>
        <w:t>No</w:t>
      </w:r>
      <w:r w:rsidR="1941FE52" w:rsidRPr="006C4476">
        <w:t>:</w:t>
      </w:r>
      <w:r w:rsidR="1F67F277" w:rsidRPr="006C4476">
        <w:t xml:space="preserve"> </w:t>
      </w:r>
      <w:r w:rsidR="1941FE52" w:rsidRPr="006C4476">
        <w:t xml:space="preserve">___________________________       </w:t>
      </w:r>
    </w:p>
    <w:p w14:paraId="42340818" w14:textId="77777777" w:rsidR="00AF118D" w:rsidRPr="006C4476" w:rsidRDefault="00AF118D" w:rsidP="1DE64A15"/>
    <w:p w14:paraId="6127620D" w14:textId="77777777" w:rsidR="00AF118D" w:rsidRPr="006C4476" w:rsidRDefault="7E837E31" w:rsidP="1DE64A15">
      <w:r w:rsidRPr="006C4476">
        <w:t xml:space="preserve">     </w:t>
      </w:r>
      <w:r w:rsidR="4D6F6E55" w:rsidRPr="006C4476">
        <w:t xml:space="preserve"> </w:t>
      </w:r>
      <w:r w:rsidR="3D313009" w:rsidRPr="006C4476">
        <w:rPr>
          <w:b/>
          <w:bCs/>
        </w:rPr>
        <w:t>Case</w:t>
      </w:r>
      <w:r w:rsidR="79434720" w:rsidRPr="006C4476">
        <w:rPr>
          <w:b/>
          <w:bCs/>
        </w:rPr>
        <w:t xml:space="preserve"> Name</w:t>
      </w:r>
      <w:r w:rsidR="1941FE52" w:rsidRPr="006C4476">
        <w:t>.</w:t>
      </w:r>
      <w:r w:rsidR="1F67F277" w:rsidRPr="006C4476">
        <w:t xml:space="preserve"> </w:t>
      </w:r>
      <w:r w:rsidR="3F21AC04" w:rsidRPr="006C4476">
        <w:t xml:space="preserve">(Plaintiff) </w:t>
      </w:r>
      <w:r w:rsidR="1941FE52" w:rsidRPr="006C4476">
        <w:t>_________</w:t>
      </w:r>
      <w:r w:rsidR="61834F8C" w:rsidRPr="006C4476">
        <w:t xml:space="preserve">_______________ </w:t>
      </w:r>
      <w:r w:rsidR="5A69F39C" w:rsidRPr="006C4476">
        <w:t xml:space="preserve">v. </w:t>
      </w:r>
      <w:r w:rsidR="0EB951D4" w:rsidRPr="006C4476">
        <w:t>(Defendant)</w:t>
      </w:r>
      <w:r w:rsidR="1941FE52" w:rsidRPr="006C4476">
        <w:t>__________________</w:t>
      </w:r>
      <w:r w:rsidR="6341EB36" w:rsidRPr="006C4476">
        <w:t>______</w:t>
      </w:r>
    </w:p>
    <w:p w14:paraId="3EE964B0" w14:textId="77777777" w:rsidR="00AF118D" w:rsidRPr="006C4476" w:rsidRDefault="00AF118D" w:rsidP="1DE64A15">
      <w:pPr>
        <w:jc w:val="center"/>
        <w:rPr>
          <w:b/>
          <w:bCs/>
        </w:rPr>
      </w:pPr>
    </w:p>
    <w:p w14:paraId="1AC89738" w14:textId="77777777" w:rsidR="00AF118D" w:rsidRPr="006C4476" w:rsidRDefault="2A08AF93" w:rsidP="1DE64A15">
      <w:pPr>
        <w:jc w:val="center"/>
        <w:rPr>
          <w:b/>
          <w:bCs/>
        </w:rPr>
      </w:pPr>
      <w:r w:rsidRPr="006C4476">
        <w:rPr>
          <w:b/>
          <w:bCs/>
        </w:rPr>
        <w:t>C</w:t>
      </w:r>
      <w:r w:rsidR="1941FE52" w:rsidRPr="006C4476">
        <w:rPr>
          <w:b/>
          <w:bCs/>
        </w:rPr>
        <w:t>opies are $0.50 per page. Certified documents are $2.00 per document.</w:t>
      </w:r>
    </w:p>
    <w:p w14:paraId="1C5E0CAC" w14:textId="77777777" w:rsidR="1DE64A15" w:rsidRPr="006C4476" w:rsidRDefault="1DE64A15" w:rsidP="1DE64A15">
      <w:pPr>
        <w:ind w:left="720" w:firstLine="720"/>
      </w:pPr>
    </w:p>
    <w:p w14:paraId="5F18E758" w14:textId="5C1EF328" w:rsidR="00AF118D" w:rsidRPr="006C4476" w:rsidRDefault="1941FE52" w:rsidP="1DE64A15">
      <w:pPr>
        <w:ind w:left="720" w:firstLine="720"/>
        <w:rPr>
          <w:b/>
          <w:bCs/>
        </w:rPr>
      </w:pPr>
      <w:r w:rsidRPr="006C4476">
        <w:t>Document</w:t>
      </w:r>
      <w:r w:rsidR="00AF118D" w:rsidRPr="006C4476">
        <w:tab/>
      </w:r>
      <w:r w:rsidR="00AF118D" w:rsidRPr="006C4476">
        <w:tab/>
      </w:r>
      <w:r w:rsidR="3F8F7979" w:rsidRPr="006C4476">
        <w:t xml:space="preserve">      </w:t>
      </w:r>
      <w:r w:rsidRPr="006C4476">
        <w:t>Specific Page Number(s),</w:t>
      </w:r>
      <w:r w:rsidR="00AF118D" w:rsidRPr="006C4476">
        <w:tab/>
      </w:r>
      <w:r w:rsidR="00AF118D" w:rsidRPr="006C4476">
        <w:tab/>
      </w:r>
      <w:r w:rsidRPr="006C4476">
        <w:t>Number of</w:t>
      </w:r>
      <w:r w:rsidR="00AF118D" w:rsidRPr="006C4476">
        <w:tab/>
      </w:r>
      <w:r w:rsidR="3864F27C" w:rsidRPr="006C4476">
        <w:t xml:space="preserve">      </w:t>
      </w:r>
      <w:r w:rsidRPr="006C4476">
        <w:t>Certified</w:t>
      </w:r>
    </w:p>
    <w:p w14:paraId="596FF209" w14:textId="77777777" w:rsidR="00AF118D" w:rsidRPr="006C4476" w:rsidRDefault="00AF118D" w:rsidP="00AF118D">
      <w:r w:rsidRPr="006C4476">
        <w:tab/>
      </w:r>
      <w:r w:rsidRPr="006C4476">
        <w:tab/>
      </w:r>
      <w:r w:rsidRPr="006C4476">
        <w:tab/>
      </w:r>
      <w:r w:rsidR="1941FE52" w:rsidRPr="006C4476">
        <w:t xml:space="preserve">       </w:t>
      </w:r>
      <w:r w:rsidRPr="006C4476">
        <w:tab/>
      </w:r>
      <w:r w:rsidR="1941FE52" w:rsidRPr="006C4476">
        <w:t xml:space="preserve"> </w:t>
      </w:r>
      <w:r w:rsidRPr="006C4476">
        <w:tab/>
      </w:r>
      <w:r w:rsidR="1941FE52" w:rsidRPr="006C4476">
        <w:t xml:space="preserve">      </w:t>
      </w:r>
      <w:r w:rsidR="3F8F7979" w:rsidRPr="006C4476">
        <w:t xml:space="preserve">      </w:t>
      </w:r>
      <w:r w:rsidR="1941FE52" w:rsidRPr="006C4476">
        <w:t xml:space="preserve"> </w:t>
      </w:r>
      <w:r w:rsidR="3F8F7979" w:rsidRPr="006C4476">
        <w:t xml:space="preserve"> </w:t>
      </w:r>
      <w:r w:rsidR="1941FE52" w:rsidRPr="006C4476">
        <w:t xml:space="preserve"> If Applicable</w:t>
      </w:r>
      <w:r w:rsidRPr="006C4476">
        <w:tab/>
      </w:r>
      <w:r w:rsidRPr="006C4476">
        <w:tab/>
      </w:r>
      <w:r w:rsidR="3F8F7979" w:rsidRPr="006C4476">
        <w:t xml:space="preserve">    </w:t>
      </w:r>
      <w:r w:rsidR="1941FE52" w:rsidRPr="006C4476">
        <w:t xml:space="preserve"> Pages</w:t>
      </w:r>
      <w:r w:rsidRPr="006C4476">
        <w:tab/>
      </w:r>
      <w:r w:rsidR="3864F27C" w:rsidRPr="006C4476">
        <w:t xml:space="preserve"> </w:t>
      </w:r>
      <w:r w:rsidR="3F8F7979" w:rsidRPr="006C4476">
        <w:t xml:space="preserve"> </w:t>
      </w:r>
      <w:r w:rsidR="3864F27C" w:rsidRPr="006C4476">
        <w:t xml:space="preserve">    </w:t>
      </w:r>
      <w:proofErr w:type="gramStart"/>
      <w:r w:rsidR="3864F27C" w:rsidRPr="006C4476">
        <w:t xml:space="preserve"> </w:t>
      </w:r>
      <w:r w:rsidR="1941FE52" w:rsidRPr="006C4476">
        <w:t xml:space="preserve">  (</w:t>
      </w:r>
      <w:proofErr w:type="gramEnd"/>
      <w:r w:rsidR="1941FE52" w:rsidRPr="006C4476">
        <w:t>Y/N)</w:t>
      </w:r>
    </w:p>
    <w:p w14:paraId="36A51FA8" w14:textId="701C7B1E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77BC4872" w14:textId="77777777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0D342425" w14:textId="5FF86DD3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245B541E" w14:textId="77777777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5EB6D0F9" w14:textId="3B78C7D2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267BC4A3" w14:textId="690F1D05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7533756E" w14:textId="6272FC83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522D0375" w14:textId="004BA928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23EA7B25" w14:textId="217F9835" w:rsidR="00AF118D" w:rsidRPr="006C4476" w:rsidRDefault="1941FE52" w:rsidP="00AF118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_____________________   _____________________________   ____________   ____________</w:t>
      </w:r>
    </w:p>
    <w:p w14:paraId="7582F389" w14:textId="703337C8" w:rsidR="00AF118D" w:rsidRPr="006C4476" w:rsidRDefault="16A8A8AB" w:rsidP="1DE64A15">
      <w:pPr>
        <w:keepNext/>
        <w:spacing w:line="259" w:lineRule="auto"/>
        <w:contextualSpacing/>
      </w:pPr>
      <w:r w:rsidRPr="006C4476">
        <w:rPr>
          <w:b/>
          <w:bCs/>
        </w:rPr>
        <w:t xml:space="preserve">       </w:t>
      </w:r>
      <w:r w:rsidR="1941FE52" w:rsidRPr="006C4476">
        <w:rPr>
          <w:b/>
          <w:bCs/>
        </w:rPr>
        <w:t>Payment in full must be tendered for copies to be released</w:t>
      </w:r>
      <w:r w:rsidR="1941FE52" w:rsidRPr="006C4476">
        <w:t xml:space="preserve">. If you are requesting </w:t>
      </w:r>
      <w:r w:rsidR="15E6E44F" w:rsidRPr="006C4476">
        <w:t xml:space="preserve">over </w:t>
      </w:r>
      <w:r w:rsidR="1941FE52" w:rsidRPr="006C4476">
        <w:t xml:space="preserve">fifty (50) </w:t>
      </w:r>
      <w:proofErr w:type="gramStart"/>
      <w:r w:rsidR="44CE936F" w:rsidRPr="006C4476">
        <w:t xml:space="preserve">pages,   </w:t>
      </w:r>
      <w:proofErr w:type="gramEnd"/>
      <w:r w:rsidR="44CE936F" w:rsidRPr="006C4476">
        <w:t xml:space="preserve">   </w:t>
      </w:r>
      <w:r w:rsidR="00AF118D" w:rsidRPr="006C4476">
        <w:tab/>
      </w:r>
      <w:r w:rsidR="15E6E44F" w:rsidRPr="006C4476">
        <w:t>th</w:t>
      </w:r>
      <w:r w:rsidR="4441417F" w:rsidRPr="006C4476">
        <w:t>e</w:t>
      </w:r>
      <w:r w:rsidR="0D9E9078" w:rsidRPr="006C4476">
        <w:t xml:space="preserve"> </w:t>
      </w:r>
      <w:r w:rsidR="15E6E44F" w:rsidRPr="006C4476">
        <w:t>Clerk’s office will contact you when copies are ready</w:t>
      </w:r>
      <w:r w:rsidR="1941FE52" w:rsidRPr="006C4476">
        <w:t xml:space="preserve"> for pickup.</w:t>
      </w:r>
    </w:p>
    <w:p w14:paraId="3BC5B858" w14:textId="6E50EF98" w:rsidR="00AF118D" w:rsidRPr="006C4476" w:rsidRDefault="00AF118D" w:rsidP="1DE64A15">
      <w:pPr>
        <w:ind w:left="360"/>
        <w:jc w:val="center"/>
      </w:pPr>
    </w:p>
    <w:p w14:paraId="2B3DDF43" w14:textId="34A57A5C" w:rsidR="00AF118D" w:rsidRPr="006C4476" w:rsidRDefault="1941FE52" w:rsidP="1DE64A15">
      <w:pPr>
        <w:ind w:left="360"/>
        <w:jc w:val="center"/>
      </w:pPr>
      <w:r w:rsidRPr="006C4476">
        <w:t>Total Pages: ___________________       Total Cost: ___________________</w:t>
      </w:r>
    </w:p>
    <w:p w14:paraId="7FAAD844" w14:textId="1FA2CE14" w:rsidR="00AF118D" w:rsidRPr="006C4476" w:rsidRDefault="006C4476" w:rsidP="1DE64A15">
      <w:r w:rsidRPr="006C447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049075" wp14:editId="6B008347">
                <wp:simplePos x="0" y="0"/>
                <wp:positionH relativeFrom="page">
                  <wp:posOffset>400050</wp:posOffset>
                </wp:positionH>
                <wp:positionV relativeFrom="paragraph">
                  <wp:posOffset>130175</wp:posOffset>
                </wp:positionV>
                <wp:extent cx="2360930" cy="1685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2D45" w14:textId="5543C110" w:rsidR="00654F26" w:rsidRPr="00654F26" w:rsidRDefault="00654F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4F26">
                              <w:rPr>
                                <w:b/>
                                <w:bCs/>
                              </w:rPr>
                              <w:t xml:space="preserve">Requested by: </w:t>
                            </w:r>
                          </w:p>
                          <w:p w14:paraId="5C474E68" w14:textId="77777777" w:rsidR="006C4476" w:rsidRDefault="006C4476"/>
                          <w:p w14:paraId="31CBA4E4" w14:textId="3567702D" w:rsidR="00654F26" w:rsidRDefault="00654F26">
                            <w:r>
                              <w:t>Name: ___________________________</w:t>
                            </w:r>
                          </w:p>
                          <w:p w14:paraId="356AB1BA" w14:textId="77777777" w:rsidR="00654F26" w:rsidRDefault="00654F26"/>
                          <w:p w14:paraId="46225E43" w14:textId="77777777" w:rsidR="00654F26" w:rsidRDefault="00654F26"/>
                          <w:p w14:paraId="252C4723" w14:textId="2C11E8F2" w:rsidR="00654F26" w:rsidRDefault="00654F26">
                            <w:r>
                              <w:t>Phone Number: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59A5F502" w14:textId="77777777" w:rsidR="00654F26" w:rsidRDefault="00654F26"/>
                          <w:p w14:paraId="68739157" w14:textId="77777777" w:rsidR="00654F26" w:rsidRDefault="00654F26"/>
                          <w:p w14:paraId="23221171" w14:textId="4F84D18A" w:rsidR="00654F26" w:rsidRDefault="00654F26">
                            <w:r>
                              <w:t>Email: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="006C4476">
                              <w:t>___________________________</w:t>
                            </w:r>
                          </w:p>
                          <w:p w14:paraId="475CEC80" w14:textId="77777777" w:rsidR="00654F26" w:rsidRDefault="00654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9075" id="_x0000_s1027" type="#_x0000_t202" style="position:absolute;margin-left:31.5pt;margin-top:10.25pt;width:185.9pt;height:132.7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" strokecolor="black [3213]">
                <v:textbox>
                  <w:txbxContent>
                    <w:p w14:paraId="2E3A2D45" w14:textId="5543C110" w:rsidR="00654F26" w:rsidRPr="00654F26" w:rsidRDefault="00654F26">
                      <w:pPr>
                        <w:rPr>
                          <w:b/>
                          <w:bCs/>
                        </w:rPr>
                      </w:pPr>
                      <w:r w:rsidRPr="00654F26">
                        <w:rPr>
                          <w:b/>
                          <w:bCs/>
                        </w:rPr>
                        <w:t xml:space="preserve">Requested by: </w:t>
                      </w:r>
                    </w:p>
                    <w:p w14:paraId="5C474E68" w14:textId="77777777" w:rsidR="006C4476" w:rsidRDefault="006C4476"/>
                    <w:p w14:paraId="31CBA4E4" w14:textId="3567702D" w:rsidR="00654F26" w:rsidRDefault="00654F26">
                      <w:r>
                        <w:t>Name: ___________________________</w:t>
                      </w:r>
                    </w:p>
                    <w:p w14:paraId="356AB1BA" w14:textId="77777777" w:rsidR="00654F26" w:rsidRDefault="00654F26"/>
                    <w:p w14:paraId="46225E43" w14:textId="77777777" w:rsidR="00654F26" w:rsidRDefault="00654F26"/>
                    <w:p w14:paraId="252C4723" w14:textId="2C11E8F2" w:rsidR="00654F26" w:rsidRDefault="00654F26">
                      <w:r>
                        <w:t>Phone Number: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59A5F502" w14:textId="77777777" w:rsidR="00654F26" w:rsidRDefault="00654F26"/>
                    <w:p w14:paraId="68739157" w14:textId="77777777" w:rsidR="00654F26" w:rsidRDefault="00654F26"/>
                    <w:p w14:paraId="23221171" w14:textId="4F84D18A" w:rsidR="00654F26" w:rsidRDefault="00654F26">
                      <w:r>
                        <w:t>Email: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="006C4476">
                        <w:t>___________________________</w:t>
                      </w:r>
                    </w:p>
                    <w:p w14:paraId="475CEC80" w14:textId="77777777" w:rsidR="00654F26" w:rsidRDefault="00654F26"/>
                  </w:txbxContent>
                </v:textbox>
                <w10:wrap type="square" anchorx="page"/>
              </v:shape>
            </w:pict>
          </mc:Fallback>
        </mc:AlternateContent>
      </w:r>
      <w:r w:rsidR="00654F26" w:rsidRPr="006C447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DD8CB7" wp14:editId="7C930DC4">
                <wp:simplePos x="0" y="0"/>
                <wp:positionH relativeFrom="column">
                  <wp:posOffset>4314825</wp:posOffset>
                </wp:positionH>
                <wp:positionV relativeFrom="paragraph">
                  <wp:posOffset>161925</wp:posOffset>
                </wp:positionV>
                <wp:extent cx="2057400" cy="1657350"/>
                <wp:effectExtent l="0" t="0" r="0" b="0"/>
                <wp:wrapSquare wrapText="bothSides"/>
                <wp:docPr id="5160770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C1543E" w14:textId="2AA4AEF3" w:rsidR="00FB0EF9" w:rsidRPr="00654F26" w:rsidRDefault="00654F26" w:rsidP="00654F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4F26">
                              <w:rPr>
                                <w:b/>
                                <w:bCs/>
                                <w:color w:val="000000"/>
                              </w:rPr>
                              <w:t>Mailing Address:</w:t>
                            </w:r>
                          </w:p>
                          <w:p w14:paraId="2FABB529" w14:textId="77777777" w:rsidR="00654F26" w:rsidRPr="00654F26" w:rsidRDefault="00654F26" w:rsidP="00654F26"/>
                          <w:p w14:paraId="62C99747" w14:textId="4D810974" w:rsidR="00FB0EF9" w:rsidRPr="00654F26" w:rsidRDefault="001E2480" w:rsidP="00654F26">
                            <w:pPr>
                              <w:spacing w:line="252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54F26">
                              <w:rPr>
                                <w:b/>
                                <w:bCs/>
                                <w:color w:val="000000"/>
                              </w:rPr>
                              <w:t xml:space="preserve">Clerk of Circuit Court                             ATTN: Civil </w:t>
                            </w:r>
                            <w:r w:rsidR="00654F26" w:rsidRPr="00654F26">
                              <w:rPr>
                                <w:b/>
                                <w:bCs/>
                                <w:color w:val="000000"/>
                              </w:rPr>
                              <w:t>Division</w:t>
                            </w:r>
                            <w:r w:rsidRPr="00654F26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1425 N Courthouse Rd                               Ste 6700                                           Arlington, VA 22201</w:t>
                            </w:r>
                          </w:p>
                          <w:p w14:paraId="08C87C2F" w14:textId="1F01D102" w:rsidR="00654F26" w:rsidRPr="00654F26" w:rsidRDefault="00654F26" w:rsidP="00654F26">
                            <w:pPr>
                              <w:spacing w:line="252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54F26">
                              <w:rPr>
                                <w:b/>
                                <w:bCs/>
                                <w:color w:val="000000"/>
                              </w:rPr>
                              <w:t>703-228-7010</w:t>
                            </w:r>
                          </w:p>
                          <w:p w14:paraId="04BEEF91" w14:textId="77777777" w:rsidR="00654F26" w:rsidRDefault="00654F26" w:rsidP="002E11E6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D8CB7" id="Rectangle 1" o:spid="_x0000_s1028" style="position:absolute;margin-left:339.75pt;margin-top:12.75pt;width:162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" fillcolor="white [3201]" stroked="f">
                <v:textbox>
                  <w:txbxContent>
                    <w:p w14:paraId="1BC1543E" w14:textId="2AA4AEF3" w:rsidR="00FB0EF9" w:rsidRPr="00654F26" w:rsidRDefault="00654F26" w:rsidP="00654F26">
                      <w:pPr>
                        <w:rPr>
                          <w:b/>
                          <w:bCs/>
                        </w:rPr>
                      </w:pPr>
                      <w:r w:rsidRPr="00654F26">
                        <w:rPr>
                          <w:b/>
                          <w:bCs/>
                          <w:color w:val="000000"/>
                        </w:rPr>
                        <w:t>Mailing Address:</w:t>
                      </w:r>
                    </w:p>
                    <w:p w14:paraId="2FABB529" w14:textId="77777777" w:rsidR="00654F26" w:rsidRPr="00654F26" w:rsidRDefault="00654F26" w:rsidP="00654F26"/>
                    <w:p w14:paraId="62C99747" w14:textId="4D810974" w:rsidR="00FB0EF9" w:rsidRPr="00654F26" w:rsidRDefault="001E2480" w:rsidP="00654F26">
                      <w:pPr>
                        <w:spacing w:line="252" w:lineRule="auto"/>
                        <w:rPr>
                          <w:b/>
                          <w:bCs/>
                          <w:color w:val="000000"/>
                        </w:rPr>
                      </w:pPr>
                      <w:r w:rsidRPr="00654F26">
                        <w:rPr>
                          <w:b/>
                          <w:bCs/>
                          <w:color w:val="000000"/>
                        </w:rPr>
                        <w:t xml:space="preserve">Clerk of Circuit Court                             ATTN: Civil </w:t>
                      </w:r>
                      <w:r w:rsidR="00654F26" w:rsidRPr="00654F26">
                        <w:rPr>
                          <w:b/>
                          <w:bCs/>
                          <w:color w:val="000000"/>
                        </w:rPr>
                        <w:t>Division</w:t>
                      </w:r>
                      <w:r w:rsidRPr="00654F26">
                        <w:rPr>
                          <w:b/>
                          <w:bCs/>
                          <w:color w:val="000000"/>
                        </w:rPr>
                        <w:t xml:space="preserve">                                   1425 N Courthouse Rd                               Ste 6700                                           Arlington, VA 22201</w:t>
                      </w:r>
                    </w:p>
                    <w:p w14:paraId="08C87C2F" w14:textId="1F01D102" w:rsidR="00654F26" w:rsidRPr="00654F26" w:rsidRDefault="00654F26" w:rsidP="00654F26">
                      <w:pPr>
                        <w:spacing w:line="252" w:lineRule="auto"/>
                        <w:rPr>
                          <w:b/>
                          <w:bCs/>
                          <w:color w:val="000000"/>
                        </w:rPr>
                      </w:pPr>
                      <w:r w:rsidRPr="00654F26">
                        <w:rPr>
                          <w:b/>
                          <w:bCs/>
                          <w:color w:val="000000"/>
                        </w:rPr>
                        <w:t>703-228-7010</w:t>
                      </w:r>
                    </w:p>
                    <w:p w14:paraId="04BEEF91" w14:textId="77777777" w:rsidR="00654F26" w:rsidRDefault="00654F26" w:rsidP="002E11E6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8379B1E" w14:textId="6E1E68AE" w:rsidR="00110CE9" w:rsidRDefault="7CD3C277" w:rsidP="1DE64A15">
      <w:pPr>
        <w:spacing w:line="259" w:lineRule="auto"/>
        <w:rPr>
          <w:rFonts w:ascii="Tahoma" w:hAnsi="Tahoma" w:cs="Tahoma"/>
        </w:rPr>
      </w:pPr>
      <w:r w:rsidRPr="1DE64A15">
        <w:rPr>
          <w:rFonts w:ascii="Tahoma" w:hAnsi="Tahoma" w:cs="Tahoma"/>
        </w:rPr>
        <w:t xml:space="preserve">   </w:t>
      </w:r>
      <w:r w:rsidR="262CC6BA" w:rsidRPr="1DE64A15">
        <w:rPr>
          <w:rFonts w:ascii="Tahoma" w:hAnsi="Tahoma" w:cs="Tahoma"/>
        </w:rPr>
        <w:t xml:space="preserve">                                                    </w:t>
      </w:r>
      <w:r w:rsidRPr="1DE64A15">
        <w:rPr>
          <w:rFonts w:ascii="Tahoma" w:hAnsi="Tahoma" w:cs="Tahoma"/>
        </w:rPr>
        <w:t xml:space="preserve">   </w:t>
      </w:r>
      <w:r w:rsidR="5F5E649C" w:rsidRPr="1DE64A15">
        <w:rPr>
          <w:rFonts w:ascii="Tahoma" w:hAnsi="Tahoma" w:cs="Tahoma"/>
        </w:rPr>
        <w:t xml:space="preserve"> </w:t>
      </w:r>
      <w:r w:rsidR="06EC2FB9" w:rsidRPr="1DE64A15">
        <w:rPr>
          <w:rFonts w:ascii="Tahoma" w:hAnsi="Tahoma" w:cs="Tahoma"/>
        </w:rPr>
        <w:t xml:space="preserve">                           </w:t>
      </w:r>
    </w:p>
    <w:sectPr w:rsidR="00110CE9" w:rsidSect="00AF11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976A5"/>
    <w:multiLevelType w:val="hybridMultilevel"/>
    <w:tmpl w:val="FA482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A6"/>
    <w:rsid w:val="0007085B"/>
    <w:rsid w:val="0007705F"/>
    <w:rsid w:val="00080662"/>
    <w:rsid w:val="00110CE9"/>
    <w:rsid w:val="00180C2A"/>
    <w:rsid w:val="001942FA"/>
    <w:rsid w:val="001C3870"/>
    <w:rsid w:val="001E2480"/>
    <w:rsid w:val="001E6A5C"/>
    <w:rsid w:val="00217AF8"/>
    <w:rsid w:val="002B09B1"/>
    <w:rsid w:val="002B65DF"/>
    <w:rsid w:val="00324FA3"/>
    <w:rsid w:val="004317CB"/>
    <w:rsid w:val="00453678"/>
    <w:rsid w:val="004A3247"/>
    <w:rsid w:val="004B1621"/>
    <w:rsid w:val="004D5816"/>
    <w:rsid w:val="005A2571"/>
    <w:rsid w:val="005C0E0C"/>
    <w:rsid w:val="00603D04"/>
    <w:rsid w:val="006164A4"/>
    <w:rsid w:val="00633FFC"/>
    <w:rsid w:val="0063708D"/>
    <w:rsid w:val="00654F26"/>
    <w:rsid w:val="006C1DFB"/>
    <w:rsid w:val="006C4476"/>
    <w:rsid w:val="006F20ED"/>
    <w:rsid w:val="007D46C2"/>
    <w:rsid w:val="0081082B"/>
    <w:rsid w:val="008136F2"/>
    <w:rsid w:val="008244FD"/>
    <w:rsid w:val="008337FA"/>
    <w:rsid w:val="00875D9A"/>
    <w:rsid w:val="008B1112"/>
    <w:rsid w:val="00981FB9"/>
    <w:rsid w:val="009847B8"/>
    <w:rsid w:val="009A6A38"/>
    <w:rsid w:val="009C6851"/>
    <w:rsid w:val="00A07AB4"/>
    <w:rsid w:val="00A23256"/>
    <w:rsid w:val="00AE7D91"/>
    <w:rsid w:val="00AF118D"/>
    <w:rsid w:val="00B37274"/>
    <w:rsid w:val="00B475D1"/>
    <w:rsid w:val="00B47AA4"/>
    <w:rsid w:val="00B55771"/>
    <w:rsid w:val="00BB2BF1"/>
    <w:rsid w:val="00C3527C"/>
    <w:rsid w:val="00C62930"/>
    <w:rsid w:val="00C87BA6"/>
    <w:rsid w:val="00D31EFC"/>
    <w:rsid w:val="00D3373B"/>
    <w:rsid w:val="00D42541"/>
    <w:rsid w:val="00D96405"/>
    <w:rsid w:val="00ED69FC"/>
    <w:rsid w:val="00F71C84"/>
    <w:rsid w:val="00FB0EF9"/>
    <w:rsid w:val="00FF79B6"/>
    <w:rsid w:val="02ACC224"/>
    <w:rsid w:val="042E3C33"/>
    <w:rsid w:val="0512EE63"/>
    <w:rsid w:val="06EC2FB9"/>
    <w:rsid w:val="075FC176"/>
    <w:rsid w:val="08647B98"/>
    <w:rsid w:val="0A9D7DB7"/>
    <w:rsid w:val="0B21DBEF"/>
    <w:rsid w:val="0CDC6358"/>
    <w:rsid w:val="0D9E9078"/>
    <w:rsid w:val="0E445063"/>
    <w:rsid w:val="0EB951D4"/>
    <w:rsid w:val="15658519"/>
    <w:rsid w:val="15E6E44F"/>
    <w:rsid w:val="16A8A8AB"/>
    <w:rsid w:val="16FF5D3C"/>
    <w:rsid w:val="1762D862"/>
    <w:rsid w:val="17A36E9B"/>
    <w:rsid w:val="1941FE52"/>
    <w:rsid w:val="1A5AAD34"/>
    <w:rsid w:val="1CA741D7"/>
    <w:rsid w:val="1DE64A15"/>
    <w:rsid w:val="1F4A3B11"/>
    <w:rsid w:val="1F67F277"/>
    <w:rsid w:val="1F75D7CD"/>
    <w:rsid w:val="1FD10D2F"/>
    <w:rsid w:val="21DDCA74"/>
    <w:rsid w:val="222C2212"/>
    <w:rsid w:val="22AD788F"/>
    <w:rsid w:val="22B66139"/>
    <w:rsid w:val="248D10EF"/>
    <w:rsid w:val="262CC6BA"/>
    <w:rsid w:val="291CBA13"/>
    <w:rsid w:val="2A08AF93"/>
    <w:rsid w:val="2CC584FD"/>
    <w:rsid w:val="2D585B85"/>
    <w:rsid w:val="2F6C09CD"/>
    <w:rsid w:val="353A0750"/>
    <w:rsid w:val="3784F666"/>
    <w:rsid w:val="37ED1709"/>
    <w:rsid w:val="3864F27C"/>
    <w:rsid w:val="392DE5AF"/>
    <w:rsid w:val="3AEE0756"/>
    <w:rsid w:val="3B7DAC18"/>
    <w:rsid w:val="3C658671"/>
    <w:rsid w:val="3D313009"/>
    <w:rsid w:val="3EC7C139"/>
    <w:rsid w:val="3F21AC04"/>
    <w:rsid w:val="3F8F7979"/>
    <w:rsid w:val="3FA59A65"/>
    <w:rsid w:val="407CB9F7"/>
    <w:rsid w:val="43748EC9"/>
    <w:rsid w:val="44238CA3"/>
    <w:rsid w:val="4441417F"/>
    <w:rsid w:val="44CE936F"/>
    <w:rsid w:val="453702BD"/>
    <w:rsid w:val="47B5A647"/>
    <w:rsid w:val="4D6F6E55"/>
    <w:rsid w:val="4F00C915"/>
    <w:rsid w:val="50C4392E"/>
    <w:rsid w:val="5125DE80"/>
    <w:rsid w:val="529D24ED"/>
    <w:rsid w:val="57793EB5"/>
    <w:rsid w:val="5A59D8D0"/>
    <w:rsid w:val="5A69F39C"/>
    <w:rsid w:val="5ABBFDC8"/>
    <w:rsid w:val="5C1A3908"/>
    <w:rsid w:val="5F51C372"/>
    <w:rsid w:val="5F5E649C"/>
    <w:rsid w:val="6106F89E"/>
    <w:rsid w:val="61834F8C"/>
    <w:rsid w:val="6341EB36"/>
    <w:rsid w:val="66C73C48"/>
    <w:rsid w:val="6750C484"/>
    <w:rsid w:val="6815217D"/>
    <w:rsid w:val="6904082D"/>
    <w:rsid w:val="693C6DB7"/>
    <w:rsid w:val="6AADDAE4"/>
    <w:rsid w:val="6E3E6FF3"/>
    <w:rsid w:val="6FDA4054"/>
    <w:rsid w:val="70818474"/>
    <w:rsid w:val="72DDF456"/>
    <w:rsid w:val="7312788E"/>
    <w:rsid w:val="76D1562C"/>
    <w:rsid w:val="77F7C698"/>
    <w:rsid w:val="77FDBAE5"/>
    <w:rsid w:val="79434720"/>
    <w:rsid w:val="7B9AF8F1"/>
    <w:rsid w:val="7CD3C277"/>
    <w:rsid w:val="7E8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4945D7D"/>
  <w15:docId w15:val="{9E07EB29-F744-4030-BC05-E3E69A4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F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870"/>
    <w:rPr>
      <w:color w:val="808080"/>
    </w:rPr>
  </w:style>
  <w:style w:type="paragraph" w:styleId="BalloonText">
    <w:name w:val="Balloon Text"/>
    <w:basedOn w:val="Normal"/>
    <w:link w:val="BalloonTextChar"/>
    <w:rsid w:val="001C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077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7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alcon\Documents\Civil\Rejected%20fi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8C627D5964DDBB2B11D4EB923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0EE19-380F-488D-ACF6-3613B8EFF88D}"/>
      </w:docPartPr>
      <w:docPartBody>
        <w:p w:rsidR="00CE5206" w:rsidRDefault="00D63B2A">
          <w:pPr>
            <w:pStyle w:val="EC78C627D5964DDBB2B11D4EB923C8B0"/>
          </w:pPr>
          <w:r w:rsidRPr="00660CC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2A"/>
    <w:rsid w:val="00093FA0"/>
    <w:rsid w:val="001136ED"/>
    <w:rsid w:val="002D1B47"/>
    <w:rsid w:val="00384E97"/>
    <w:rsid w:val="00525888"/>
    <w:rsid w:val="005949DB"/>
    <w:rsid w:val="00903ACF"/>
    <w:rsid w:val="009175CA"/>
    <w:rsid w:val="00A83EFD"/>
    <w:rsid w:val="00AA4C25"/>
    <w:rsid w:val="00B1217D"/>
    <w:rsid w:val="00B160CC"/>
    <w:rsid w:val="00C42013"/>
    <w:rsid w:val="00CC5E73"/>
    <w:rsid w:val="00CE5206"/>
    <w:rsid w:val="00D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C25"/>
    <w:rPr>
      <w:color w:val="808080"/>
    </w:rPr>
  </w:style>
  <w:style w:type="paragraph" w:customStyle="1" w:styleId="EC78C627D5964DDBB2B11D4EB923C8B0">
    <w:name w:val="EC78C627D5964DDBB2B11D4EB923C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Rejected filing</Template>
  <TotalTime>8</TotalTime>
  <Pages>1</Pages>
  <Words>176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Johnson</dc:creator>
  <cp:lastModifiedBy>Ashley Perla</cp:lastModifiedBy>
  <cp:revision>3</cp:revision>
  <cp:lastPrinted>2024-02-12T20:18:00Z</cp:lastPrinted>
  <dcterms:created xsi:type="dcterms:W3CDTF">2024-02-15T16:36:00Z</dcterms:created>
  <dcterms:modified xsi:type="dcterms:W3CDTF">2024-02-15T16:53:00Z</dcterms:modified>
</cp:coreProperties>
</file>