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FAPT_Date"/>
    <w:p w14:paraId="7D9309FB" w14:textId="77777777" w:rsidR="00145F7D" w:rsidRPr="00201699" w:rsidRDefault="009D00AD" w:rsidP="00836C9B">
      <w:pPr>
        <w:pStyle w:val="Header"/>
        <w:tabs>
          <w:tab w:val="clear" w:pos="4680"/>
          <w:tab w:val="clear" w:pos="9360"/>
          <w:tab w:val="left" w:pos="2925"/>
        </w:tabs>
        <w:jc w:val="both"/>
        <w:rPr>
          <w:rFonts w:cs="Arial"/>
          <w:b/>
          <w:sz w:val="20"/>
          <w:szCs w:val="20"/>
        </w:rPr>
      </w:pPr>
      <w:sdt>
        <w:sdtPr>
          <w:rPr>
            <w:rFonts w:cs="Arial"/>
            <w:b/>
          </w:rPr>
          <w:id w:val="-2013131206"/>
          <w:lock w:val="sdtContentLocked"/>
          <w:placeholder>
            <w:docPart w:val="9103D4C34D654B3F9AB475EDDD0573C3"/>
          </w:placeholder>
          <w15:appearance w15:val="hidden"/>
        </w:sdtPr>
        <w:sdtEndPr/>
        <w:sdtContent>
          <w:hyperlink w:anchor="FAPTdate" w:history="1">
            <w:r w:rsidR="002C03BD" w:rsidRPr="00201699">
              <w:rPr>
                <w:rFonts w:cs="Arial"/>
                <w:b/>
              </w:rPr>
              <w:t>FAPT Date:</w:t>
            </w:r>
          </w:hyperlink>
        </w:sdtContent>
      </w:sdt>
      <w:bookmarkEnd w:id="0"/>
      <w:r w:rsidR="00F04EC3">
        <w:rPr>
          <w:rFonts w:cs="Arial"/>
          <w:b/>
        </w:rPr>
        <w:t xml:space="preserve"> </w:t>
      </w:r>
      <w:sdt>
        <w:sdtPr>
          <w:rPr>
            <w:rStyle w:val="Style4"/>
            <w:rFonts w:asciiTheme="minorHAnsi" w:hAnsiTheme="minorHAnsi" w:cs="Arial"/>
            <w:sz w:val="20"/>
            <w:szCs w:val="20"/>
          </w:rPr>
          <w:id w:val="1952670057"/>
          <w:placeholder>
            <w:docPart w:val="A5E2F981F0024BE5889568DF9F69B3ED"/>
          </w:placeholder>
          <w:showingPlcHdr/>
          <w:date w:fullDate="2018-07-20T00:00:00Z">
            <w:dateFormat w:val="M/d/yyyy"/>
            <w:lid w:val="en-US"/>
            <w:storeMappedDataAs w:val="dateTime"/>
            <w:calendar w:val="gregorian"/>
          </w:date>
        </w:sdtPr>
        <w:sdtEndPr>
          <w:rPr>
            <w:rStyle w:val="DefaultParagraphFont"/>
            <w:b w:val="0"/>
          </w:rPr>
        </w:sdtEndPr>
        <w:sdtContent>
          <w:r w:rsidR="004517A0" w:rsidRPr="00201699">
            <w:rPr>
              <w:rStyle w:val="PlaceholderText"/>
              <w:rFonts w:cs="Arial"/>
              <w:b/>
              <w:sz w:val="20"/>
              <w:szCs w:val="20"/>
            </w:rPr>
            <w:t>select date</w:t>
          </w:r>
        </w:sdtContent>
      </w:sdt>
      <w:r w:rsidR="008D7879" w:rsidRPr="00201699">
        <w:rPr>
          <w:rFonts w:cs="Arial"/>
          <w:b/>
          <w:sz w:val="20"/>
          <w:szCs w:val="20"/>
        </w:rPr>
        <w:tab/>
      </w:r>
      <w:r w:rsidR="008D7879" w:rsidRPr="00201699">
        <w:rPr>
          <w:rFonts w:cs="Arial"/>
          <w:b/>
          <w:sz w:val="20"/>
          <w:szCs w:val="20"/>
        </w:rPr>
        <w:tab/>
      </w:r>
      <w:r w:rsidR="008D7879" w:rsidRPr="00201699">
        <w:rPr>
          <w:rFonts w:cs="Arial"/>
          <w:b/>
          <w:sz w:val="20"/>
          <w:szCs w:val="20"/>
        </w:rPr>
        <w:tab/>
      </w:r>
      <w:r w:rsidR="008D7879" w:rsidRPr="00201699">
        <w:rPr>
          <w:rFonts w:cs="Arial"/>
          <w:b/>
          <w:sz w:val="20"/>
          <w:szCs w:val="20"/>
        </w:rPr>
        <w:tab/>
      </w:r>
      <w:r w:rsidR="008D7879" w:rsidRPr="00201699">
        <w:rPr>
          <w:rFonts w:cs="Arial"/>
          <w:b/>
          <w:sz w:val="20"/>
          <w:szCs w:val="20"/>
        </w:rPr>
        <w:tab/>
      </w:r>
      <w:r w:rsidR="008D7879" w:rsidRPr="00201699">
        <w:rPr>
          <w:rFonts w:cs="Arial"/>
          <w:b/>
          <w:sz w:val="20"/>
          <w:szCs w:val="20"/>
        </w:rPr>
        <w:tab/>
      </w:r>
      <w:r w:rsidR="008D7879" w:rsidRPr="00201699">
        <w:rPr>
          <w:rFonts w:cs="Arial"/>
          <w:b/>
          <w:sz w:val="20"/>
          <w:szCs w:val="20"/>
        </w:rPr>
        <w:tab/>
      </w:r>
      <w:r w:rsidR="008D7879" w:rsidRPr="00201699">
        <w:rPr>
          <w:rFonts w:cs="Arial"/>
          <w:b/>
          <w:sz w:val="20"/>
          <w:szCs w:val="20"/>
        </w:rPr>
        <w:tab/>
      </w:r>
      <w:r w:rsidR="000B30D5" w:rsidRPr="00201699">
        <w:rPr>
          <w:rFonts w:cs="Arial"/>
          <w:b/>
          <w:sz w:val="20"/>
          <w:szCs w:val="20"/>
        </w:rPr>
        <w:tab/>
      </w:r>
      <w:r w:rsidR="008D7879" w:rsidRPr="00201699">
        <w:rPr>
          <w:rFonts w:cs="Arial"/>
          <w:b/>
          <w:sz w:val="20"/>
          <w:szCs w:val="20"/>
        </w:rPr>
        <w:tab/>
      </w:r>
      <w:bookmarkStart w:id="1" w:name="CANS"/>
      <w:bookmarkStart w:id="2" w:name="CANS_Date"/>
      <w:bookmarkEnd w:id="1"/>
      <w:bookmarkEnd w:id="2"/>
      <w:r w:rsidR="009D50C5">
        <w:rPr>
          <w:rFonts w:cs="Arial"/>
          <w:b/>
          <w:sz w:val="20"/>
          <w:szCs w:val="20"/>
        </w:rPr>
        <w:t xml:space="preserve">     </w:t>
      </w:r>
      <w:r w:rsidR="00836C9B">
        <w:rPr>
          <w:rFonts w:cs="Arial"/>
          <w:b/>
          <w:sz w:val="20"/>
          <w:szCs w:val="20"/>
        </w:rPr>
        <w:tab/>
      </w:r>
      <w:r w:rsidR="00224B9A">
        <w:rPr>
          <w:rFonts w:cs="Arial"/>
          <w:b/>
          <w:sz w:val="20"/>
          <w:szCs w:val="20"/>
        </w:rPr>
        <w:tab/>
      </w:r>
      <w:hyperlink w:anchor="Current_CANS_Date" w:history="1">
        <w:r w:rsidR="008D7879" w:rsidRPr="00201699">
          <w:rPr>
            <w:rFonts w:cs="Arial"/>
            <w:b/>
          </w:rPr>
          <w:t>Current CANS Date</w:t>
        </w:r>
      </w:hyperlink>
      <w:r w:rsidR="00F04EC3">
        <w:rPr>
          <w:rFonts w:cs="Arial"/>
          <w:b/>
          <w:sz w:val="20"/>
          <w:szCs w:val="20"/>
        </w:rPr>
        <w:t>:</w:t>
      </w:r>
      <w:r w:rsidR="008D7879" w:rsidRPr="00201699">
        <w:rPr>
          <w:rFonts w:cs="Arial"/>
          <w:b/>
          <w:sz w:val="20"/>
          <w:szCs w:val="20"/>
        </w:rPr>
        <w:t xml:space="preserve"> </w:t>
      </w:r>
      <w:sdt>
        <w:sdtPr>
          <w:rPr>
            <w:rStyle w:val="Style4"/>
            <w:rFonts w:asciiTheme="minorHAnsi" w:hAnsiTheme="minorHAnsi" w:cs="Arial"/>
            <w:sz w:val="20"/>
            <w:szCs w:val="20"/>
          </w:rPr>
          <w:id w:val="1565222307"/>
          <w:lock w:val="sdtLocked"/>
          <w:placeholder>
            <w:docPart w:val="415E71BF59474D52B938D8081A045E66"/>
          </w:placeholder>
          <w:showingPlcHdr/>
          <w:date w:fullDate="2018-03-07T00:00:00Z">
            <w:dateFormat w:val="M/d/yyyy"/>
            <w:lid w:val="en-US"/>
            <w:storeMappedDataAs w:val="dateTime"/>
            <w:calendar w:val="gregorian"/>
          </w:date>
        </w:sdtPr>
        <w:sdtEndPr>
          <w:rPr>
            <w:rStyle w:val="DefaultParagraphFont"/>
            <w:b w:val="0"/>
          </w:rPr>
        </w:sdtEndPr>
        <w:sdtContent>
          <w:r w:rsidR="008D0F1F" w:rsidRPr="00201699">
            <w:rPr>
              <w:rStyle w:val="PlaceholderText"/>
              <w:rFonts w:cs="Arial"/>
              <w:b/>
              <w:sz w:val="20"/>
              <w:szCs w:val="20"/>
            </w:rPr>
            <w:t>select date</w:t>
          </w:r>
        </w:sdtContent>
      </w:sdt>
      <w:r w:rsidR="008D7879" w:rsidRPr="00201699">
        <w:rPr>
          <w:rFonts w:cs="Arial"/>
          <w:b/>
          <w:sz w:val="20"/>
          <w:szCs w:val="20"/>
        </w:rPr>
        <w:t xml:space="preserve"> </w:t>
      </w:r>
      <w:bookmarkStart w:id="3" w:name="FAPT_TYPE"/>
      <w:bookmarkStart w:id="4" w:name="Date_of_MDT"/>
      <w:bookmarkEnd w:id="3"/>
      <w:bookmarkEnd w:id="4"/>
      <w:r w:rsidR="0011582F" w:rsidRPr="00201699">
        <w:rPr>
          <w:rFonts w:cs="Arial"/>
          <w:b/>
        </w:rPr>
        <w:t>Requesting New Service</w:t>
      </w:r>
      <w:r w:rsidR="0072679D" w:rsidRPr="00201699">
        <w:rPr>
          <w:rFonts w:cs="Arial"/>
          <w:b/>
          <w:sz w:val="20"/>
          <w:szCs w:val="20"/>
        </w:rPr>
        <w:t>:</w:t>
      </w:r>
      <w:r w:rsidR="00C11CB9" w:rsidRPr="00201699">
        <w:rPr>
          <w:rFonts w:cs="Arial"/>
          <w:b/>
          <w:sz w:val="20"/>
          <w:szCs w:val="20"/>
        </w:rPr>
        <w:t xml:space="preserve">  </w:t>
      </w:r>
      <w:r w:rsidR="0072679D" w:rsidRPr="00201699">
        <w:rPr>
          <w:rFonts w:cs="Arial"/>
          <w:b/>
          <w:sz w:val="20"/>
          <w:szCs w:val="20"/>
        </w:rPr>
        <w:t xml:space="preserve"> </w:t>
      </w:r>
      <w:sdt>
        <w:sdtPr>
          <w:rPr>
            <w:rFonts w:cs="Arial"/>
            <w:sz w:val="20"/>
            <w:szCs w:val="20"/>
          </w:rPr>
          <w:id w:val="-932967388"/>
          <w:lock w:val="sdtLocked"/>
          <w14:checkbox>
            <w14:checked w14:val="0"/>
            <w14:checkedState w14:val="2612" w14:font="MS Gothic"/>
            <w14:uncheckedState w14:val="2610" w14:font="MS Gothic"/>
          </w14:checkbox>
        </w:sdtPr>
        <w:sdtEndPr/>
        <w:sdtContent>
          <w:r w:rsidR="00DD3362">
            <w:rPr>
              <w:rFonts w:ascii="MS Gothic" w:eastAsia="MS Gothic" w:hAnsi="MS Gothic" w:cs="Arial" w:hint="eastAsia"/>
              <w:sz w:val="20"/>
              <w:szCs w:val="20"/>
            </w:rPr>
            <w:t>☐</w:t>
          </w:r>
        </w:sdtContent>
      </w:sdt>
      <w:r w:rsidR="0072679D" w:rsidRPr="00201699">
        <w:rPr>
          <w:rFonts w:cs="Arial"/>
          <w:b/>
          <w:sz w:val="20"/>
          <w:szCs w:val="20"/>
        </w:rPr>
        <w:t xml:space="preserve">  </w:t>
      </w:r>
      <w:r w:rsidR="0011582F" w:rsidRPr="00201699">
        <w:rPr>
          <w:rFonts w:cs="Arial"/>
          <w:b/>
          <w:sz w:val="20"/>
          <w:szCs w:val="20"/>
        </w:rPr>
        <w:t>Yes</w:t>
      </w:r>
      <w:r w:rsidR="0072679D" w:rsidRPr="00201699">
        <w:rPr>
          <w:rFonts w:cs="Arial"/>
          <w:b/>
          <w:sz w:val="20"/>
          <w:szCs w:val="20"/>
        </w:rPr>
        <w:t xml:space="preserve">   </w:t>
      </w:r>
      <w:sdt>
        <w:sdtPr>
          <w:rPr>
            <w:rFonts w:cs="Arial"/>
            <w:sz w:val="20"/>
            <w:szCs w:val="20"/>
          </w:rPr>
          <w:id w:val="-12922618"/>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DB4409" w:rsidRPr="00201699">
        <w:rPr>
          <w:rFonts w:cs="Arial"/>
          <w:b/>
          <w:sz w:val="20"/>
          <w:szCs w:val="20"/>
        </w:rPr>
        <w:t xml:space="preserve">  N</w:t>
      </w:r>
      <w:r w:rsidR="003615ED" w:rsidRPr="00201699">
        <w:rPr>
          <w:rFonts w:cs="Arial"/>
          <w:b/>
          <w:sz w:val="20"/>
          <w:szCs w:val="20"/>
        </w:rPr>
        <w:t>o</w:t>
      </w:r>
    </w:p>
    <w:p w14:paraId="0CF2E264" w14:textId="77777777" w:rsidR="008D1872" w:rsidRPr="00201699" w:rsidRDefault="008D1872" w:rsidP="003615ED">
      <w:pPr>
        <w:pStyle w:val="Header"/>
        <w:jc w:val="both"/>
        <w:rPr>
          <w:rFonts w:cs="Arial"/>
          <w:sz w:val="16"/>
          <w:szCs w:val="16"/>
        </w:rPr>
      </w:pPr>
    </w:p>
    <w:sdt>
      <w:sdtPr>
        <w:rPr>
          <w:rFonts w:cs="Arial"/>
          <w:b/>
          <w:sz w:val="24"/>
          <w:szCs w:val="24"/>
        </w:rPr>
        <w:id w:val="-804935119"/>
        <w:lock w:val="sdtContentLocked"/>
        <w:placeholder>
          <w:docPart w:val="9103D4C34D654B3F9AB475EDDD0573C3"/>
        </w:placeholder>
        <w15:appearance w15:val="hidden"/>
      </w:sdtPr>
      <w:sdtEndPr>
        <w:rPr>
          <w:b w:val="0"/>
          <w:sz w:val="20"/>
          <w:szCs w:val="20"/>
        </w:rPr>
      </w:sdtEndPr>
      <w:sdtContent>
        <w:sdt>
          <w:sdtPr>
            <w:rPr>
              <w:rFonts w:cs="Arial"/>
              <w:b/>
              <w:sz w:val="24"/>
              <w:szCs w:val="24"/>
            </w:rPr>
            <w:id w:val="606848782"/>
            <w:lock w:val="sdtContentLocked"/>
            <w:placeholder>
              <w:docPart w:val="9103D4C34D654B3F9AB475EDDD0573C3"/>
            </w:placeholder>
            <w15:appearance w15:val="hidden"/>
          </w:sdtPr>
          <w:sdtEndPr>
            <w:rPr>
              <w:sz w:val="18"/>
              <w:szCs w:val="18"/>
            </w:rPr>
          </w:sdtEndPr>
          <w:sdtContent>
            <w:sdt>
              <w:sdtPr>
                <w:rPr>
                  <w:rFonts w:cs="Arial"/>
                  <w:b/>
                  <w:sz w:val="24"/>
                  <w:szCs w:val="24"/>
                </w:rPr>
                <w:id w:val="-1245105238"/>
                <w:lock w:val="sdtContentLocked"/>
                <w:placeholder>
                  <w:docPart w:val="9103D4C34D654B3F9AB475EDDD0573C3"/>
                </w:placeholder>
                <w15:appearance w15:val="hidden"/>
              </w:sdtPr>
              <w:sdtEndPr>
                <w:rPr>
                  <w:b w:val="0"/>
                  <w:sz w:val="22"/>
                  <w:szCs w:val="20"/>
                </w:rPr>
              </w:sdtEndPr>
              <w:sdtContent>
                <w:tbl>
                  <w:tblPr>
                    <w:tblStyle w:val="TableGrid"/>
                    <w:tblW w:w="0" w:type="auto"/>
                    <w:shd w:val="clear" w:color="auto" w:fill="D9D9D9" w:themeFill="background1" w:themeFillShade="D9"/>
                    <w:tblLook w:val="04A0" w:firstRow="1" w:lastRow="0" w:firstColumn="1" w:lastColumn="0" w:noHBand="0" w:noVBand="1"/>
                  </w:tblPr>
                  <w:tblGrid>
                    <w:gridCol w:w="3655"/>
                    <w:gridCol w:w="1896"/>
                    <w:gridCol w:w="2094"/>
                    <w:gridCol w:w="2072"/>
                    <w:gridCol w:w="429"/>
                    <w:gridCol w:w="507"/>
                    <w:gridCol w:w="1370"/>
                    <w:gridCol w:w="140"/>
                    <w:gridCol w:w="2227"/>
                  </w:tblGrid>
                  <w:tr w:rsidR="00125A3B" w:rsidRPr="00201699" w14:paraId="288B437A" w14:textId="77777777" w:rsidTr="00A25D64">
                    <w:trPr>
                      <w:trHeight w:val="301"/>
                    </w:trPr>
                    <w:tc>
                      <w:tcPr>
                        <w:tcW w:w="14390" w:type="dxa"/>
                        <w:gridSpan w:val="9"/>
                        <w:shd w:val="clear" w:color="auto" w:fill="D9D9D9" w:themeFill="background1" w:themeFillShade="D9"/>
                      </w:tcPr>
                      <w:p w14:paraId="5CE3C1B6" w14:textId="77777777" w:rsidR="00125A3B" w:rsidRPr="00250803" w:rsidRDefault="00125A3B" w:rsidP="00145F7D">
                        <w:pPr>
                          <w:rPr>
                            <w:rFonts w:cs="Arial"/>
                            <w:b/>
                            <w:sz w:val="24"/>
                            <w:szCs w:val="24"/>
                          </w:rPr>
                        </w:pPr>
                        <w:r w:rsidRPr="00201699">
                          <w:rPr>
                            <w:rFonts w:cs="Arial"/>
                            <w:sz w:val="20"/>
                            <w:szCs w:val="20"/>
                          </w:rPr>
                          <w:t xml:space="preserve"> </w:t>
                        </w:r>
                        <w:sdt>
                          <w:sdtPr>
                            <w:rPr>
                              <w:rFonts w:cs="Arial"/>
                              <w:sz w:val="20"/>
                              <w:szCs w:val="20"/>
                            </w:rPr>
                            <w:id w:val="-950167935"/>
                            <w:lock w:val="sdtContentLocked"/>
                            <w:placeholder>
                              <w:docPart w:val="9103D4C34D654B3F9AB475EDDD0573C3"/>
                            </w:placeholder>
                            <w15:appearance w15:val="hidden"/>
                          </w:sdtPr>
                          <w:sdtEndPr>
                            <w:rPr>
                              <w:b/>
                              <w:sz w:val="24"/>
                              <w:szCs w:val="24"/>
                            </w:rPr>
                          </w:sdtEndPr>
                          <w:sdtContent>
                            <w:r w:rsidR="00A7238B" w:rsidRPr="00250803">
                              <w:rPr>
                                <w:rFonts w:cs="Arial"/>
                                <w:b/>
                                <w:sz w:val="24"/>
                                <w:szCs w:val="24"/>
                              </w:rPr>
                              <w:t>Youth</w:t>
                            </w:r>
                            <w:r w:rsidRPr="00250803">
                              <w:rPr>
                                <w:rFonts w:cs="Arial"/>
                                <w:b/>
                                <w:sz w:val="24"/>
                                <w:szCs w:val="24"/>
                              </w:rPr>
                              <w:t xml:space="preserve"> Information:</w:t>
                            </w:r>
                          </w:sdtContent>
                        </w:sdt>
                        <w:r w:rsidRPr="00250803">
                          <w:rPr>
                            <w:rFonts w:cs="Arial"/>
                            <w:b/>
                            <w:sz w:val="24"/>
                            <w:szCs w:val="24"/>
                          </w:rPr>
                          <w:t xml:space="preserve"> </w:t>
                        </w:r>
                      </w:p>
                    </w:tc>
                  </w:tr>
                  <w:tr w:rsidR="00234AFD" w:rsidRPr="00201699" w14:paraId="621E6EFE" w14:textId="77777777" w:rsidTr="008B587E">
                    <w:trPr>
                      <w:trHeight w:val="395"/>
                    </w:trPr>
                    <w:tc>
                      <w:tcPr>
                        <w:tcW w:w="5551" w:type="dxa"/>
                        <w:gridSpan w:val="2"/>
                        <w:shd w:val="clear" w:color="auto" w:fill="auto"/>
                      </w:tcPr>
                      <w:p w14:paraId="01A8696E" w14:textId="77777777" w:rsidR="00234AFD" w:rsidRPr="00201699" w:rsidRDefault="00234AFD" w:rsidP="009517D8">
                        <w:pPr>
                          <w:rPr>
                            <w:rFonts w:cs="Arial"/>
                            <w:sz w:val="20"/>
                            <w:szCs w:val="20"/>
                          </w:rPr>
                        </w:pPr>
                        <w:r w:rsidRPr="00201699">
                          <w:rPr>
                            <w:rFonts w:cs="Arial"/>
                            <w:b/>
                            <w:sz w:val="20"/>
                            <w:szCs w:val="20"/>
                          </w:rPr>
                          <w:t>Client Name:</w:t>
                        </w:r>
                        <w:r w:rsidRPr="00201699">
                          <w:rPr>
                            <w:rFonts w:cs="Arial"/>
                            <w:sz w:val="20"/>
                            <w:szCs w:val="20"/>
                          </w:rPr>
                          <w:t xml:space="preserve">  </w:t>
                        </w:r>
                        <w:sdt>
                          <w:sdtPr>
                            <w:rPr>
                              <w:rStyle w:val="TextBoxChar"/>
                            </w:rPr>
                            <w:id w:val="-652910140"/>
                            <w:lock w:val="sdtLocked"/>
                            <w:placeholder>
                              <w:docPart w:val="E3F601C8D3744073ADA39E8BB69EC03E"/>
                            </w:placeholder>
                            <w:showingPlcHdr/>
                            <w15:appearance w15:val="hidden"/>
                          </w:sdtPr>
                          <w:sdtEndPr>
                            <w:rPr>
                              <w:rStyle w:val="DefaultParagraphFont"/>
                              <w:rFonts w:cs="Arial"/>
                              <w:sz w:val="22"/>
                              <w:szCs w:val="20"/>
                            </w:rPr>
                          </w:sdtEndPr>
                          <w:sdtContent>
                            <w:r w:rsidR="00055280">
                              <w:rPr>
                                <w:rStyle w:val="PlaceholderText"/>
                              </w:rPr>
                              <w:t>(first middle last)</w:t>
                            </w:r>
                          </w:sdtContent>
                        </w:sdt>
                      </w:p>
                    </w:tc>
                    <w:tc>
                      <w:tcPr>
                        <w:tcW w:w="2094" w:type="dxa"/>
                        <w:shd w:val="clear" w:color="auto" w:fill="auto"/>
                      </w:tcPr>
                      <w:p w14:paraId="34E146BA" w14:textId="77777777" w:rsidR="00234AFD" w:rsidRPr="00201699" w:rsidRDefault="009D00AD" w:rsidP="00792B49">
                        <w:pPr>
                          <w:rPr>
                            <w:rFonts w:cs="Arial"/>
                            <w:b/>
                            <w:sz w:val="20"/>
                            <w:szCs w:val="20"/>
                          </w:rPr>
                        </w:pPr>
                        <w:hyperlink w:anchor="ClientID" w:history="1">
                          <w:r w:rsidR="00234AFD" w:rsidRPr="0007332C">
                            <w:rPr>
                              <w:rFonts w:cs="Arial"/>
                              <w:b/>
                              <w:sz w:val="20"/>
                              <w:szCs w:val="20"/>
                            </w:rPr>
                            <w:t>FAPT</w:t>
                          </w:r>
                          <w:bookmarkStart w:id="5" w:name="Client_ID"/>
                          <w:bookmarkEnd w:id="5"/>
                          <w:r w:rsidR="00234AFD" w:rsidRPr="0007332C">
                            <w:rPr>
                              <w:rFonts w:cs="Arial"/>
                              <w:b/>
                              <w:sz w:val="20"/>
                              <w:szCs w:val="20"/>
                            </w:rPr>
                            <w:t xml:space="preserve"> Client ID #</w:t>
                          </w:r>
                        </w:hyperlink>
                        <w:r w:rsidR="00234AFD" w:rsidRPr="0007332C">
                          <w:rPr>
                            <w:rFonts w:cs="Arial"/>
                            <w:b/>
                            <w:sz w:val="20"/>
                            <w:szCs w:val="20"/>
                          </w:rPr>
                          <w:t>:</w:t>
                        </w:r>
                        <w:r w:rsidR="00234AFD" w:rsidRPr="00201699">
                          <w:rPr>
                            <w:rFonts w:cs="Arial"/>
                            <w:b/>
                            <w:sz w:val="20"/>
                            <w:szCs w:val="20"/>
                          </w:rPr>
                          <w:t xml:space="preserve"> </w:t>
                        </w:r>
                        <w:sdt>
                          <w:sdtPr>
                            <w:rPr>
                              <w:rStyle w:val="Style2"/>
                              <w:rFonts w:asciiTheme="minorHAnsi" w:hAnsiTheme="minorHAnsi" w:cs="Arial"/>
                            </w:rPr>
                            <w:id w:val="-51466327"/>
                            <w:lock w:val="sdtLocked"/>
                            <w:placeholder>
                              <w:docPart w:val="03C18D84163843E795CACB93CC9F1B49"/>
                            </w:placeholder>
                            <w:showingPlcHdr/>
                          </w:sdtPr>
                          <w:sdtEndPr>
                            <w:rPr>
                              <w:rStyle w:val="DefaultParagraphFont"/>
                              <w:b/>
                              <w:sz w:val="22"/>
                              <w:szCs w:val="20"/>
                            </w:rPr>
                          </w:sdtEndPr>
                          <w:sdtContent>
                            <w:r w:rsidR="00234AFD" w:rsidRPr="00201699">
                              <w:rPr>
                                <w:rStyle w:val="PlaceholderText"/>
                                <w:rFonts w:cs="Arial"/>
                              </w:rPr>
                              <w:t>(_)</w:t>
                            </w:r>
                          </w:sdtContent>
                        </w:sdt>
                      </w:p>
                    </w:tc>
                    <w:bookmarkStart w:id="6" w:name="DOB"/>
                    <w:bookmarkEnd w:id="6"/>
                    <w:tc>
                      <w:tcPr>
                        <w:tcW w:w="2072" w:type="dxa"/>
                        <w:shd w:val="clear" w:color="auto" w:fill="auto"/>
                      </w:tcPr>
                      <w:p w14:paraId="41631607" w14:textId="77777777" w:rsidR="00234AFD" w:rsidRPr="00201699" w:rsidRDefault="004F16AF" w:rsidP="00145F7D">
                        <w:pPr>
                          <w:rPr>
                            <w:rFonts w:cs="Arial"/>
                            <w:sz w:val="20"/>
                            <w:szCs w:val="20"/>
                          </w:rPr>
                        </w:pPr>
                        <w:r w:rsidRPr="00201699">
                          <w:rPr>
                            <w:rFonts w:cs="Arial"/>
                            <w:b/>
                            <w:sz w:val="20"/>
                            <w:szCs w:val="20"/>
                          </w:rPr>
                          <w:fldChar w:fldCharType="begin"/>
                        </w:r>
                        <w:r w:rsidR="0009048F" w:rsidRPr="00201699">
                          <w:rPr>
                            <w:rFonts w:cs="Arial"/>
                            <w:b/>
                            <w:sz w:val="20"/>
                            <w:szCs w:val="20"/>
                          </w:rPr>
                          <w:instrText>HYPERLINK  \l "BirthDate"</w:instrText>
                        </w:r>
                        <w:r w:rsidRPr="00201699">
                          <w:rPr>
                            <w:rFonts w:cs="Arial"/>
                            <w:b/>
                            <w:sz w:val="20"/>
                            <w:szCs w:val="20"/>
                          </w:rPr>
                          <w:fldChar w:fldCharType="separate"/>
                        </w:r>
                        <w:r w:rsidR="00234AFD" w:rsidRPr="00201699">
                          <w:rPr>
                            <w:rFonts w:cs="Arial"/>
                            <w:b/>
                          </w:rPr>
                          <w:t xml:space="preserve">DOB: </w:t>
                        </w:r>
                        <w:r w:rsidRPr="00201699">
                          <w:rPr>
                            <w:rFonts w:cs="Arial"/>
                            <w:b/>
                            <w:sz w:val="20"/>
                            <w:szCs w:val="20"/>
                          </w:rPr>
                          <w:fldChar w:fldCharType="end"/>
                        </w:r>
                        <w:r w:rsidR="00234AFD" w:rsidRPr="00201699">
                          <w:rPr>
                            <w:rFonts w:cs="Arial"/>
                            <w:sz w:val="20"/>
                            <w:szCs w:val="20"/>
                          </w:rPr>
                          <w:t xml:space="preserve"> </w:t>
                        </w:r>
                        <w:bookmarkStart w:id="7" w:name="DOBirth"/>
                        <w:sdt>
                          <w:sdtPr>
                            <w:rPr>
                              <w:rStyle w:val="Style2"/>
                              <w:rFonts w:asciiTheme="minorHAnsi" w:hAnsiTheme="minorHAnsi" w:cs="Arial"/>
                            </w:rPr>
                            <w:id w:val="-625461125"/>
                            <w:lock w:val="sdtLocked"/>
                            <w:placeholder>
                              <w:docPart w:val="3A51F6D4E94F44EB95130A3A995DBFD5"/>
                            </w:placeholder>
                            <w:showingPlcHdr/>
                            <w:date w:fullDate="2011-10-21T00:00:00Z">
                              <w:dateFormat w:val="M/d/yyyy"/>
                              <w:lid w:val="en-US"/>
                              <w:storeMappedDataAs w:val="dateTime"/>
                              <w:calendar w:val="gregorian"/>
                            </w:date>
                          </w:sdtPr>
                          <w:sdtEndPr>
                            <w:rPr>
                              <w:rStyle w:val="DefaultParagraphFont"/>
                              <w:sz w:val="22"/>
                              <w:szCs w:val="20"/>
                            </w:rPr>
                          </w:sdtEndPr>
                          <w:sdtContent>
                            <w:r w:rsidR="00E9497E" w:rsidRPr="00201699">
                              <w:rPr>
                                <w:rStyle w:val="PlaceholderText"/>
                                <w:rFonts w:cs="Arial"/>
                              </w:rPr>
                              <w:t xml:space="preserve"> (date)</w:t>
                            </w:r>
                          </w:sdtContent>
                        </w:sdt>
                        <w:bookmarkEnd w:id="7"/>
                      </w:p>
                    </w:tc>
                    <w:tc>
                      <w:tcPr>
                        <w:tcW w:w="936" w:type="dxa"/>
                        <w:gridSpan w:val="2"/>
                        <w:tcBorders>
                          <w:right w:val="nil"/>
                        </w:tcBorders>
                        <w:shd w:val="clear" w:color="auto" w:fill="auto"/>
                      </w:tcPr>
                      <w:p w14:paraId="1150E253" w14:textId="77777777" w:rsidR="000929F2" w:rsidRPr="00201699" w:rsidRDefault="00224B9A" w:rsidP="00EB73EF">
                        <w:pPr>
                          <w:rPr>
                            <w:rFonts w:cs="Arial"/>
                            <w:b/>
                            <w:sz w:val="20"/>
                            <w:szCs w:val="20"/>
                          </w:rPr>
                        </w:pPr>
                        <w:r>
                          <w:rPr>
                            <w:rFonts w:cs="Arial"/>
                            <w:b/>
                            <w:sz w:val="20"/>
                            <w:szCs w:val="20"/>
                          </w:rPr>
                          <w:t xml:space="preserve">Age: </w:t>
                        </w:r>
                      </w:p>
                    </w:tc>
                    <w:sdt>
                      <w:sdtPr>
                        <w:rPr>
                          <w:rFonts w:cs="Arial"/>
                          <w:sz w:val="18"/>
                          <w:szCs w:val="20"/>
                        </w:rPr>
                        <w:id w:val="1467003004"/>
                        <w:lock w:val="sdtLocked"/>
                        <w:placeholder>
                          <w:docPart w:val="ED2D3AEBB7EA44AEB089635495D111CA"/>
                        </w:placeholder>
                        <w:showingPlcHdr/>
                      </w:sdtPr>
                      <w:sdtEndPr/>
                      <w:sdtContent>
                        <w:tc>
                          <w:tcPr>
                            <w:tcW w:w="1370" w:type="dxa"/>
                            <w:tcBorders>
                              <w:left w:val="nil"/>
                            </w:tcBorders>
                            <w:shd w:val="clear" w:color="auto" w:fill="auto"/>
                          </w:tcPr>
                          <w:p w14:paraId="670748CA" w14:textId="77777777" w:rsidR="00234AFD" w:rsidRPr="00201699" w:rsidRDefault="00E9497E" w:rsidP="000929F2">
                            <w:pPr>
                              <w:rPr>
                                <w:rFonts w:cs="Arial"/>
                                <w:sz w:val="18"/>
                                <w:szCs w:val="20"/>
                              </w:rPr>
                            </w:pPr>
                            <w:r>
                              <w:rPr>
                                <w:rStyle w:val="PlaceholderText"/>
                              </w:rPr>
                              <w:t>(age)</w:t>
                            </w:r>
                          </w:p>
                        </w:tc>
                      </w:sdtContent>
                    </w:sdt>
                    <w:tc>
                      <w:tcPr>
                        <w:tcW w:w="2367" w:type="dxa"/>
                        <w:gridSpan w:val="2"/>
                        <w:shd w:val="clear" w:color="auto" w:fill="auto"/>
                      </w:tcPr>
                      <w:p w14:paraId="1D8067E5" w14:textId="77777777" w:rsidR="00234AFD" w:rsidRPr="00201699" w:rsidRDefault="00234AFD" w:rsidP="00EB73EF">
                        <w:pPr>
                          <w:rPr>
                            <w:rFonts w:cs="Arial"/>
                            <w:sz w:val="20"/>
                            <w:szCs w:val="20"/>
                          </w:rPr>
                        </w:pPr>
                        <w:r w:rsidRPr="00201699">
                          <w:rPr>
                            <w:rFonts w:cs="Arial"/>
                            <w:b/>
                            <w:sz w:val="20"/>
                            <w:szCs w:val="20"/>
                          </w:rPr>
                          <w:t>Grade:</w:t>
                        </w:r>
                        <w:r w:rsidR="00055280">
                          <w:rPr>
                            <w:rFonts w:cs="Arial"/>
                            <w:b/>
                            <w:sz w:val="20"/>
                            <w:szCs w:val="20"/>
                          </w:rPr>
                          <w:t xml:space="preserve"> </w:t>
                        </w:r>
                        <w:r w:rsidRPr="00201699">
                          <w:rPr>
                            <w:rFonts w:cs="Arial"/>
                            <w:b/>
                            <w:sz w:val="20"/>
                            <w:szCs w:val="20"/>
                          </w:rPr>
                          <w:t xml:space="preserve"> </w:t>
                        </w:r>
                        <w:sdt>
                          <w:sdtPr>
                            <w:rPr>
                              <w:rStyle w:val="Style2"/>
                              <w:rFonts w:asciiTheme="minorHAnsi" w:hAnsiTheme="minorHAnsi" w:cs="Arial"/>
                            </w:rPr>
                            <w:id w:val="921839836"/>
                            <w:lock w:val="sdtLocked"/>
                            <w:placeholder>
                              <w:docPart w:val="EA47D345E9C241F5920F43D726EB3C46"/>
                            </w:placeholder>
                            <w:showingPlcHdr/>
                          </w:sdtPr>
                          <w:sdtEndPr>
                            <w:rPr>
                              <w:rStyle w:val="DefaultParagraphFont"/>
                              <w:b/>
                              <w:sz w:val="22"/>
                              <w:szCs w:val="20"/>
                            </w:rPr>
                          </w:sdtEndPr>
                          <w:sdtContent>
                            <w:r w:rsidR="00E9497E" w:rsidRPr="00201699">
                              <w:rPr>
                                <w:rStyle w:val="PlaceholderText"/>
                                <w:rFonts w:cs="Arial"/>
                              </w:rPr>
                              <w:t>(_)</w:t>
                            </w:r>
                          </w:sdtContent>
                        </w:sdt>
                      </w:p>
                    </w:tc>
                  </w:tr>
                  <w:bookmarkStart w:id="8" w:name="Mental_Health_Diagnosis"/>
                  <w:tr w:rsidR="00A7238B" w:rsidRPr="00201699" w14:paraId="7845301D" w14:textId="77777777" w:rsidTr="00A25D64">
                    <w:trPr>
                      <w:trHeight w:val="350"/>
                    </w:trPr>
                    <w:tc>
                      <w:tcPr>
                        <w:tcW w:w="14390" w:type="dxa"/>
                        <w:gridSpan w:val="9"/>
                        <w:shd w:val="clear" w:color="auto" w:fill="auto"/>
                      </w:tcPr>
                      <w:p w14:paraId="4494E5F5" w14:textId="77777777" w:rsidR="00A7238B" w:rsidRPr="00201699" w:rsidRDefault="00C0689E" w:rsidP="00593B84">
                        <w:pPr>
                          <w:rPr>
                            <w:rFonts w:cs="Arial"/>
                            <w:sz w:val="20"/>
                            <w:szCs w:val="20"/>
                          </w:rPr>
                        </w:pPr>
                        <w:r w:rsidRPr="0007332C">
                          <w:rPr>
                            <w:rFonts w:cs="Arial"/>
                            <w:b/>
                            <w:sz w:val="20"/>
                            <w:szCs w:val="20"/>
                          </w:rPr>
                          <w:fldChar w:fldCharType="begin"/>
                        </w:r>
                        <w:r w:rsidR="00C254B6" w:rsidRPr="0007332C">
                          <w:rPr>
                            <w:rFonts w:cs="Arial"/>
                            <w:b/>
                            <w:sz w:val="20"/>
                            <w:szCs w:val="20"/>
                          </w:rPr>
                          <w:instrText>HYPERLINK  \l "Mental_Health_Diagnosis_Medication"</w:instrText>
                        </w:r>
                        <w:r w:rsidRPr="0007332C">
                          <w:rPr>
                            <w:rFonts w:cs="Arial"/>
                            <w:b/>
                            <w:sz w:val="20"/>
                            <w:szCs w:val="20"/>
                          </w:rPr>
                          <w:fldChar w:fldCharType="separate"/>
                        </w:r>
                        <w:r w:rsidR="00A7238B" w:rsidRPr="0007332C">
                          <w:rPr>
                            <w:rFonts w:cs="Arial"/>
                            <w:b/>
                            <w:sz w:val="20"/>
                            <w:szCs w:val="20"/>
                          </w:rPr>
                          <w:t>Mental Health Diagnosis</w:t>
                        </w:r>
                        <w:r w:rsidRPr="0007332C">
                          <w:rPr>
                            <w:rFonts w:cs="Arial"/>
                            <w:b/>
                            <w:sz w:val="20"/>
                            <w:szCs w:val="20"/>
                          </w:rPr>
                          <w:fldChar w:fldCharType="end"/>
                        </w:r>
                        <w:r w:rsidR="00A7238B" w:rsidRPr="00201699">
                          <w:rPr>
                            <w:rFonts w:cs="Arial"/>
                            <w:b/>
                            <w:sz w:val="20"/>
                            <w:szCs w:val="20"/>
                          </w:rPr>
                          <w:t xml:space="preserve"> (DSM5)</w:t>
                        </w:r>
                        <w:r w:rsidR="00A7238B" w:rsidRPr="00201699">
                          <w:rPr>
                            <w:rFonts w:cs="Arial"/>
                            <w:sz w:val="20"/>
                            <w:szCs w:val="20"/>
                          </w:rPr>
                          <w:t xml:space="preserve">: </w:t>
                        </w:r>
                        <w:sdt>
                          <w:sdtPr>
                            <w:rPr>
                              <w:rFonts w:cs="Arial"/>
                              <w:sz w:val="20"/>
                              <w:szCs w:val="20"/>
                            </w:rPr>
                            <w:id w:val="1686627947"/>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FA605A" w:rsidRPr="00201699">
                          <w:rPr>
                            <w:rFonts w:cs="Arial"/>
                            <w:b/>
                            <w:sz w:val="20"/>
                            <w:szCs w:val="20"/>
                          </w:rPr>
                          <w:t>No</w:t>
                        </w:r>
                        <w:r w:rsidR="00A7238B" w:rsidRPr="00201699">
                          <w:rPr>
                            <w:rFonts w:cs="Arial"/>
                            <w:b/>
                            <w:sz w:val="20"/>
                            <w:szCs w:val="20"/>
                          </w:rPr>
                          <w:t xml:space="preserve">    </w:t>
                        </w:r>
                        <w:sdt>
                          <w:sdtPr>
                            <w:rPr>
                              <w:rFonts w:cs="Arial"/>
                              <w:sz w:val="20"/>
                              <w:szCs w:val="20"/>
                            </w:rPr>
                            <w:id w:val="-228925305"/>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FA605A" w:rsidRPr="00201699">
                          <w:rPr>
                            <w:rFonts w:cs="Arial"/>
                            <w:b/>
                            <w:sz w:val="20"/>
                            <w:szCs w:val="20"/>
                          </w:rPr>
                          <w:t xml:space="preserve">Yes; </w:t>
                        </w:r>
                        <w:r w:rsidR="00A7238B" w:rsidRPr="00201699">
                          <w:rPr>
                            <w:rFonts w:cs="Arial"/>
                            <w:b/>
                            <w:sz w:val="20"/>
                            <w:szCs w:val="20"/>
                          </w:rPr>
                          <w:t xml:space="preserve">If yes, list diagnosis: </w:t>
                        </w:r>
                        <w:bookmarkEnd w:id="8"/>
                        <w:sdt>
                          <w:sdtPr>
                            <w:rPr>
                              <w:rStyle w:val="BoldTextBox10Char"/>
                            </w:rPr>
                            <w:id w:val="-1795978240"/>
                            <w:lock w:val="sdtLocked"/>
                            <w:placeholder>
                              <w:docPart w:val="0FD9A73CE7F843BEA858CBF525C83BBE"/>
                            </w:placeholder>
                            <w:showingPlcHdr/>
                            <w:text/>
                          </w:sdtPr>
                          <w:sdtEndPr>
                            <w:rPr>
                              <w:rStyle w:val="DefaultParagraphFont"/>
                              <w:rFonts w:cs="Arial"/>
                              <w:b w:val="0"/>
                              <w:sz w:val="22"/>
                              <w:szCs w:val="20"/>
                            </w:rPr>
                          </w:sdtEndPr>
                          <w:sdtContent>
                            <w:r w:rsidR="00974915" w:rsidRPr="00EF4585">
                              <w:rPr>
                                <w:rStyle w:val="PlaceholderText"/>
                              </w:rPr>
                              <w:t>Click or tap here to enter text.</w:t>
                            </w:r>
                          </w:sdtContent>
                        </w:sdt>
                      </w:p>
                      <w:p w14:paraId="1F46C01F" w14:textId="77777777" w:rsidR="00A7238B" w:rsidRPr="00201699" w:rsidRDefault="00A7238B" w:rsidP="00145F7D">
                        <w:pPr>
                          <w:rPr>
                            <w:rFonts w:cs="Arial"/>
                            <w:sz w:val="20"/>
                            <w:szCs w:val="20"/>
                          </w:rPr>
                        </w:pPr>
                        <w:r w:rsidRPr="00201699">
                          <w:rPr>
                            <w:rFonts w:cs="Arial"/>
                            <w:b/>
                            <w:sz w:val="20"/>
                            <w:szCs w:val="20"/>
                          </w:rPr>
                          <w:t xml:space="preserve"> </w:t>
                        </w:r>
                      </w:p>
                    </w:tc>
                  </w:tr>
                  <w:tr w:rsidR="002371D3" w:rsidRPr="00201699" w14:paraId="532C904E" w14:textId="77777777" w:rsidTr="00A25D64">
                    <w:trPr>
                      <w:trHeight w:val="386"/>
                    </w:trPr>
                    <w:tc>
                      <w:tcPr>
                        <w:tcW w:w="14390" w:type="dxa"/>
                        <w:gridSpan w:val="9"/>
                        <w:shd w:val="clear" w:color="auto" w:fill="auto"/>
                      </w:tcPr>
                      <w:p w14:paraId="1153B3FC" w14:textId="77777777" w:rsidR="002371D3" w:rsidRPr="00201699" w:rsidRDefault="00A7238B" w:rsidP="00145F7D">
                        <w:pPr>
                          <w:rPr>
                            <w:rFonts w:cs="Arial"/>
                            <w:sz w:val="20"/>
                            <w:szCs w:val="20"/>
                          </w:rPr>
                        </w:pPr>
                        <w:r w:rsidRPr="00201699">
                          <w:rPr>
                            <w:rFonts w:cs="Arial"/>
                            <w:b/>
                            <w:sz w:val="20"/>
                            <w:szCs w:val="20"/>
                          </w:rPr>
                          <w:t>Medications:</w:t>
                        </w:r>
                        <w:r w:rsidRPr="00201699">
                          <w:rPr>
                            <w:rFonts w:cs="Arial"/>
                            <w:sz w:val="20"/>
                            <w:szCs w:val="20"/>
                          </w:rPr>
                          <w:t xml:space="preserve"> </w:t>
                        </w:r>
                        <w:sdt>
                          <w:sdtPr>
                            <w:rPr>
                              <w:rFonts w:cs="Arial"/>
                              <w:sz w:val="20"/>
                              <w:szCs w:val="20"/>
                            </w:rPr>
                            <w:id w:val="1103309967"/>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FA605A" w:rsidRPr="00201699">
                          <w:rPr>
                            <w:rFonts w:cs="Arial"/>
                            <w:b/>
                            <w:sz w:val="20"/>
                            <w:szCs w:val="20"/>
                          </w:rPr>
                          <w:t>No</w:t>
                        </w:r>
                        <w:r w:rsidRPr="00201699">
                          <w:rPr>
                            <w:rFonts w:cs="Arial"/>
                            <w:b/>
                            <w:sz w:val="20"/>
                            <w:szCs w:val="20"/>
                          </w:rPr>
                          <w:t xml:space="preserve">    </w:t>
                        </w:r>
                        <w:sdt>
                          <w:sdtPr>
                            <w:rPr>
                              <w:rFonts w:cs="Arial"/>
                              <w:sz w:val="20"/>
                              <w:szCs w:val="20"/>
                            </w:rPr>
                            <w:id w:val="-986551455"/>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FA605A" w:rsidRPr="00201699">
                          <w:rPr>
                            <w:rFonts w:cs="Arial"/>
                            <w:b/>
                            <w:sz w:val="20"/>
                            <w:szCs w:val="20"/>
                          </w:rPr>
                          <w:t>Yes</w:t>
                        </w:r>
                        <w:r w:rsidR="00FA605A" w:rsidRPr="00201699">
                          <w:rPr>
                            <w:rFonts w:cs="Arial"/>
                            <w:sz w:val="20"/>
                            <w:szCs w:val="20"/>
                          </w:rPr>
                          <w:t xml:space="preserve">; </w:t>
                        </w:r>
                        <w:r w:rsidRPr="00201699">
                          <w:rPr>
                            <w:rFonts w:cs="Arial"/>
                            <w:b/>
                            <w:sz w:val="20"/>
                            <w:szCs w:val="20"/>
                          </w:rPr>
                          <w:t>If yes list medications</w:t>
                        </w:r>
                        <w:r w:rsidRPr="00201699">
                          <w:rPr>
                            <w:rFonts w:cs="Arial"/>
                            <w:sz w:val="20"/>
                            <w:szCs w:val="20"/>
                          </w:rPr>
                          <w:t xml:space="preserve"> (Include medication type, and dosage frequency):</w:t>
                        </w:r>
                        <w:r w:rsidR="00055280">
                          <w:rPr>
                            <w:rFonts w:cs="Arial"/>
                            <w:sz w:val="20"/>
                            <w:szCs w:val="20"/>
                          </w:rPr>
                          <w:t xml:space="preserve"> </w:t>
                        </w:r>
                        <w:r w:rsidR="00EE313D" w:rsidRPr="00201699">
                          <w:rPr>
                            <w:rFonts w:cs="Arial"/>
                            <w:sz w:val="20"/>
                            <w:szCs w:val="20"/>
                          </w:rPr>
                          <w:t xml:space="preserve"> </w:t>
                        </w:r>
                        <w:sdt>
                          <w:sdtPr>
                            <w:rPr>
                              <w:rStyle w:val="TextBoxChar"/>
                            </w:rPr>
                            <w:id w:val="907577491"/>
                            <w:lock w:val="sdtLocked"/>
                            <w:placeholder>
                              <w:docPart w:val="4CF5F61381A848FBA6C034EA0FABAC0B"/>
                            </w:placeholder>
                            <w:showingPlcHdr/>
                          </w:sdtPr>
                          <w:sdtEndPr>
                            <w:rPr>
                              <w:rStyle w:val="TextBoxChar"/>
                            </w:rPr>
                          </w:sdtEndPr>
                          <w:sdtContent>
                            <w:r w:rsidR="00055280" w:rsidRPr="00201699">
                              <w:rPr>
                                <w:rStyle w:val="PlaceholderText"/>
                                <w:rFonts w:cs="Arial"/>
                              </w:rPr>
                              <w:t>Click or tap here to enter text.</w:t>
                            </w:r>
                          </w:sdtContent>
                        </w:sdt>
                      </w:p>
                    </w:tc>
                  </w:tr>
                  <w:tr w:rsidR="00C204EE" w:rsidRPr="00201699" w14:paraId="136BC181" w14:textId="77777777" w:rsidTr="008B587E">
                    <w:trPr>
                      <w:trHeight w:val="332"/>
                    </w:trPr>
                    <w:tc>
                      <w:tcPr>
                        <w:tcW w:w="3655" w:type="dxa"/>
                        <w:shd w:val="clear" w:color="auto" w:fill="auto"/>
                      </w:tcPr>
                      <w:p w14:paraId="6FA8DE4B" w14:textId="77777777" w:rsidR="00C204EE" w:rsidRPr="00201699" w:rsidRDefault="00C204EE" w:rsidP="007F7CC2">
                        <w:pPr>
                          <w:rPr>
                            <w:rFonts w:cs="Arial"/>
                            <w:b/>
                            <w:sz w:val="20"/>
                            <w:szCs w:val="20"/>
                          </w:rPr>
                        </w:pPr>
                        <w:r w:rsidRPr="00201699">
                          <w:rPr>
                            <w:rFonts w:cs="Arial"/>
                            <w:b/>
                            <w:sz w:val="20"/>
                            <w:szCs w:val="20"/>
                          </w:rPr>
                          <w:t>Youth in Foster Care:</w:t>
                        </w:r>
                        <w:r w:rsidRPr="00201699">
                          <w:rPr>
                            <w:rFonts w:eastAsia="MS Gothic" w:cs="Arial"/>
                            <w:sz w:val="20"/>
                            <w:szCs w:val="20"/>
                          </w:rPr>
                          <w:t xml:space="preserve"> </w:t>
                        </w:r>
                        <w:sdt>
                          <w:sdtPr>
                            <w:rPr>
                              <w:rFonts w:cs="Arial"/>
                              <w:sz w:val="20"/>
                              <w:szCs w:val="20"/>
                            </w:rPr>
                            <w:id w:val="-1726134943"/>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 xml:space="preserve">No    </w:t>
                        </w:r>
                        <w:sdt>
                          <w:sdtPr>
                            <w:rPr>
                              <w:rFonts w:cs="Arial"/>
                              <w:sz w:val="20"/>
                              <w:szCs w:val="20"/>
                            </w:rPr>
                            <w:id w:val="2098823870"/>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Yes</w:t>
                        </w:r>
                      </w:p>
                    </w:tc>
                    <w:tc>
                      <w:tcPr>
                        <w:tcW w:w="3990" w:type="dxa"/>
                        <w:gridSpan w:val="2"/>
                        <w:shd w:val="clear" w:color="auto" w:fill="auto"/>
                      </w:tcPr>
                      <w:p w14:paraId="3C64DAE8" w14:textId="77777777" w:rsidR="00C204EE" w:rsidRPr="00201699" w:rsidRDefault="00C204EE" w:rsidP="007F7CC2">
                        <w:pPr>
                          <w:rPr>
                            <w:rFonts w:cs="Arial"/>
                            <w:sz w:val="20"/>
                            <w:szCs w:val="20"/>
                          </w:rPr>
                        </w:pPr>
                        <w:r w:rsidRPr="00201699">
                          <w:rPr>
                            <w:rFonts w:cs="Arial"/>
                            <w:b/>
                            <w:sz w:val="20"/>
                            <w:szCs w:val="20"/>
                          </w:rPr>
                          <w:t>Custody Date:</w:t>
                        </w:r>
                        <w:r w:rsidR="00055280">
                          <w:rPr>
                            <w:rFonts w:cs="Arial"/>
                            <w:b/>
                            <w:sz w:val="20"/>
                            <w:szCs w:val="20"/>
                          </w:rPr>
                          <w:t xml:space="preserve"> </w:t>
                        </w:r>
                        <w:r w:rsidRPr="00201699">
                          <w:rPr>
                            <w:rFonts w:cs="Arial"/>
                            <w:b/>
                            <w:sz w:val="20"/>
                            <w:szCs w:val="20"/>
                          </w:rPr>
                          <w:t xml:space="preserve"> </w:t>
                        </w:r>
                        <w:sdt>
                          <w:sdtPr>
                            <w:rPr>
                              <w:rStyle w:val="Style4"/>
                              <w:rFonts w:asciiTheme="minorHAnsi" w:hAnsiTheme="minorHAnsi" w:cs="Arial"/>
                              <w:b w:val="0"/>
                              <w:sz w:val="20"/>
                              <w:szCs w:val="20"/>
                            </w:rPr>
                            <w:id w:val="-554079935"/>
                            <w:lock w:val="sdtLocked"/>
                            <w:placeholder>
                              <w:docPart w:val="606E64E40529416382972DA981B808A3"/>
                            </w:placeholder>
                            <w:showingPlcHdr/>
                            <w:date w:fullDate="2018-07-13T00:00:00Z">
                              <w:dateFormat w:val="M/d/yyyy"/>
                              <w:lid w:val="en-US"/>
                              <w:storeMappedDataAs w:val="dateTime"/>
                              <w:calendar w:val="gregorian"/>
                            </w:date>
                          </w:sdtPr>
                          <w:sdtEndPr>
                            <w:rPr>
                              <w:rStyle w:val="DefaultParagraphFont"/>
                              <w:b/>
                            </w:rPr>
                          </w:sdtEndPr>
                          <w:sdtContent>
                            <w:r w:rsidR="00095DAE" w:rsidRPr="00201699">
                              <w:rPr>
                                <w:rStyle w:val="PlaceholderText"/>
                                <w:rFonts w:cs="Arial"/>
                              </w:rPr>
                              <w:t>select date</w:t>
                            </w:r>
                          </w:sdtContent>
                        </w:sdt>
                        <w:r w:rsidRPr="00201699">
                          <w:rPr>
                            <w:rFonts w:cs="Arial"/>
                            <w:b/>
                            <w:sz w:val="20"/>
                            <w:szCs w:val="20"/>
                          </w:rPr>
                          <w:t xml:space="preserve">  </w:t>
                        </w:r>
                      </w:p>
                    </w:tc>
                    <w:tc>
                      <w:tcPr>
                        <w:tcW w:w="6745" w:type="dxa"/>
                        <w:gridSpan w:val="6"/>
                        <w:shd w:val="clear" w:color="auto" w:fill="auto"/>
                      </w:tcPr>
                      <w:p w14:paraId="042ED345" w14:textId="77777777" w:rsidR="00C204EE" w:rsidRPr="00201699" w:rsidRDefault="00C204EE" w:rsidP="00145F7D">
                        <w:pPr>
                          <w:rPr>
                            <w:rFonts w:cs="Arial"/>
                            <w:sz w:val="20"/>
                            <w:szCs w:val="20"/>
                          </w:rPr>
                        </w:pPr>
                        <w:r w:rsidRPr="00201699">
                          <w:rPr>
                            <w:rFonts w:cs="Arial"/>
                            <w:b/>
                            <w:sz w:val="20"/>
                            <w:szCs w:val="20"/>
                          </w:rPr>
                          <w:t>Current Foster Care Goal</w:t>
                        </w:r>
                        <w:r w:rsidRPr="00201699">
                          <w:rPr>
                            <w:rFonts w:cs="Arial"/>
                            <w:sz w:val="20"/>
                            <w:szCs w:val="20"/>
                          </w:rPr>
                          <w:t>:</w:t>
                        </w:r>
                        <w:r w:rsidR="00055280">
                          <w:rPr>
                            <w:rFonts w:cs="Arial"/>
                            <w:sz w:val="20"/>
                            <w:szCs w:val="20"/>
                          </w:rPr>
                          <w:t xml:space="preserve"> </w:t>
                        </w:r>
                        <w:r w:rsidRPr="00201699">
                          <w:rPr>
                            <w:rFonts w:cs="Arial"/>
                            <w:sz w:val="20"/>
                            <w:szCs w:val="20"/>
                          </w:rPr>
                          <w:t xml:space="preserve"> </w:t>
                        </w:r>
                        <w:sdt>
                          <w:sdtPr>
                            <w:rPr>
                              <w:rStyle w:val="DropDownChar"/>
                            </w:rPr>
                            <w:id w:val="1930618086"/>
                            <w:lock w:val="sdtLocked"/>
                            <w:placeholder>
                              <w:docPart w:val="432F4BD653774812B377D4CEAF9C44A6"/>
                            </w:placeholder>
                            <w:showingPlcHdr/>
                            <w:dropDownList>
                              <w:listItem w:value="Choose an item."/>
                              <w:listItem w:displayText="Adoption" w:value="Adoption"/>
                              <w:listItem w:displayText="APPLA" w:value="APPLA"/>
                              <w:listItem w:displayText="Permanent Foster Care" w:value="Permanent Foster Care"/>
                              <w:listItem w:displayText="Relative Placement" w:value="Relative Placement"/>
                              <w:listItem w:displayText="Return Home" w:value="Return Home"/>
                              <w:listItem w:displayText="TBD" w:value="TBD"/>
                              <w:listItem w:displayText="Fostering Futures" w:value="Fostering Futures"/>
                            </w:dropDownList>
                          </w:sdtPr>
                          <w:sdtEndPr>
                            <w:rPr>
                              <w:rStyle w:val="DefaultParagraphFont"/>
                              <w:rFonts w:cs="Arial"/>
                              <w:sz w:val="22"/>
                              <w:szCs w:val="20"/>
                            </w:rPr>
                          </w:sdtEndPr>
                          <w:sdtContent>
                            <w:r w:rsidR="00055280" w:rsidRPr="00201699">
                              <w:rPr>
                                <w:rStyle w:val="PlaceholderText"/>
                                <w:rFonts w:cs="Arial"/>
                              </w:rPr>
                              <w:t>Choose an item.</w:t>
                            </w:r>
                          </w:sdtContent>
                        </w:sdt>
                      </w:p>
                    </w:tc>
                  </w:tr>
                  <w:tr w:rsidR="00B026E3" w:rsidRPr="00201699" w14:paraId="720C0680" w14:textId="77777777" w:rsidTr="008B587E">
                    <w:trPr>
                      <w:trHeight w:val="368"/>
                    </w:trPr>
                    <w:tc>
                      <w:tcPr>
                        <w:tcW w:w="7645" w:type="dxa"/>
                        <w:gridSpan w:val="3"/>
                        <w:shd w:val="clear" w:color="auto" w:fill="auto"/>
                      </w:tcPr>
                      <w:p w14:paraId="27EB37A0" w14:textId="77777777" w:rsidR="00B026E3" w:rsidRPr="00201699" w:rsidRDefault="00B026E3" w:rsidP="002D20B4">
                        <w:pPr>
                          <w:rPr>
                            <w:rFonts w:cs="Arial"/>
                            <w:sz w:val="20"/>
                            <w:szCs w:val="20"/>
                          </w:rPr>
                        </w:pPr>
                        <w:r w:rsidRPr="00201699">
                          <w:rPr>
                            <w:rFonts w:cs="Arial"/>
                            <w:b/>
                            <w:sz w:val="20"/>
                            <w:szCs w:val="20"/>
                          </w:rPr>
                          <w:t>Special Education:</w:t>
                        </w:r>
                        <w:r w:rsidRPr="00201699">
                          <w:rPr>
                            <w:rFonts w:cs="Arial"/>
                            <w:sz w:val="20"/>
                            <w:szCs w:val="20"/>
                          </w:rPr>
                          <w:t xml:space="preserve"> </w:t>
                        </w:r>
                        <w:sdt>
                          <w:sdtPr>
                            <w:rPr>
                              <w:rFonts w:cs="Arial"/>
                              <w:sz w:val="20"/>
                              <w:szCs w:val="20"/>
                            </w:rPr>
                            <w:id w:val="-1213494864"/>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 xml:space="preserve">No    </w:t>
                        </w:r>
                        <w:sdt>
                          <w:sdtPr>
                            <w:rPr>
                              <w:rFonts w:cs="Arial"/>
                              <w:sz w:val="20"/>
                              <w:szCs w:val="20"/>
                            </w:rPr>
                            <w:id w:val="2095743162"/>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Yes</w:t>
                        </w:r>
                      </w:p>
                    </w:tc>
                    <w:tc>
                      <w:tcPr>
                        <w:tcW w:w="6745" w:type="dxa"/>
                        <w:gridSpan w:val="6"/>
                        <w:shd w:val="clear" w:color="auto" w:fill="auto"/>
                      </w:tcPr>
                      <w:p w14:paraId="05C1ACBA" w14:textId="77777777" w:rsidR="00B026E3" w:rsidRPr="00201699" w:rsidRDefault="00EF6243" w:rsidP="002D20B4">
                        <w:pPr>
                          <w:rPr>
                            <w:rFonts w:cs="Arial"/>
                            <w:b/>
                            <w:sz w:val="20"/>
                            <w:szCs w:val="20"/>
                          </w:rPr>
                        </w:pPr>
                        <w:r w:rsidRPr="00201699">
                          <w:rPr>
                            <w:rFonts w:cs="Arial"/>
                            <w:b/>
                            <w:sz w:val="20"/>
                            <w:szCs w:val="20"/>
                          </w:rPr>
                          <w:t>Co</w:t>
                        </w:r>
                        <w:r w:rsidR="00EB4105">
                          <w:rPr>
                            <w:rFonts w:cs="Arial"/>
                            <w:b/>
                            <w:sz w:val="20"/>
                            <w:szCs w:val="20"/>
                          </w:rPr>
                          <w:t>n</w:t>
                        </w:r>
                        <w:r w:rsidRPr="00201699">
                          <w:rPr>
                            <w:rFonts w:cs="Arial"/>
                            <w:b/>
                            <w:sz w:val="20"/>
                            <w:szCs w:val="20"/>
                          </w:rPr>
                          <w:t>-Current Foster Care Go</w:t>
                        </w:r>
                        <w:r w:rsidR="00B026E3" w:rsidRPr="00201699">
                          <w:rPr>
                            <w:rFonts w:cs="Arial"/>
                            <w:b/>
                            <w:sz w:val="20"/>
                            <w:szCs w:val="20"/>
                          </w:rPr>
                          <w:t>al:</w:t>
                        </w:r>
                        <w:r w:rsidR="00055280">
                          <w:rPr>
                            <w:rFonts w:cs="Arial"/>
                            <w:b/>
                            <w:sz w:val="20"/>
                            <w:szCs w:val="20"/>
                          </w:rPr>
                          <w:t xml:space="preserve"> </w:t>
                        </w:r>
                        <w:r w:rsidR="00B026E3" w:rsidRPr="00201699">
                          <w:rPr>
                            <w:rFonts w:cs="Arial"/>
                            <w:b/>
                            <w:sz w:val="20"/>
                            <w:szCs w:val="20"/>
                          </w:rPr>
                          <w:t xml:space="preserve"> </w:t>
                        </w:r>
                        <w:sdt>
                          <w:sdtPr>
                            <w:rPr>
                              <w:rStyle w:val="DropDownChar"/>
                            </w:rPr>
                            <w:id w:val="1767414963"/>
                            <w:lock w:val="sdtLocked"/>
                            <w:placeholder>
                              <w:docPart w:val="1D522A4BE5F64A4B97279FEEB1CCE9D1"/>
                            </w:placeholder>
                            <w:showingPlcHdr/>
                            <w:dropDownList>
                              <w:listItem w:value="Choose an item."/>
                              <w:listItem w:displayText="Adoption" w:value="Adoption"/>
                              <w:listItem w:displayText="APPLA" w:value="APPLA"/>
                              <w:listItem w:displayText="Permanent Foster Care" w:value="Permanent Foster Care"/>
                              <w:listItem w:displayText="Relative Placement" w:value="Relative Placement"/>
                              <w:listItem w:displayText="Return Home" w:value="Return Home"/>
                              <w:listItem w:displayText="TBD" w:value="TBD"/>
                              <w:listItem w:displayText="Fostering Futures" w:value="Fostering Futures"/>
                            </w:dropDownList>
                          </w:sdtPr>
                          <w:sdtEndPr>
                            <w:rPr>
                              <w:rStyle w:val="DefaultParagraphFont"/>
                              <w:rFonts w:cs="Arial"/>
                              <w:sz w:val="22"/>
                              <w:szCs w:val="20"/>
                            </w:rPr>
                          </w:sdtEndPr>
                          <w:sdtContent>
                            <w:r w:rsidR="00055280" w:rsidRPr="00201699">
                              <w:rPr>
                                <w:rStyle w:val="PlaceholderText"/>
                                <w:rFonts w:cs="Arial"/>
                              </w:rPr>
                              <w:t>Choose an item.</w:t>
                            </w:r>
                          </w:sdtContent>
                        </w:sdt>
                      </w:p>
                    </w:tc>
                  </w:tr>
                  <w:tr w:rsidR="00A35EF3" w:rsidRPr="00201699" w14:paraId="2D6C5639" w14:textId="77777777" w:rsidTr="009F6691">
                    <w:trPr>
                      <w:trHeight w:val="638"/>
                    </w:trPr>
                    <w:tc>
                      <w:tcPr>
                        <w:tcW w:w="7645" w:type="dxa"/>
                        <w:gridSpan w:val="3"/>
                        <w:tcBorders>
                          <w:bottom w:val="single" w:sz="4" w:space="0" w:color="auto"/>
                        </w:tcBorders>
                        <w:shd w:val="clear" w:color="auto" w:fill="auto"/>
                      </w:tcPr>
                      <w:p w14:paraId="52625FC6" w14:textId="77777777" w:rsidR="007E4EDA" w:rsidRPr="00201699" w:rsidRDefault="0028194D" w:rsidP="0028194D">
                        <w:pPr>
                          <w:rPr>
                            <w:rFonts w:cs="Arial"/>
                            <w:b/>
                            <w:sz w:val="20"/>
                            <w:szCs w:val="20"/>
                          </w:rPr>
                        </w:pPr>
                        <w:r w:rsidRPr="00201699">
                          <w:rPr>
                            <w:rFonts w:cs="Arial"/>
                            <w:b/>
                            <w:sz w:val="20"/>
                            <w:szCs w:val="20"/>
                          </w:rPr>
                          <w:t xml:space="preserve">Youth’s Current </w:t>
                        </w:r>
                        <w:r w:rsidR="00B026E3" w:rsidRPr="00201699">
                          <w:rPr>
                            <w:rFonts w:cs="Arial"/>
                            <w:b/>
                            <w:sz w:val="20"/>
                            <w:szCs w:val="20"/>
                          </w:rPr>
                          <w:t>Placement/</w:t>
                        </w:r>
                        <w:r w:rsidRPr="00201699">
                          <w:rPr>
                            <w:rFonts w:cs="Arial"/>
                            <w:b/>
                            <w:sz w:val="20"/>
                            <w:szCs w:val="20"/>
                          </w:rPr>
                          <w:t>Residence</w:t>
                        </w:r>
                        <w:r w:rsidR="00A35EF3" w:rsidRPr="00201699">
                          <w:rPr>
                            <w:rFonts w:cs="Arial"/>
                            <w:b/>
                            <w:sz w:val="20"/>
                            <w:szCs w:val="20"/>
                          </w:rPr>
                          <w:t>:</w:t>
                        </w:r>
                        <w:r w:rsidR="00055280">
                          <w:rPr>
                            <w:rFonts w:cs="Arial"/>
                            <w:b/>
                            <w:sz w:val="20"/>
                            <w:szCs w:val="20"/>
                          </w:rPr>
                          <w:t xml:space="preserve"> </w:t>
                        </w:r>
                        <w:r w:rsidR="00A35EF3" w:rsidRPr="00201699">
                          <w:rPr>
                            <w:rFonts w:cs="Arial"/>
                            <w:b/>
                            <w:sz w:val="20"/>
                            <w:szCs w:val="20"/>
                          </w:rPr>
                          <w:t xml:space="preserve"> </w:t>
                        </w:r>
                        <w:sdt>
                          <w:sdtPr>
                            <w:rPr>
                              <w:rStyle w:val="DropDownChar"/>
                            </w:rPr>
                            <w:id w:val="1939634967"/>
                            <w:lock w:val="sdtLocked"/>
                            <w:placeholder>
                              <w:docPart w:val="BF0C62F4449F44A281EFC1F8AC7812CA"/>
                            </w:placeholder>
                            <w:showingPlcHdr/>
                            <w:dropDownList>
                              <w:listItem w:value="Choose an item."/>
                              <w:listItem w:displayText="Arlington DHS Foster Home" w:value="Arlington DHS Foster Home"/>
                              <w:listItem w:displayText="Detention" w:value="Detention"/>
                              <w:listItem w:displayText="Home" w:value="Home"/>
                              <w:listItem w:displayText="Group Home" w:value="Group Home"/>
                              <w:listItem w:displayText="Inpatient Psychiatric Hospital" w:value="Inpatient Psychiatric Hospital"/>
                              <w:listItem w:displayText="Medical Hospital" w:value="Medical Hospital"/>
                              <w:listItem w:displayText="Psychiatric Residential Treatment Center" w:value="Psychiatric Residential Treatment Center"/>
                              <w:listItem w:displayText="Rehabilitation Nursing Facility" w:value="Rehabilitation Nursing Facility"/>
                              <w:listItem w:displayText="Relative Home" w:value="Relative Home"/>
                              <w:listItem w:displayText="TFC Home" w:value="TFC Home"/>
                              <w:listItem w:displayText="Shelter" w:value="Shelter"/>
                              <w:listItem w:displayText="Independent Living Placement" w:value="Independent Living Placement"/>
                              <w:listItem w:displayText="Youth Living Independently (not IL placement)" w:value="Youth Living Independently (not IL placement)"/>
                              <w:listItem w:displayText="Location Unknown- Runaway/Missing" w:value="Location Unknown- Runaway/Missing"/>
                            </w:dropDownList>
                          </w:sdtPr>
                          <w:sdtEndPr>
                            <w:rPr>
                              <w:rStyle w:val="DropDownChar"/>
                            </w:rPr>
                          </w:sdtEndPr>
                          <w:sdtContent>
                            <w:r w:rsidR="00055280" w:rsidRPr="00201699">
                              <w:rPr>
                                <w:rStyle w:val="PlaceholderText"/>
                                <w:rFonts w:cs="Arial"/>
                              </w:rPr>
                              <w:t>Choose an item.</w:t>
                            </w:r>
                          </w:sdtContent>
                        </w:sdt>
                      </w:p>
                      <w:p w14:paraId="230111C3" w14:textId="77777777" w:rsidR="00A35EF3" w:rsidRPr="00201699" w:rsidRDefault="00A35EF3" w:rsidP="007E4EDA">
                        <w:pPr>
                          <w:tabs>
                            <w:tab w:val="left" w:pos="1721"/>
                          </w:tabs>
                          <w:rPr>
                            <w:rFonts w:cs="Arial"/>
                            <w:sz w:val="20"/>
                            <w:szCs w:val="20"/>
                          </w:rPr>
                        </w:pPr>
                      </w:p>
                    </w:tc>
                    <w:tc>
                      <w:tcPr>
                        <w:tcW w:w="2501" w:type="dxa"/>
                        <w:gridSpan w:val="2"/>
                        <w:tcBorders>
                          <w:bottom w:val="single" w:sz="4" w:space="0" w:color="auto"/>
                        </w:tcBorders>
                        <w:shd w:val="clear" w:color="auto" w:fill="auto"/>
                      </w:tcPr>
                      <w:p w14:paraId="7B132FB7" w14:textId="77777777" w:rsidR="00A35EF3" w:rsidRPr="00201699" w:rsidRDefault="00A35EF3" w:rsidP="005E331B">
                        <w:pPr>
                          <w:rPr>
                            <w:rFonts w:cs="Arial"/>
                            <w:b/>
                            <w:sz w:val="20"/>
                            <w:szCs w:val="20"/>
                          </w:rPr>
                        </w:pPr>
                        <w:r w:rsidRPr="00201699">
                          <w:rPr>
                            <w:rFonts w:cs="Arial"/>
                            <w:b/>
                            <w:sz w:val="20"/>
                            <w:szCs w:val="20"/>
                          </w:rPr>
                          <w:t xml:space="preserve">Probation: </w:t>
                        </w:r>
                        <w:sdt>
                          <w:sdtPr>
                            <w:rPr>
                              <w:rFonts w:cs="Arial"/>
                              <w:sz w:val="20"/>
                              <w:szCs w:val="20"/>
                            </w:rPr>
                            <w:id w:val="-223835923"/>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C230CC" w:rsidRPr="00201699">
                          <w:rPr>
                            <w:rFonts w:cs="Arial"/>
                            <w:b/>
                            <w:sz w:val="20"/>
                            <w:szCs w:val="20"/>
                          </w:rPr>
                          <w:t xml:space="preserve">No </w:t>
                        </w:r>
                        <w:r w:rsidRPr="00201699">
                          <w:rPr>
                            <w:rFonts w:cs="Arial"/>
                            <w:b/>
                            <w:sz w:val="20"/>
                            <w:szCs w:val="20"/>
                          </w:rPr>
                          <w:t xml:space="preserve">  </w:t>
                        </w:r>
                        <w:sdt>
                          <w:sdtPr>
                            <w:rPr>
                              <w:rFonts w:cs="Arial"/>
                              <w:sz w:val="20"/>
                              <w:szCs w:val="20"/>
                            </w:rPr>
                            <w:id w:val="1435715807"/>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Yes</w:t>
                        </w:r>
                      </w:p>
                    </w:tc>
                    <w:tc>
                      <w:tcPr>
                        <w:tcW w:w="2017" w:type="dxa"/>
                        <w:gridSpan w:val="3"/>
                        <w:tcBorders>
                          <w:bottom w:val="single" w:sz="4" w:space="0" w:color="auto"/>
                        </w:tcBorders>
                        <w:shd w:val="clear" w:color="auto" w:fill="auto"/>
                      </w:tcPr>
                      <w:p w14:paraId="2A1A836E" w14:textId="77777777" w:rsidR="00A25D64" w:rsidRPr="00201699" w:rsidRDefault="00B83D01" w:rsidP="005E331B">
                        <w:pPr>
                          <w:rPr>
                            <w:rFonts w:cs="Arial"/>
                            <w:b/>
                            <w:sz w:val="20"/>
                            <w:szCs w:val="20"/>
                          </w:rPr>
                        </w:pPr>
                        <w:r w:rsidRPr="00201699">
                          <w:rPr>
                            <w:rFonts w:cs="Arial"/>
                            <w:b/>
                            <w:sz w:val="20"/>
                            <w:szCs w:val="20"/>
                          </w:rPr>
                          <w:t>CHINS (Services)</w:t>
                        </w:r>
                      </w:p>
                      <w:p w14:paraId="5630E7DB" w14:textId="77777777" w:rsidR="00A35EF3" w:rsidRPr="00201699" w:rsidRDefault="00B83D01" w:rsidP="005E331B">
                        <w:pPr>
                          <w:rPr>
                            <w:rFonts w:cs="Arial"/>
                            <w:b/>
                            <w:sz w:val="20"/>
                            <w:szCs w:val="20"/>
                          </w:rPr>
                        </w:pPr>
                        <w:r w:rsidRPr="00201699">
                          <w:rPr>
                            <w:rFonts w:cs="Arial"/>
                            <w:sz w:val="20"/>
                            <w:szCs w:val="20"/>
                          </w:rPr>
                          <w:t xml:space="preserve"> </w:t>
                        </w:r>
                        <w:sdt>
                          <w:sdtPr>
                            <w:rPr>
                              <w:rFonts w:cs="Arial"/>
                              <w:sz w:val="20"/>
                              <w:szCs w:val="20"/>
                            </w:rPr>
                            <w:id w:val="79646656"/>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 xml:space="preserve">No    </w:t>
                        </w:r>
                        <w:sdt>
                          <w:sdtPr>
                            <w:rPr>
                              <w:rFonts w:cs="Arial"/>
                              <w:sz w:val="20"/>
                              <w:szCs w:val="20"/>
                            </w:rPr>
                            <w:id w:val="-737014263"/>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 xml:space="preserve">Yes  </w:t>
                        </w:r>
                      </w:p>
                    </w:tc>
                    <w:tc>
                      <w:tcPr>
                        <w:tcW w:w="2227" w:type="dxa"/>
                        <w:tcBorders>
                          <w:bottom w:val="single" w:sz="4" w:space="0" w:color="auto"/>
                        </w:tcBorders>
                        <w:shd w:val="clear" w:color="auto" w:fill="auto"/>
                      </w:tcPr>
                      <w:p w14:paraId="2D3B8EAE" w14:textId="77777777" w:rsidR="00A35EF3" w:rsidRPr="00201699" w:rsidRDefault="00A25D64" w:rsidP="005E331B">
                        <w:pPr>
                          <w:rPr>
                            <w:rFonts w:cs="Arial"/>
                            <w:b/>
                            <w:sz w:val="20"/>
                            <w:szCs w:val="20"/>
                          </w:rPr>
                        </w:pPr>
                        <w:r w:rsidRPr="00201699">
                          <w:rPr>
                            <w:rFonts w:cs="Arial"/>
                            <w:b/>
                            <w:sz w:val="20"/>
                            <w:szCs w:val="20"/>
                          </w:rPr>
                          <w:t xml:space="preserve">CHINS </w:t>
                        </w:r>
                        <w:r w:rsidR="00B83D01" w:rsidRPr="00201699">
                          <w:rPr>
                            <w:rFonts w:cs="Arial"/>
                            <w:b/>
                            <w:sz w:val="20"/>
                            <w:szCs w:val="20"/>
                          </w:rPr>
                          <w:t xml:space="preserve">(Supervision) </w:t>
                        </w:r>
                        <w:r w:rsidR="009F7896">
                          <w:rPr>
                            <w:rFonts w:cs="Arial"/>
                            <w:b/>
                            <w:sz w:val="20"/>
                            <w:szCs w:val="20"/>
                          </w:rPr>
                          <w:t xml:space="preserve"> </w:t>
                        </w:r>
                        <w:r w:rsidR="00947C12">
                          <w:rPr>
                            <w:rFonts w:cs="Arial"/>
                            <w:b/>
                            <w:sz w:val="20"/>
                            <w:szCs w:val="20"/>
                          </w:rPr>
                          <w:t xml:space="preserve">              </w:t>
                        </w:r>
                        <w:r w:rsidR="009F7896">
                          <w:rPr>
                            <w:rFonts w:cs="Arial"/>
                            <w:b/>
                            <w:sz w:val="20"/>
                            <w:szCs w:val="20"/>
                          </w:rPr>
                          <w:t xml:space="preserve"> </w:t>
                        </w:r>
                        <w:r w:rsidR="00B83D01" w:rsidRPr="00201699">
                          <w:rPr>
                            <w:rFonts w:cs="Arial"/>
                            <w:b/>
                            <w:sz w:val="20"/>
                            <w:szCs w:val="20"/>
                          </w:rPr>
                          <w:t xml:space="preserve"> </w:t>
                        </w:r>
                        <w:r w:rsidR="00947C12">
                          <w:rPr>
                            <w:rFonts w:cs="Arial"/>
                            <w:b/>
                            <w:sz w:val="20"/>
                            <w:szCs w:val="20"/>
                          </w:rPr>
                          <w:t xml:space="preserve">  </w:t>
                        </w:r>
                        <w:sdt>
                          <w:sdtPr>
                            <w:rPr>
                              <w:rFonts w:cs="Arial"/>
                              <w:sz w:val="20"/>
                              <w:szCs w:val="20"/>
                            </w:rPr>
                            <w:id w:val="920753186"/>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947C12">
                          <w:rPr>
                            <w:rFonts w:cs="Arial"/>
                            <w:sz w:val="20"/>
                            <w:szCs w:val="20"/>
                          </w:rPr>
                          <w:t xml:space="preserve"> </w:t>
                        </w:r>
                        <w:r w:rsidR="00B83D01" w:rsidRPr="00201699">
                          <w:rPr>
                            <w:rFonts w:cs="Arial"/>
                            <w:b/>
                            <w:sz w:val="20"/>
                            <w:szCs w:val="20"/>
                          </w:rPr>
                          <w:t xml:space="preserve">No    </w:t>
                        </w:r>
                        <w:sdt>
                          <w:sdtPr>
                            <w:rPr>
                              <w:rFonts w:cs="Arial"/>
                              <w:sz w:val="20"/>
                              <w:szCs w:val="20"/>
                            </w:rPr>
                            <w:id w:val="1119412308"/>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B83D01" w:rsidRPr="00201699">
                          <w:rPr>
                            <w:rFonts w:cs="Arial"/>
                            <w:b/>
                            <w:sz w:val="20"/>
                            <w:szCs w:val="20"/>
                          </w:rPr>
                          <w:t>Yes</w:t>
                        </w:r>
                      </w:p>
                      <w:p w14:paraId="60DD860C" w14:textId="77777777" w:rsidR="00B83D01" w:rsidRPr="00201699" w:rsidRDefault="00B83D01" w:rsidP="005E331B">
                        <w:pPr>
                          <w:rPr>
                            <w:rFonts w:cs="Arial"/>
                            <w:b/>
                            <w:sz w:val="20"/>
                            <w:szCs w:val="20"/>
                          </w:rPr>
                        </w:pPr>
                      </w:p>
                    </w:tc>
                  </w:tr>
                </w:tbl>
                <w:tbl>
                  <w:tblPr>
                    <w:tblStyle w:val="TableGrid"/>
                    <w:tblpPr w:leftFromText="180" w:rightFromText="180" w:vertAnchor="text" w:horzAnchor="margin" w:tblpY="338"/>
                    <w:tblW w:w="0" w:type="auto"/>
                    <w:shd w:val="clear" w:color="auto" w:fill="D9D9D9" w:themeFill="background1" w:themeFillShade="D9"/>
                    <w:tblLook w:val="04A0" w:firstRow="1" w:lastRow="0" w:firstColumn="1" w:lastColumn="0" w:noHBand="0" w:noVBand="1"/>
                  </w:tblPr>
                  <w:tblGrid>
                    <w:gridCol w:w="4498"/>
                    <w:gridCol w:w="3147"/>
                    <w:gridCol w:w="244"/>
                    <w:gridCol w:w="3579"/>
                    <w:gridCol w:w="2922"/>
                  </w:tblGrid>
                  <w:tr w:rsidR="0052759F" w:rsidRPr="00201699" w14:paraId="6C867AF6" w14:textId="77777777" w:rsidTr="0052759F">
                    <w:trPr>
                      <w:trHeight w:val="287"/>
                    </w:trPr>
                    <w:tc>
                      <w:tcPr>
                        <w:tcW w:w="14390" w:type="dxa"/>
                        <w:gridSpan w:val="5"/>
                        <w:tcBorders>
                          <w:bottom w:val="single" w:sz="4" w:space="0" w:color="auto"/>
                        </w:tcBorders>
                        <w:shd w:val="clear" w:color="auto" w:fill="D9D9D9" w:themeFill="background1" w:themeFillShade="D9"/>
                      </w:tcPr>
                      <w:p w14:paraId="303496B5" w14:textId="77777777" w:rsidR="0052759F" w:rsidRPr="00201699" w:rsidRDefault="0052759F" w:rsidP="0052759F">
                        <w:pPr>
                          <w:rPr>
                            <w:rFonts w:cs="Arial"/>
                            <w:b/>
                            <w:i/>
                            <w:sz w:val="24"/>
                            <w:szCs w:val="24"/>
                          </w:rPr>
                        </w:pPr>
                        <w:r w:rsidRPr="00C628C5">
                          <w:rPr>
                            <w:rFonts w:cs="Arial"/>
                            <w:b/>
                            <w:sz w:val="24"/>
                            <w:szCs w:val="24"/>
                          </w:rPr>
                          <w:t>Case Management Information</w:t>
                        </w:r>
                        <w:r w:rsidRPr="00250803">
                          <w:rPr>
                            <w:rFonts w:cs="Arial"/>
                            <w:b/>
                            <w:sz w:val="24"/>
                            <w:szCs w:val="24"/>
                          </w:rPr>
                          <w:t>:</w:t>
                        </w:r>
                      </w:p>
                    </w:tc>
                  </w:tr>
                  <w:tr w:rsidR="0052759F" w:rsidRPr="00201699" w14:paraId="2288C99C" w14:textId="77777777" w:rsidTr="0052759F">
                    <w:trPr>
                      <w:trHeight w:val="467"/>
                    </w:trPr>
                    <w:tc>
                      <w:tcPr>
                        <w:tcW w:w="4498" w:type="dxa"/>
                        <w:shd w:val="clear" w:color="auto" w:fill="FFFFFF" w:themeFill="background1"/>
                      </w:tcPr>
                      <w:p w14:paraId="7E282E11" w14:textId="77777777" w:rsidR="0052759F" w:rsidRPr="00201699" w:rsidRDefault="0052759F" w:rsidP="0052759F">
                        <w:pPr>
                          <w:rPr>
                            <w:rFonts w:cs="Arial"/>
                            <w:sz w:val="20"/>
                            <w:szCs w:val="20"/>
                          </w:rPr>
                        </w:pPr>
                        <w:r w:rsidRPr="00201699">
                          <w:rPr>
                            <w:rFonts w:cs="Arial"/>
                            <w:b/>
                            <w:sz w:val="20"/>
                            <w:szCs w:val="20"/>
                          </w:rPr>
                          <w:t xml:space="preserve">Case Manager:  </w:t>
                        </w:r>
                        <w:sdt>
                          <w:sdtPr>
                            <w:rPr>
                              <w:rStyle w:val="TextBoxChar"/>
                            </w:rPr>
                            <w:id w:val="-976218386"/>
                            <w:lock w:val="sdtLocked"/>
                            <w:placeholder>
                              <w:docPart w:val="2CFBEED5194F4C638C1D005F40B7C341"/>
                            </w:placeholder>
                            <w:showingPlcHdr/>
                          </w:sdtPr>
                          <w:sdtEndPr>
                            <w:rPr>
                              <w:rStyle w:val="DefaultParagraphFont"/>
                              <w:rFonts w:cs="Arial"/>
                              <w:sz w:val="22"/>
                              <w:szCs w:val="20"/>
                            </w:rPr>
                          </w:sdtEndPr>
                          <w:sdtContent>
                            <w:r w:rsidRPr="00201699">
                              <w:rPr>
                                <w:rStyle w:val="PlaceholderText"/>
                                <w:rFonts w:cs="Arial"/>
                              </w:rPr>
                              <w:t>(first last)</w:t>
                            </w:r>
                          </w:sdtContent>
                        </w:sdt>
                      </w:p>
                    </w:tc>
                    <w:tc>
                      <w:tcPr>
                        <w:tcW w:w="3391" w:type="dxa"/>
                        <w:gridSpan w:val="2"/>
                        <w:shd w:val="clear" w:color="auto" w:fill="FFFFFF" w:themeFill="background1"/>
                      </w:tcPr>
                      <w:p w14:paraId="667C485F" w14:textId="77777777" w:rsidR="0052759F" w:rsidRPr="00201699" w:rsidRDefault="0052759F" w:rsidP="0052759F">
                        <w:pPr>
                          <w:rPr>
                            <w:rFonts w:cs="Arial"/>
                            <w:sz w:val="20"/>
                            <w:szCs w:val="20"/>
                          </w:rPr>
                        </w:pPr>
                        <w:r w:rsidRPr="00201699">
                          <w:rPr>
                            <w:rFonts w:cs="Arial"/>
                            <w:b/>
                            <w:sz w:val="20"/>
                            <w:szCs w:val="20"/>
                          </w:rPr>
                          <w:t xml:space="preserve">Referral Source:  </w:t>
                        </w:r>
                        <w:sdt>
                          <w:sdtPr>
                            <w:rPr>
                              <w:rStyle w:val="TextBoxChar"/>
                            </w:rPr>
                            <w:id w:val="-724213185"/>
                            <w:lock w:val="sdtLocked"/>
                            <w:placeholder>
                              <w:docPart w:val="8C5628DBD5F64901816A8A95CDB52CA5"/>
                            </w:placeholder>
                            <w:showingPlcHdr/>
                            <w:dropDownList>
                              <w:listItem w:value="Choose an item."/>
                              <w:listItem w:displayText="Mental Health" w:value="Mental Health"/>
                              <w:listItem w:displayText="Child Welfare" w:value="Child Welfare"/>
                              <w:listItem w:displayText="APS" w:value="APS"/>
                              <w:listItem w:displayText="Health Department" w:value="Health Department"/>
                              <w:listItem w:displayText="JCSU" w:value="JCSU"/>
                              <w:listItem w:displayText="IDDS" w:value="IDDS"/>
                            </w:dropDownList>
                          </w:sdtPr>
                          <w:sdtEndPr>
                            <w:rPr>
                              <w:rStyle w:val="DefaultParagraphFont"/>
                              <w:rFonts w:cs="Arial"/>
                              <w:b/>
                              <w:sz w:val="22"/>
                              <w:szCs w:val="20"/>
                            </w:rPr>
                          </w:sdtEndPr>
                          <w:sdtContent>
                            <w:r w:rsidRPr="00201699">
                              <w:rPr>
                                <w:rStyle w:val="PlaceholderText"/>
                                <w:rFonts w:cs="Arial"/>
                              </w:rPr>
                              <w:t>(agency)</w:t>
                            </w:r>
                          </w:sdtContent>
                        </w:sdt>
                      </w:p>
                    </w:tc>
                    <w:tc>
                      <w:tcPr>
                        <w:tcW w:w="3579" w:type="dxa"/>
                        <w:shd w:val="clear" w:color="auto" w:fill="FFFFFF" w:themeFill="background1"/>
                      </w:tcPr>
                      <w:p w14:paraId="48F14AA4" w14:textId="77777777" w:rsidR="0052759F" w:rsidRPr="00201699" w:rsidRDefault="0052759F" w:rsidP="0052759F">
                        <w:pPr>
                          <w:rPr>
                            <w:rFonts w:cs="Arial"/>
                            <w:b/>
                            <w:sz w:val="20"/>
                            <w:szCs w:val="20"/>
                          </w:rPr>
                        </w:pPr>
                        <w:r w:rsidRPr="00201699">
                          <w:rPr>
                            <w:rFonts w:cs="Arial"/>
                            <w:b/>
                            <w:sz w:val="20"/>
                            <w:szCs w:val="20"/>
                          </w:rPr>
                          <w:t>Services Requested Court Ordered:</w:t>
                        </w:r>
                        <w:r w:rsidRPr="00201699">
                          <w:rPr>
                            <w:rFonts w:cs="Arial"/>
                            <w:sz w:val="20"/>
                            <w:szCs w:val="20"/>
                          </w:rPr>
                          <w:t xml:space="preserve"> </w:t>
                        </w:r>
                        <w:r w:rsidR="00594F30">
                          <w:rPr>
                            <w:rFonts w:cs="Arial"/>
                            <w:sz w:val="20"/>
                            <w:szCs w:val="20"/>
                          </w:rPr>
                          <w:t xml:space="preserve"> </w:t>
                        </w:r>
                        <w:r w:rsidR="00C95BB4">
                          <w:rPr>
                            <w:rFonts w:cs="Arial"/>
                            <w:sz w:val="20"/>
                            <w:szCs w:val="20"/>
                          </w:rPr>
                          <w:t xml:space="preserve">          </w:t>
                        </w:r>
                        <w:r w:rsidR="009F7896">
                          <w:rPr>
                            <w:rFonts w:cs="Arial"/>
                            <w:sz w:val="20"/>
                            <w:szCs w:val="20"/>
                          </w:rPr>
                          <w:t xml:space="preserve"> </w:t>
                        </w:r>
                        <w:sdt>
                          <w:sdtPr>
                            <w:rPr>
                              <w:rFonts w:cs="Arial"/>
                              <w:sz w:val="20"/>
                              <w:szCs w:val="20"/>
                            </w:rPr>
                            <w:id w:val="707615785"/>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 xml:space="preserve">No </w:t>
                        </w:r>
                        <w:r w:rsidR="00C95BB4">
                          <w:rPr>
                            <w:rFonts w:cs="Arial"/>
                            <w:b/>
                            <w:sz w:val="20"/>
                            <w:szCs w:val="20"/>
                          </w:rPr>
                          <w:t xml:space="preserve">      </w:t>
                        </w:r>
                        <w:r w:rsidRPr="00201699">
                          <w:rPr>
                            <w:rFonts w:cs="Arial"/>
                            <w:sz w:val="20"/>
                            <w:szCs w:val="20"/>
                          </w:rPr>
                          <w:t xml:space="preserve"> </w:t>
                        </w:r>
                        <w:sdt>
                          <w:sdtPr>
                            <w:rPr>
                              <w:rFonts w:cs="Arial"/>
                              <w:sz w:val="20"/>
                              <w:szCs w:val="20"/>
                            </w:rPr>
                            <w:id w:val="-1671478099"/>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Pr="00201699">
                          <w:rPr>
                            <w:rFonts w:cs="Arial"/>
                            <w:b/>
                            <w:sz w:val="20"/>
                            <w:szCs w:val="20"/>
                          </w:rPr>
                          <w:t>Yes</w:t>
                        </w:r>
                      </w:p>
                    </w:tc>
                    <w:tc>
                      <w:tcPr>
                        <w:tcW w:w="2922" w:type="dxa"/>
                        <w:shd w:val="clear" w:color="auto" w:fill="FFFFFF" w:themeFill="background1"/>
                      </w:tcPr>
                      <w:p w14:paraId="6BC93F28" w14:textId="77777777" w:rsidR="0052759F" w:rsidRPr="00201699" w:rsidRDefault="0052759F" w:rsidP="0052759F">
                        <w:pPr>
                          <w:rPr>
                            <w:rFonts w:cs="Arial"/>
                            <w:sz w:val="20"/>
                            <w:szCs w:val="20"/>
                          </w:rPr>
                        </w:pPr>
                        <w:r w:rsidRPr="00201699">
                          <w:rPr>
                            <w:rFonts w:cs="Arial"/>
                            <w:b/>
                            <w:sz w:val="20"/>
                            <w:szCs w:val="20"/>
                          </w:rPr>
                          <w:t>Date of Court Order:</w:t>
                        </w:r>
                        <w:r w:rsidRPr="00201699">
                          <w:rPr>
                            <w:rFonts w:cs="Arial"/>
                            <w:sz w:val="20"/>
                            <w:szCs w:val="20"/>
                          </w:rPr>
                          <w:t xml:space="preserve"> </w:t>
                        </w:r>
                        <w:r w:rsidRPr="00201699">
                          <w:rPr>
                            <w:rStyle w:val="Style4"/>
                            <w:rFonts w:asciiTheme="minorHAnsi" w:hAnsiTheme="minorHAnsi" w:cs="Arial"/>
                            <w:sz w:val="20"/>
                            <w:szCs w:val="20"/>
                          </w:rPr>
                          <w:t xml:space="preserve"> </w:t>
                        </w:r>
                        <w:sdt>
                          <w:sdtPr>
                            <w:rPr>
                              <w:rStyle w:val="Style4"/>
                              <w:rFonts w:asciiTheme="minorHAnsi" w:hAnsiTheme="minorHAnsi" w:cs="Arial"/>
                              <w:sz w:val="20"/>
                              <w:szCs w:val="20"/>
                            </w:rPr>
                            <w:id w:val="1420527963"/>
                            <w:lock w:val="sdtLocked"/>
                            <w:placeholder>
                              <w:docPart w:val="76B77DAD7E5C40F395AE022006F1CCAD"/>
                            </w:placeholder>
                            <w:showingPlcHdr/>
                            <w:date>
                              <w:dateFormat w:val="M/d/yyyy"/>
                              <w:lid w:val="en-US"/>
                              <w:storeMappedDataAs w:val="dateTime"/>
                              <w:calendar w:val="gregorian"/>
                            </w:date>
                          </w:sdtPr>
                          <w:sdtEndPr>
                            <w:rPr>
                              <w:rStyle w:val="DefaultParagraphFont"/>
                              <w:b w:val="0"/>
                            </w:rPr>
                          </w:sdtEndPr>
                          <w:sdtContent>
                            <w:r w:rsidRPr="00201699">
                              <w:rPr>
                                <w:rStyle w:val="PlaceholderText"/>
                                <w:rFonts w:cs="Arial"/>
                                <w:b/>
                                <w:sz w:val="20"/>
                                <w:szCs w:val="20"/>
                              </w:rPr>
                              <w:t>select date</w:t>
                            </w:r>
                          </w:sdtContent>
                        </w:sdt>
                      </w:p>
                    </w:tc>
                  </w:tr>
                  <w:bookmarkStart w:id="9" w:name="Emergency_Placement"/>
                  <w:tr w:rsidR="0052759F" w:rsidRPr="00201699" w14:paraId="19720CE0" w14:textId="77777777" w:rsidTr="0052759F">
                    <w:trPr>
                      <w:trHeight w:val="458"/>
                    </w:trPr>
                    <w:tc>
                      <w:tcPr>
                        <w:tcW w:w="7645" w:type="dxa"/>
                        <w:gridSpan w:val="2"/>
                        <w:tcBorders>
                          <w:bottom w:val="single" w:sz="4" w:space="0" w:color="auto"/>
                        </w:tcBorders>
                        <w:shd w:val="clear" w:color="auto" w:fill="FFFFFF" w:themeFill="background1"/>
                      </w:tcPr>
                      <w:p w14:paraId="74AB24AF" w14:textId="77777777" w:rsidR="0052759F" w:rsidRPr="00201699" w:rsidRDefault="00C0689E" w:rsidP="0052759F">
                        <w:pPr>
                          <w:rPr>
                            <w:rFonts w:cs="Arial"/>
                            <w:b/>
                            <w:sz w:val="20"/>
                            <w:szCs w:val="20"/>
                          </w:rPr>
                        </w:pPr>
                        <w:r w:rsidRPr="009634C2">
                          <w:rPr>
                            <w:rFonts w:cs="Arial"/>
                            <w:b/>
                            <w:sz w:val="20"/>
                            <w:szCs w:val="20"/>
                          </w:rPr>
                          <w:fldChar w:fldCharType="begin"/>
                        </w:r>
                        <w:r w:rsidR="00C254B6" w:rsidRPr="009634C2">
                          <w:rPr>
                            <w:rFonts w:cs="Arial"/>
                            <w:b/>
                            <w:sz w:val="20"/>
                            <w:szCs w:val="20"/>
                          </w:rPr>
                          <w:instrText>HYPERLINK  \l "Emergency_Placement_Dir"</w:instrText>
                        </w:r>
                        <w:r w:rsidRPr="009634C2">
                          <w:rPr>
                            <w:rFonts w:cs="Arial"/>
                            <w:b/>
                            <w:sz w:val="20"/>
                            <w:szCs w:val="20"/>
                          </w:rPr>
                          <w:fldChar w:fldCharType="separate"/>
                        </w:r>
                        <w:r w:rsidR="0052759F" w:rsidRPr="009634C2">
                          <w:rPr>
                            <w:rFonts w:cs="Arial"/>
                            <w:b/>
                            <w:sz w:val="20"/>
                            <w:szCs w:val="20"/>
                          </w:rPr>
                          <w:t>Are Services Requested Result of Emergency Placement/Services</w:t>
                        </w:r>
                        <w:bookmarkEnd w:id="9"/>
                        <w:r w:rsidRPr="009634C2">
                          <w:rPr>
                            <w:rFonts w:cs="Arial"/>
                            <w:b/>
                            <w:sz w:val="20"/>
                            <w:szCs w:val="20"/>
                          </w:rPr>
                          <w:fldChar w:fldCharType="end"/>
                        </w:r>
                        <w:r w:rsidR="0052759F" w:rsidRPr="009634C2">
                          <w:rPr>
                            <w:rFonts w:cs="Arial"/>
                            <w:b/>
                            <w:sz w:val="20"/>
                            <w:szCs w:val="20"/>
                          </w:rPr>
                          <w:t>:</w:t>
                        </w:r>
                        <w:r w:rsidR="0052759F" w:rsidRPr="00201699">
                          <w:rPr>
                            <w:rFonts w:cs="Arial"/>
                            <w:b/>
                            <w:sz w:val="20"/>
                            <w:szCs w:val="20"/>
                          </w:rPr>
                          <w:t xml:space="preserve"> </w:t>
                        </w:r>
                        <w:sdt>
                          <w:sdtPr>
                            <w:rPr>
                              <w:rFonts w:cs="Arial"/>
                              <w:sz w:val="20"/>
                              <w:szCs w:val="20"/>
                            </w:rPr>
                            <w:id w:val="1320070842"/>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52759F" w:rsidRPr="00201699">
                          <w:rPr>
                            <w:rFonts w:cs="Arial"/>
                            <w:b/>
                            <w:sz w:val="20"/>
                            <w:szCs w:val="20"/>
                          </w:rPr>
                          <w:t>No</w:t>
                        </w:r>
                        <w:r w:rsidR="00C95BB4">
                          <w:rPr>
                            <w:rFonts w:cs="Arial"/>
                            <w:b/>
                            <w:sz w:val="20"/>
                            <w:szCs w:val="20"/>
                          </w:rPr>
                          <w:t xml:space="preserve">   </w:t>
                        </w:r>
                        <w:r w:rsidR="0052759F" w:rsidRPr="00201699">
                          <w:rPr>
                            <w:rFonts w:cs="Arial"/>
                            <w:b/>
                            <w:sz w:val="20"/>
                            <w:szCs w:val="20"/>
                          </w:rPr>
                          <w:t xml:space="preserve"> </w:t>
                        </w:r>
                        <w:sdt>
                          <w:sdtPr>
                            <w:rPr>
                              <w:rFonts w:cs="Arial"/>
                              <w:sz w:val="20"/>
                              <w:szCs w:val="20"/>
                            </w:rPr>
                            <w:id w:val="2072463419"/>
                            <w:lock w:val="sdtLocked"/>
                            <w14:checkbox>
                              <w14:checked w14:val="0"/>
                              <w14:checkedState w14:val="2612" w14:font="MS Gothic"/>
                              <w14:uncheckedState w14:val="2610" w14:font="MS Gothic"/>
                            </w14:checkbox>
                          </w:sdtPr>
                          <w:sdtEndPr/>
                          <w:sdtContent>
                            <w:r w:rsidR="009F7896">
                              <w:rPr>
                                <w:rFonts w:ascii="MS Gothic" w:eastAsia="MS Gothic" w:hAnsi="MS Gothic" w:cs="Arial" w:hint="eastAsia"/>
                                <w:sz w:val="20"/>
                                <w:szCs w:val="20"/>
                              </w:rPr>
                              <w:t>☐</w:t>
                            </w:r>
                          </w:sdtContent>
                        </w:sdt>
                        <w:r w:rsidR="0052759F" w:rsidRPr="00201699">
                          <w:rPr>
                            <w:rFonts w:cs="Arial"/>
                            <w:b/>
                            <w:sz w:val="20"/>
                            <w:szCs w:val="20"/>
                          </w:rPr>
                          <w:t>Yes</w:t>
                        </w:r>
                      </w:p>
                    </w:tc>
                    <w:tc>
                      <w:tcPr>
                        <w:tcW w:w="6745" w:type="dxa"/>
                        <w:gridSpan w:val="3"/>
                        <w:tcBorders>
                          <w:bottom w:val="single" w:sz="4" w:space="0" w:color="auto"/>
                        </w:tcBorders>
                        <w:shd w:val="clear" w:color="auto" w:fill="FFFFFF" w:themeFill="background1"/>
                      </w:tcPr>
                      <w:p w14:paraId="64AB448F" w14:textId="77777777" w:rsidR="0052759F" w:rsidRPr="00201699" w:rsidRDefault="0052759F" w:rsidP="0052759F">
                        <w:pPr>
                          <w:rPr>
                            <w:rFonts w:cs="Arial"/>
                            <w:sz w:val="20"/>
                            <w:szCs w:val="20"/>
                          </w:rPr>
                        </w:pPr>
                        <w:r w:rsidRPr="00201699">
                          <w:rPr>
                            <w:rFonts w:cs="Arial"/>
                            <w:b/>
                            <w:sz w:val="20"/>
                            <w:szCs w:val="20"/>
                          </w:rPr>
                          <w:t>Start date of Emergency Placement/Services:</w:t>
                        </w:r>
                        <w:r w:rsidRPr="00201699">
                          <w:rPr>
                            <w:rFonts w:cs="Arial"/>
                            <w:sz w:val="20"/>
                            <w:szCs w:val="20"/>
                          </w:rPr>
                          <w:t xml:space="preserve"> </w:t>
                        </w:r>
                        <w:sdt>
                          <w:sdtPr>
                            <w:rPr>
                              <w:rStyle w:val="Style2"/>
                              <w:rFonts w:asciiTheme="minorHAnsi" w:hAnsiTheme="minorHAnsi" w:cs="Arial"/>
                            </w:rPr>
                            <w:id w:val="-2050293932"/>
                            <w:lock w:val="sdtLocked"/>
                            <w:placeholder>
                              <w:docPart w:val="C7BCFDD009354C9A91FCDF252C64ACEB"/>
                            </w:placeholder>
                            <w:showingPlcHdr/>
                            <w:date>
                              <w:dateFormat w:val="M/d/yyyy"/>
                              <w:lid w:val="en-US"/>
                              <w:storeMappedDataAs w:val="dateTime"/>
                              <w:calendar w:val="gregorian"/>
                            </w:date>
                          </w:sdtPr>
                          <w:sdtEndPr>
                            <w:rPr>
                              <w:rStyle w:val="DefaultParagraphFont"/>
                              <w:sz w:val="22"/>
                              <w:szCs w:val="20"/>
                            </w:rPr>
                          </w:sdtEndPr>
                          <w:sdtContent>
                            <w:r w:rsidRPr="00201699">
                              <w:rPr>
                                <w:rStyle w:val="PlaceholderText"/>
                                <w:rFonts w:cs="Arial"/>
                              </w:rPr>
                              <w:t xml:space="preserve"> (date)</w:t>
                            </w:r>
                          </w:sdtContent>
                        </w:sdt>
                      </w:p>
                    </w:tc>
                  </w:tr>
                  <w:tr w:rsidR="0052759F" w:rsidRPr="00201699" w14:paraId="7BA3AF8B" w14:textId="77777777" w:rsidTr="0052759F">
                    <w:trPr>
                      <w:trHeight w:val="512"/>
                    </w:trPr>
                    <w:tc>
                      <w:tcPr>
                        <w:tcW w:w="14390" w:type="dxa"/>
                        <w:gridSpan w:val="5"/>
                        <w:tcBorders>
                          <w:bottom w:val="single" w:sz="4" w:space="0" w:color="auto"/>
                        </w:tcBorders>
                        <w:shd w:val="clear" w:color="auto" w:fill="FFFFFF" w:themeFill="background1"/>
                      </w:tcPr>
                      <w:p w14:paraId="4764A891" w14:textId="77777777" w:rsidR="0052759F" w:rsidRPr="00201699" w:rsidRDefault="0052759F" w:rsidP="0052759F">
                        <w:pPr>
                          <w:rPr>
                            <w:rFonts w:cs="Arial"/>
                            <w:b/>
                            <w:sz w:val="20"/>
                            <w:szCs w:val="20"/>
                          </w:rPr>
                        </w:pPr>
                        <w:r w:rsidRPr="00201699">
                          <w:rPr>
                            <w:rFonts w:cs="Arial"/>
                            <w:b/>
                            <w:sz w:val="20"/>
                            <w:szCs w:val="20"/>
                          </w:rPr>
                          <w:t>Who are the treatment team members and what is their relationship to youth/family?</w:t>
                        </w:r>
                        <w:r w:rsidR="00055280">
                          <w:rPr>
                            <w:rFonts w:cs="Arial"/>
                            <w:b/>
                            <w:sz w:val="20"/>
                            <w:szCs w:val="20"/>
                          </w:rPr>
                          <w:t xml:space="preserve">  </w:t>
                        </w:r>
                        <w:sdt>
                          <w:sdtPr>
                            <w:rPr>
                              <w:rStyle w:val="TextBoxChar"/>
                            </w:rPr>
                            <w:id w:val="1058754886"/>
                            <w:lock w:val="sdtLocked"/>
                            <w:placeholder>
                              <w:docPart w:val="9A5D8EE5B86B496F97F0973EE5E0CE08"/>
                            </w:placeholder>
                            <w:showingPlcHdr/>
                          </w:sdtPr>
                          <w:sdtEndPr>
                            <w:rPr>
                              <w:rStyle w:val="DefaultParagraphFont"/>
                              <w:rFonts w:cs="Arial"/>
                              <w:sz w:val="22"/>
                              <w:szCs w:val="20"/>
                            </w:rPr>
                          </w:sdtEndPr>
                          <w:sdtContent>
                            <w:r w:rsidRPr="00201699">
                              <w:rPr>
                                <w:rStyle w:val="PlaceholderText"/>
                                <w:rFonts w:cs="Arial"/>
                              </w:rPr>
                              <w:t>Click or tap here to enter text.</w:t>
                            </w:r>
                          </w:sdtContent>
                        </w:sdt>
                      </w:p>
                    </w:tc>
                  </w:tr>
                </w:tbl>
                <w:tbl>
                  <w:tblPr>
                    <w:tblStyle w:val="TableGrid"/>
                    <w:tblpPr w:leftFromText="180" w:rightFromText="180" w:vertAnchor="text" w:horzAnchor="margin" w:tblpY="2423"/>
                    <w:tblW w:w="0" w:type="auto"/>
                    <w:shd w:val="clear" w:color="auto" w:fill="D9D9D9" w:themeFill="background1" w:themeFillShade="D9"/>
                    <w:tblLook w:val="04A0" w:firstRow="1" w:lastRow="0" w:firstColumn="1" w:lastColumn="0" w:noHBand="0" w:noVBand="1"/>
                  </w:tblPr>
                  <w:tblGrid>
                    <w:gridCol w:w="14390"/>
                  </w:tblGrid>
                  <w:tr w:rsidR="0052759F" w:rsidRPr="00201699" w14:paraId="7830F4BD" w14:textId="77777777" w:rsidTr="0052759F">
                    <w:trPr>
                      <w:trHeight w:val="278"/>
                    </w:trPr>
                    <w:tc>
                      <w:tcPr>
                        <w:tcW w:w="14390" w:type="dxa"/>
                        <w:tcBorders>
                          <w:bottom w:val="single" w:sz="4" w:space="0" w:color="auto"/>
                        </w:tcBorders>
                        <w:shd w:val="clear" w:color="auto" w:fill="D9D9D9" w:themeFill="background1" w:themeFillShade="D9"/>
                      </w:tcPr>
                      <w:bookmarkStart w:id="10" w:name="Reason"/>
                      <w:p w14:paraId="519264C7" w14:textId="77777777" w:rsidR="0052759F" w:rsidRPr="00201699" w:rsidRDefault="00310B4F" w:rsidP="0052759F">
                        <w:pPr>
                          <w:rPr>
                            <w:rFonts w:cs="Arial"/>
                            <w:b/>
                            <w:i/>
                            <w:sz w:val="24"/>
                            <w:szCs w:val="24"/>
                          </w:rPr>
                        </w:pPr>
                        <w:r>
                          <w:fldChar w:fldCharType="begin"/>
                        </w:r>
                        <w:r>
                          <w:instrText xml:space="preserve"> HYPERLINK \l "Reason_for_Referral" </w:instrText>
                        </w:r>
                        <w:r>
                          <w:fldChar w:fldCharType="separate"/>
                        </w:r>
                        <w:r w:rsidR="0052759F" w:rsidRPr="00201699">
                          <w:rPr>
                            <w:rFonts w:cs="Arial"/>
                            <w:b/>
                            <w:sz w:val="24"/>
                            <w:szCs w:val="24"/>
                          </w:rPr>
                          <w:t>Reason for Referral/Presenting Problems:</w:t>
                        </w:r>
                        <w:r>
                          <w:rPr>
                            <w:rFonts w:cs="Arial"/>
                            <w:b/>
                            <w:sz w:val="24"/>
                            <w:szCs w:val="24"/>
                          </w:rPr>
                          <w:fldChar w:fldCharType="end"/>
                        </w:r>
                        <w:bookmarkEnd w:id="10"/>
                      </w:p>
                    </w:tc>
                  </w:tr>
                  <w:tr w:rsidR="0052759F" w:rsidRPr="00201699" w14:paraId="35F8ED30" w14:textId="77777777" w:rsidTr="0052759F">
                    <w:trPr>
                      <w:trHeight w:val="1070"/>
                    </w:trPr>
                    <w:tc>
                      <w:tcPr>
                        <w:tcW w:w="14390" w:type="dxa"/>
                        <w:shd w:val="clear" w:color="auto" w:fill="FFFFFF" w:themeFill="background1"/>
                      </w:tcPr>
                      <w:sdt>
                        <w:sdtPr>
                          <w:rPr>
                            <w:rStyle w:val="TextBoxChar"/>
                          </w:rPr>
                          <w:id w:val="1916358275"/>
                          <w:lock w:val="sdtLocked"/>
                          <w:placeholder>
                            <w:docPart w:val="0EFC8738798A4E22B8996AEE7149F131"/>
                          </w:placeholder>
                          <w:showingPlcHdr/>
                        </w:sdtPr>
                        <w:sdtEndPr>
                          <w:rPr>
                            <w:rStyle w:val="DefaultParagraphFont"/>
                            <w:rFonts w:cs="Arial"/>
                            <w:sz w:val="22"/>
                            <w:szCs w:val="20"/>
                          </w:rPr>
                        </w:sdtEndPr>
                        <w:sdtContent>
                          <w:p w14:paraId="0929FDAF" w14:textId="77777777" w:rsidR="0052759F" w:rsidRPr="00201699" w:rsidRDefault="0052759F" w:rsidP="0052759F">
                            <w:pPr>
                              <w:rPr>
                                <w:rFonts w:cs="Arial"/>
                                <w:sz w:val="20"/>
                                <w:szCs w:val="20"/>
                              </w:rPr>
                            </w:pPr>
                            <w:r w:rsidRPr="00201699">
                              <w:rPr>
                                <w:rStyle w:val="PlaceholderText"/>
                                <w:rFonts w:cs="Arial"/>
                              </w:rPr>
                              <w:t>Click or tap here to enter text.</w:t>
                            </w:r>
                          </w:p>
                        </w:sdtContent>
                      </w:sdt>
                      <w:p w14:paraId="2AF5E257" w14:textId="77777777" w:rsidR="0052759F" w:rsidRPr="00201699" w:rsidRDefault="009D00AD" w:rsidP="0052759F">
                        <w:pPr>
                          <w:rPr>
                            <w:rFonts w:cs="Arial"/>
                            <w:b/>
                            <w:sz w:val="18"/>
                            <w:szCs w:val="18"/>
                          </w:rPr>
                        </w:pPr>
                      </w:p>
                    </w:tc>
                  </w:tr>
                </w:tbl>
              </w:sdtContent>
            </w:sdt>
          </w:sdtContent>
        </w:sdt>
      </w:sdtContent>
    </w:sdt>
    <w:p w14:paraId="29B00C27" w14:textId="77777777" w:rsidR="00285362" w:rsidRPr="00201699" w:rsidRDefault="00285362" w:rsidP="005E331B">
      <w:pPr>
        <w:rPr>
          <w:rFonts w:cs="Arial"/>
          <w:sz w:val="20"/>
          <w:szCs w:val="20"/>
        </w:rPr>
      </w:pPr>
    </w:p>
    <w:p w14:paraId="61CEF31B" w14:textId="77777777" w:rsidR="006908A4" w:rsidRDefault="006908A4">
      <w:pPr>
        <w:rPr>
          <w:rFonts w:cs="Arial"/>
          <w:sz w:val="2"/>
          <w:szCs w:val="2"/>
        </w:rPr>
      </w:pPr>
      <w:r>
        <w:rPr>
          <w:rFonts w:cs="Arial"/>
          <w:sz w:val="2"/>
          <w:szCs w:val="2"/>
        </w:rPr>
        <w:br w:type="page"/>
      </w:r>
    </w:p>
    <w:p w14:paraId="5B5142D3" w14:textId="77777777" w:rsidR="006C335C" w:rsidRPr="00201699" w:rsidRDefault="006C335C" w:rsidP="006908A4">
      <w:pPr>
        <w:spacing w:after="0"/>
        <w:rPr>
          <w:rFonts w:cs="Arial"/>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2188"/>
        <w:gridCol w:w="2155"/>
        <w:gridCol w:w="1951"/>
        <w:gridCol w:w="797"/>
        <w:gridCol w:w="2251"/>
        <w:gridCol w:w="5048"/>
      </w:tblGrid>
      <w:tr w:rsidR="00E7355A" w:rsidRPr="00201699" w14:paraId="05CB98DA" w14:textId="77777777" w:rsidTr="00E7355A">
        <w:trPr>
          <w:trHeight w:val="287"/>
        </w:trPr>
        <w:tc>
          <w:tcPr>
            <w:tcW w:w="14390" w:type="dxa"/>
            <w:gridSpan w:val="6"/>
            <w:tcBorders>
              <w:bottom w:val="single" w:sz="4" w:space="0" w:color="auto"/>
            </w:tcBorders>
            <w:shd w:val="clear" w:color="auto" w:fill="D9D9D9" w:themeFill="background1" w:themeFillShade="D9"/>
          </w:tcPr>
          <w:bookmarkStart w:id="11" w:name="Alternative_Funding_Resources_Page"/>
          <w:bookmarkStart w:id="12" w:name="Alternative_Funding_Resources"/>
          <w:bookmarkEnd w:id="11"/>
          <w:p w14:paraId="577D87B2" w14:textId="77777777" w:rsidR="00E7355A" w:rsidRPr="00201699" w:rsidRDefault="0055293E" w:rsidP="0055293E">
            <w:pPr>
              <w:tabs>
                <w:tab w:val="left" w:pos="1380"/>
              </w:tabs>
              <w:rPr>
                <w:rFonts w:cs="Arial"/>
                <w:i/>
                <w:sz w:val="20"/>
                <w:szCs w:val="20"/>
              </w:rPr>
            </w:pPr>
            <w:r>
              <w:fldChar w:fldCharType="begin"/>
            </w:r>
            <w:r>
              <w:instrText xml:space="preserve"> HYPERLINK \l "Alternative" </w:instrText>
            </w:r>
            <w:r>
              <w:fldChar w:fldCharType="separate"/>
            </w:r>
            <w:r w:rsidRPr="00201699">
              <w:rPr>
                <w:rFonts w:cs="Arial"/>
                <w:b/>
                <w:sz w:val="24"/>
                <w:szCs w:val="24"/>
              </w:rPr>
              <w:t>Alternative Funding Resources</w:t>
            </w:r>
            <w:r>
              <w:rPr>
                <w:rFonts w:cs="Arial"/>
                <w:b/>
                <w:sz w:val="24"/>
                <w:szCs w:val="24"/>
              </w:rPr>
              <w:fldChar w:fldCharType="end"/>
            </w:r>
            <w:r w:rsidRPr="00250803">
              <w:rPr>
                <w:rFonts w:cs="Arial"/>
                <w:b/>
                <w:sz w:val="24"/>
                <w:szCs w:val="24"/>
              </w:rPr>
              <w:t>:</w:t>
            </w:r>
            <w:r w:rsidRPr="00201699">
              <w:rPr>
                <w:rFonts w:cs="Arial"/>
                <w:b/>
                <w:i/>
                <w:sz w:val="24"/>
                <w:szCs w:val="24"/>
              </w:rPr>
              <w:t xml:space="preserve"> </w:t>
            </w:r>
            <w:bookmarkEnd w:id="12"/>
            <w:r w:rsidR="0021015D">
              <w:rPr>
                <w:rFonts w:cs="Arial"/>
                <w:i/>
                <w:sz w:val="24"/>
                <w:szCs w:val="24"/>
              </w:rPr>
              <w:t>Please select the one(s) the youth currently is eligible/covered by:</w:t>
            </w:r>
          </w:p>
        </w:tc>
      </w:tr>
      <w:tr w:rsidR="00E7355A" w:rsidRPr="00201699" w14:paraId="5BA3EB6D" w14:textId="77777777" w:rsidTr="00E7355A">
        <w:trPr>
          <w:trHeight w:val="315"/>
        </w:trPr>
        <w:tc>
          <w:tcPr>
            <w:tcW w:w="2188" w:type="dxa"/>
            <w:shd w:val="clear" w:color="auto" w:fill="FFFFFF" w:themeFill="background1"/>
          </w:tcPr>
          <w:p w14:paraId="6EB386DC" w14:textId="77777777" w:rsidR="0055293E" w:rsidRPr="00201699" w:rsidRDefault="0055293E" w:rsidP="0055293E">
            <w:pPr>
              <w:rPr>
                <w:rFonts w:cs="Arial"/>
                <w:sz w:val="20"/>
                <w:szCs w:val="20"/>
              </w:rPr>
            </w:pPr>
            <w:r w:rsidRPr="00201699">
              <w:rPr>
                <w:rFonts w:cs="Arial"/>
                <w:b/>
                <w:sz w:val="20"/>
                <w:szCs w:val="20"/>
              </w:rPr>
              <w:t xml:space="preserve">Title IV-E: </w:t>
            </w:r>
            <w:sdt>
              <w:sdtPr>
                <w:rPr>
                  <w:rFonts w:cs="Arial"/>
                  <w:sz w:val="20"/>
                  <w:szCs w:val="20"/>
                </w:rPr>
                <w:id w:val="-15396596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w:t>
            </w:r>
          </w:p>
          <w:p w14:paraId="78499171" w14:textId="77777777" w:rsidR="00E7355A" w:rsidRPr="00201699" w:rsidRDefault="0055293E" w:rsidP="0055293E">
            <w:pPr>
              <w:rPr>
                <w:rFonts w:cs="Arial"/>
                <w:b/>
                <w:sz w:val="20"/>
                <w:szCs w:val="20"/>
              </w:rPr>
            </w:pPr>
            <w:r w:rsidRPr="00201699">
              <w:rPr>
                <w:rFonts w:cs="Arial"/>
                <w:sz w:val="20"/>
                <w:szCs w:val="20"/>
              </w:rPr>
              <w:t xml:space="preserve">                </w:t>
            </w:r>
            <w:r w:rsidRPr="00201699">
              <w:rPr>
                <w:rFonts w:cs="Arial"/>
                <w:b/>
                <w:sz w:val="20"/>
                <w:szCs w:val="20"/>
              </w:rPr>
              <w:t xml:space="preserve"> </w:t>
            </w:r>
            <w:sdt>
              <w:sdtPr>
                <w:rPr>
                  <w:rFonts w:cs="Arial"/>
                  <w:sz w:val="20"/>
                  <w:szCs w:val="20"/>
                </w:rPr>
                <w:id w:val="15038489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b/>
                <w:sz w:val="20"/>
                <w:szCs w:val="20"/>
              </w:rPr>
              <w:t>Pending</w:t>
            </w:r>
          </w:p>
        </w:tc>
        <w:tc>
          <w:tcPr>
            <w:tcW w:w="2155" w:type="dxa"/>
            <w:shd w:val="clear" w:color="auto" w:fill="FFFFFF" w:themeFill="background1"/>
          </w:tcPr>
          <w:p w14:paraId="395D8F11" w14:textId="77777777" w:rsidR="0055293E" w:rsidRPr="00201699" w:rsidRDefault="0055293E" w:rsidP="0055293E">
            <w:pPr>
              <w:rPr>
                <w:rFonts w:cs="Arial"/>
                <w:b/>
                <w:sz w:val="20"/>
                <w:szCs w:val="20"/>
              </w:rPr>
            </w:pPr>
            <w:r w:rsidRPr="00201699">
              <w:rPr>
                <w:rFonts w:cs="Arial"/>
                <w:b/>
                <w:sz w:val="20"/>
                <w:szCs w:val="20"/>
              </w:rPr>
              <w:t xml:space="preserve">Medicaid: </w:t>
            </w:r>
            <w:sdt>
              <w:sdtPr>
                <w:rPr>
                  <w:rFonts w:cs="Arial"/>
                  <w:sz w:val="20"/>
                  <w:szCs w:val="20"/>
                </w:rPr>
                <w:id w:val="3815286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b/>
                <w:sz w:val="20"/>
                <w:szCs w:val="20"/>
              </w:rPr>
              <w:t xml:space="preserve">  </w:t>
            </w:r>
          </w:p>
          <w:p w14:paraId="5546521F" w14:textId="77777777" w:rsidR="00E7355A" w:rsidRPr="00201699" w:rsidRDefault="0055293E" w:rsidP="0055293E">
            <w:pPr>
              <w:rPr>
                <w:rFonts w:cs="Arial"/>
                <w:b/>
                <w:sz w:val="20"/>
                <w:szCs w:val="20"/>
              </w:rPr>
            </w:pPr>
            <w:r w:rsidRPr="00201699">
              <w:rPr>
                <w:rFonts w:cs="Arial"/>
                <w:b/>
                <w:sz w:val="20"/>
                <w:szCs w:val="20"/>
              </w:rPr>
              <w:t xml:space="preserve">                 </w:t>
            </w:r>
            <w:sdt>
              <w:sdtPr>
                <w:rPr>
                  <w:rFonts w:cs="Arial"/>
                  <w:sz w:val="20"/>
                  <w:szCs w:val="20"/>
                </w:rPr>
                <w:id w:val="9530557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b/>
                <w:sz w:val="20"/>
                <w:szCs w:val="20"/>
              </w:rPr>
              <w:t>Pending</w:t>
            </w:r>
          </w:p>
        </w:tc>
        <w:tc>
          <w:tcPr>
            <w:tcW w:w="1951" w:type="dxa"/>
            <w:shd w:val="clear" w:color="auto" w:fill="FFFFFF" w:themeFill="background1"/>
          </w:tcPr>
          <w:p w14:paraId="05C94C07" w14:textId="77777777" w:rsidR="0055293E" w:rsidRPr="00201699" w:rsidRDefault="0055293E" w:rsidP="0055293E">
            <w:pPr>
              <w:rPr>
                <w:rFonts w:cs="Arial"/>
                <w:sz w:val="20"/>
                <w:szCs w:val="20"/>
              </w:rPr>
            </w:pPr>
            <w:r w:rsidRPr="00201699">
              <w:rPr>
                <w:rFonts w:cs="Arial"/>
                <w:b/>
                <w:sz w:val="20"/>
                <w:szCs w:val="20"/>
              </w:rPr>
              <w:t xml:space="preserve">FAMIS: </w:t>
            </w:r>
            <w:sdt>
              <w:sdtPr>
                <w:rPr>
                  <w:rFonts w:cs="Arial"/>
                  <w:sz w:val="20"/>
                  <w:szCs w:val="20"/>
                </w:rPr>
                <w:id w:val="-2919113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6765714" w14:textId="77777777" w:rsidR="00E7355A" w:rsidRPr="00201699" w:rsidRDefault="0055293E" w:rsidP="0055293E">
            <w:pPr>
              <w:rPr>
                <w:rFonts w:cs="Arial"/>
                <w:b/>
                <w:sz w:val="20"/>
                <w:szCs w:val="20"/>
              </w:rPr>
            </w:pPr>
            <w:r w:rsidRPr="00201699">
              <w:rPr>
                <w:rFonts w:cs="Arial"/>
                <w:sz w:val="20"/>
                <w:szCs w:val="20"/>
              </w:rPr>
              <w:t xml:space="preserve">           </w:t>
            </w:r>
            <w:r w:rsidRPr="00201699">
              <w:rPr>
                <w:rFonts w:cs="Arial"/>
                <w:b/>
                <w:sz w:val="20"/>
                <w:szCs w:val="20"/>
              </w:rPr>
              <w:t xml:space="preserve">  </w:t>
            </w:r>
            <w:sdt>
              <w:sdtPr>
                <w:rPr>
                  <w:rFonts w:cs="Arial"/>
                  <w:sz w:val="20"/>
                  <w:szCs w:val="20"/>
                </w:rPr>
                <w:id w:val="-7061827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b/>
                <w:sz w:val="20"/>
                <w:szCs w:val="20"/>
              </w:rPr>
              <w:t>Pending</w:t>
            </w:r>
          </w:p>
        </w:tc>
        <w:tc>
          <w:tcPr>
            <w:tcW w:w="3048" w:type="dxa"/>
            <w:gridSpan w:val="2"/>
            <w:shd w:val="clear" w:color="auto" w:fill="FFFFFF" w:themeFill="background1"/>
          </w:tcPr>
          <w:p w14:paraId="54F74606" w14:textId="77777777" w:rsidR="0055293E" w:rsidRPr="00201699" w:rsidRDefault="0055293E" w:rsidP="0055293E">
            <w:pPr>
              <w:rPr>
                <w:rFonts w:cs="Arial"/>
                <w:sz w:val="20"/>
                <w:szCs w:val="20"/>
              </w:rPr>
            </w:pPr>
            <w:r w:rsidRPr="00201699">
              <w:rPr>
                <w:rFonts w:cs="Arial"/>
                <w:b/>
                <w:sz w:val="20"/>
                <w:szCs w:val="20"/>
              </w:rPr>
              <w:t xml:space="preserve">Not Eligible for Insurance: </w:t>
            </w:r>
            <w:sdt>
              <w:sdtPr>
                <w:rPr>
                  <w:rFonts w:cs="Arial"/>
                  <w:sz w:val="20"/>
                  <w:szCs w:val="20"/>
                </w:rPr>
                <w:id w:val="17483032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D463104" w14:textId="77777777" w:rsidR="00E7355A" w:rsidRPr="00201699" w:rsidRDefault="0055293E" w:rsidP="0055293E">
            <w:pPr>
              <w:rPr>
                <w:rFonts w:cs="Arial"/>
                <w:b/>
                <w:sz w:val="20"/>
                <w:szCs w:val="20"/>
              </w:rPr>
            </w:pPr>
            <w:r w:rsidRPr="00201699">
              <w:rPr>
                <w:rFonts w:cs="Arial"/>
                <w:b/>
                <w:sz w:val="20"/>
                <w:szCs w:val="20"/>
              </w:rPr>
              <w:t xml:space="preserve">Uninsured: </w:t>
            </w:r>
            <w:sdt>
              <w:sdtPr>
                <w:rPr>
                  <w:rFonts w:cs="Arial"/>
                  <w:sz w:val="20"/>
                  <w:szCs w:val="20"/>
                </w:rPr>
                <w:id w:val="-479151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5048" w:type="dxa"/>
            <w:shd w:val="clear" w:color="auto" w:fill="FFFFFF" w:themeFill="background1"/>
          </w:tcPr>
          <w:p w14:paraId="78D34250" w14:textId="77777777" w:rsidR="00E7355A" w:rsidRPr="00201699" w:rsidRDefault="0055293E" w:rsidP="00E7355A">
            <w:pPr>
              <w:rPr>
                <w:rFonts w:cs="Arial"/>
                <w:b/>
                <w:sz w:val="20"/>
                <w:szCs w:val="20"/>
              </w:rPr>
            </w:pPr>
            <w:r w:rsidRPr="00201699">
              <w:rPr>
                <w:rFonts w:cs="Arial"/>
                <w:b/>
                <w:sz w:val="20"/>
                <w:szCs w:val="20"/>
              </w:rPr>
              <w:t xml:space="preserve">Other Insurance: </w:t>
            </w:r>
            <w:sdt>
              <w:sdtPr>
                <w:rPr>
                  <w:rFonts w:cs="Arial"/>
                  <w:sz w:val="20"/>
                  <w:szCs w:val="20"/>
                </w:rPr>
                <w:id w:val="1257454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b/>
                <w:sz w:val="20"/>
                <w:szCs w:val="20"/>
              </w:rPr>
              <w:t xml:space="preserve"> </w:t>
            </w:r>
            <w:sdt>
              <w:sdtPr>
                <w:rPr>
                  <w:rStyle w:val="Style2"/>
                  <w:rFonts w:asciiTheme="minorHAnsi" w:hAnsiTheme="minorHAnsi" w:cs="Arial"/>
                </w:rPr>
                <w:id w:val="362566441"/>
                <w:placeholder>
                  <w:docPart w:val="75BBB1EAC85E4F93B5BE21D2098F01EA"/>
                </w:placeholder>
                <w:showingPlcHdr/>
              </w:sdtPr>
              <w:sdtEndPr>
                <w:rPr>
                  <w:rStyle w:val="DefaultParagraphFont"/>
                  <w:b/>
                  <w:sz w:val="22"/>
                  <w:szCs w:val="20"/>
                </w:rPr>
              </w:sdtEndPr>
              <w:sdtContent>
                <w:r w:rsidRPr="00201699">
                  <w:rPr>
                    <w:rStyle w:val="PlaceholderText"/>
                    <w:rFonts w:cs="Arial"/>
                  </w:rPr>
                  <w:t>(health insurance carrier)</w:t>
                </w:r>
              </w:sdtContent>
            </w:sdt>
          </w:p>
        </w:tc>
      </w:tr>
      <w:tr w:rsidR="00E7355A" w:rsidRPr="00201699" w14:paraId="17686A6A" w14:textId="77777777" w:rsidTr="00E7355A">
        <w:trPr>
          <w:trHeight w:val="410"/>
        </w:trPr>
        <w:tc>
          <w:tcPr>
            <w:tcW w:w="14390" w:type="dxa"/>
            <w:gridSpan w:val="6"/>
            <w:shd w:val="clear" w:color="auto" w:fill="FFFFFF" w:themeFill="background1"/>
          </w:tcPr>
          <w:p w14:paraId="3A8B91E2" w14:textId="77777777" w:rsidR="00E7355A" w:rsidRPr="00201699" w:rsidRDefault="0055293E" w:rsidP="00E7355A">
            <w:pPr>
              <w:rPr>
                <w:rFonts w:cs="Arial"/>
                <w:sz w:val="20"/>
                <w:szCs w:val="20"/>
              </w:rPr>
            </w:pPr>
            <w:r w:rsidRPr="00201699">
              <w:rPr>
                <w:rFonts w:cs="Arial"/>
                <w:b/>
                <w:sz w:val="20"/>
                <w:szCs w:val="20"/>
              </w:rPr>
              <w:t>Which alternative funding sources were considered before seeking CSA funds for the requested service</w:t>
            </w:r>
            <w:r w:rsidRPr="00201699">
              <w:rPr>
                <w:rFonts w:cs="Arial"/>
                <w:sz w:val="20"/>
                <w:szCs w:val="20"/>
              </w:rPr>
              <w:t xml:space="preserve"> (check all that apply): </w:t>
            </w:r>
            <w:sdt>
              <w:sdtPr>
                <w:rPr>
                  <w:rFonts w:cs="Arial"/>
                  <w:sz w:val="20"/>
                  <w:szCs w:val="20"/>
                </w:rPr>
                <w:id w:val="-15921568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Medicaid </w:t>
            </w:r>
            <w:sdt>
              <w:sdtPr>
                <w:rPr>
                  <w:rFonts w:cs="Arial"/>
                  <w:sz w:val="20"/>
                  <w:szCs w:val="20"/>
                </w:rPr>
                <w:id w:val="-15101266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Title IV-E  </w:t>
            </w:r>
            <w:sdt>
              <w:sdtPr>
                <w:rPr>
                  <w:rFonts w:cs="Arial"/>
                  <w:sz w:val="20"/>
                  <w:szCs w:val="20"/>
                </w:rPr>
                <w:id w:val="-18553422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Federal Adoption Assistance  </w:t>
            </w:r>
            <w:sdt>
              <w:sdtPr>
                <w:rPr>
                  <w:rFonts w:cs="Arial"/>
                  <w:sz w:val="20"/>
                  <w:szCs w:val="20"/>
                </w:rPr>
                <w:id w:val="-4860909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Mental Health Initiative  </w:t>
            </w:r>
            <w:sdt>
              <w:sdtPr>
                <w:rPr>
                  <w:rFonts w:cs="Arial"/>
                  <w:sz w:val="20"/>
                  <w:szCs w:val="20"/>
                </w:rPr>
                <w:id w:val="7730518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Respite Grant  </w:t>
            </w:r>
            <w:sdt>
              <w:sdtPr>
                <w:rPr>
                  <w:rFonts w:cs="Arial"/>
                  <w:sz w:val="20"/>
                  <w:szCs w:val="20"/>
                </w:rPr>
                <w:id w:val="-18308251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Independent Living   </w:t>
            </w:r>
            <w:sdt>
              <w:sdtPr>
                <w:rPr>
                  <w:rFonts w:cs="Arial"/>
                  <w:sz w:val="20"/>
                  <w:szCs w:val="20"/>
                </w:rPr>
                <w:id w:val="-18624294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State Adoption Assistance     </w:t>
            </w:r>
            <w:sdt>
              <w:sdtPr>
                <w:rPr>
                  <w:rFonts w:cs="Arial"/>
                  <w:sz w:val="20"/>
                  <w:szCs w:val="20"/>
                </w:rPr>
                <w:id w:val="-17158812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Private Insurance       </w:t>
            </w:r>
            <w:sdt>
              <w:sdtPr>
                <w:rPr>
                  <w:rFonts w:cs="Arial"/>
                  <w:sz w:val="20"/>
                  <w:szCs w:val="20"/>
                </w:rPr>
                <w:id w:val="21445436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201699">
              <w:rPr>
                <w:rFonts w:cs="Arial"/>
                <w:sz w:val="20"/>
                <w:szCs w:val="20"/>
              </w:rPr>
              <w:t xml:space="preserve"> Family Preservation &amp; Support</w:t>
            </w:r>
            <w:r>
              <w:rPr>
                <w:rFonts w:cs="Arial"/>
                <w:sz w:val="20"/>
                <w:szCs w:val="20"/>
              </w:rPr>
              <w:t xml:space="preserve">  </w:t>
            </w:r>
            <w:r w:rsidRPr="00201699">
              <w:rPr>
                <w:rFonts w:cs="Arial"/>
                <w:sz w:val="20"/>
                <w:szCs w:val="20"/>
              </w:rPr>
              <w:t xml:space="preserve">  </w:t>
            </w:r>
            <w:r>
              <w:rPr>
                <w:rFonts w:cs="Arial"/>
                <w:sz w:val="20"/>
                <w:szCs w:val="20"/>
              </w:rPr>
              <w:t xml:space="preserve">        </w:t>
            </w:r>
            <w:sdt>
              <w:sdtPr>
                <w:rPr>
                  <w:rFonts w:cs="Arial"/>
                  <w:sz w:val="20"/>
                  <w:szCs w:val="20"/>
                </w:rPr>
                <w:id w:val="273295095"/>
                <w14:checkbox>
                  <w14:checked w14:val="0"/>
                  <w14:checkedState w14:val="2612" w14:font="MS Gothic"/>
                  <w14:uncheckedState w14:val="2610" w14:font="MS Gothic"/>
                </w14:checkbox>
              </w:sdtPr>
              <w:sdtEndPr/>
              <w:sdtContent>
                <w:r w:rsidRPr="00201699">
                  <w:rPr>
                    <w:rFonts w:ascii="Segoe UI Symbol" w:eastAsia="MS Gothic" w:hAnsi="Segoe UI Symbol" w:cs="Segoe UI Symbol"/>
                    <w:sz w:val="20"/>
                    <w:szCs w:val="20"/>
                  </w:rPr>
                  <w:t>☐</w:t>
                </w:r>
              </w:sdtContent>
            </w:sdt>
            <w:r w:rsidRPr="00201699">
              <w:rPr>
                <w:rFonts w:cs="Arial"/>
                <w:sz w:val="20"/>
                <w:szCs w:val="20"/>
              </w:rPr>
              <w:t xml:space="preserve"> Other</w:t>
            </w:r>
          </w:p>
        </w:tc>
      </w:tr>
      <w:tr w:rsidR="0055293E" w:rsidRPr="00201699" w14:paraId="4034ED1D" w14:textId="77777777" w:rsidTr="00E7355A">
        <w:trPr>
          <w:trHeight w:val="332"/>
        </w:trPr>
        <w:tc>
          <w:tcPr>
            <w:tcW w:w="14390" w:type="dxa"/>
            <w:gridSpan w:val="6"/>
            <w:tcBorders>
              <w:bottom w:val="single" w:sz="4" w:space="0" w:color="auto"/>
            </w:tcBorders>
            <w:shd w:val="clear" w:color="auto" w:fill="D9D9D9" w:themeFill="background1" w:themeFillShade="D9"/>
          </w:tcPr>
          <w:p w14:paraId="1BC719C9" w14:textId="77777777" w:rsidR="0055293E" w:rsidRPr="00201699" w:rsidRDefault="0055293E" w:rsidP="0055293E">
            <w:pPr>
              <w:jc w:val="center"/>
              <w:rPr>
                <w:rFonts w:cs="Arial"/>
                <w:b/>
                <w:sz w:val="24"/>
                <w:szCs w:val="24"/>
              </w:rPr>
            </w:pPr>
            <w:r w:rsidRPr="00201699">
              <w:rPr>
                <w:rFonts w:cs="Arial"/>
                <w:b/>
                <w:sz w:val="24"/>
                <w:szCs w:val="24"/>
              </w:rPr>
              <w:t>Choose why alternative funding sources were not utilized for requested service (in boxes below):</w:t>
            </w:r>
          </w:p>
        </w:tc>
      </w:tr>
      <w:tr w:rsidR="0055293E" w:rsidRPr="00201699" w14:paraId="2519784A" w14:textId="77777777" w:rsidTr="00E7355A">
        <w:trPr>
          <w:trHeight w:val="332"/>
        </w:trPr>
        <w:tc>
          <w:tcPr>
            <w:tcW w:w="7091" w:type="dxa"/>
            <w:gridSpan w:val="4"/>
            <w:tcBorders>
              <w:bottom w:val="single" w:sz="4" w:space="0" w:color="auto"/>
            </w:tcBorders>
            <w:shd w:val="clear" w:color="auto" w:fill="FFFFFF" w:themeFill="background1"/>
          </w:tcPr>
          <w:p w14:paraId="49795B1C" w14:textId="77777777" w:rsidR="0055293E" w:rsidRPr="00201699" w:rsidRDefault="0055293E" w:rsidP="0055293E">
            <w:pPr>
              <w:ind w:firstLine="720"/>
              <w:jc w:val="center"/>
              <w:rPr>
                <w:rFonts w:cs="Arial"/>
                <w:b/>
                <w:sz w:val="20"/>
                <w:szCs w:val="20"/>
              </w:rPr>
            </w:pPr>
            <w:r w:rsidRPr="00201699">
              <w:rPr>
                <w:rFonts w:cs="Arial"/>
                <w:b/>
                <w:sz w:val="20"/>
                <w:szCs w:val="20"/>
              </w:rPr>
              <w:t>SERVICE REQUESTED</w:t>
            </w:r>
          </w:p>
        </w:tc>
        <w:tc>
          <w:tcPr>
            <w:tcW w:w="7299" w:type="dxa"/>
            <w:gridSpan w:val="2"/>
            <w:tcBorders>
              <w:bottom w:val="single" w:sz="4" w:space="0" w:color="auto"/>
            </w:tcBorders>
            <w:shd w:val="clear" w:color="auto" w:fill="FFFFFF" w:themeFill="background1"/>
          </w:tcPr>
          <w:p w14:paraId="4FA91863" w14:textId="77777777" w:rsidR="0055293E" w:rsidRPr="00201699" w:rsidRDefault="0055293E" w:rsidP="0055293E">
            <w:pPr>
              <w:ind w:firstLine="720"/>
              <w:jc w:val="center"/>
              <w:rPr>
                <w:rFonts w:cs="Arial"/>
                <w:b/>
                <w:sz w:val="20"/>
                <w:szCs w:val="20"/>
              </w:rPr>
            </w:pPr>
            <w:r w:rsidRPr="00201699">
              <w:rPr>
                <w:rFonts w:cs="Arial"/>
                <w:b/>
                <w:sz w:val="20"/>
                <w:szCs w:val="20"/>
              </w:rPr>
              <w:t>REASON</w:t>
            </w:r>
          </w:p>
        </w:tc>
      </w:tr>
      <w:sdt>
        <w:sdtPr>
          <w:rPr>
            <w:rFonts w:cs="Arial"/>
            <w:sz w:val="20"/>
            <w:szCs w:val="20"/>
          </w:rPr>
          <w:id w:val="590509790"/>
          <w:lock w:val="sdtLocked"/>
          <w15:repeatingSection>
            <w15:sectionTitle w:val="Std Alt Funding"/>
          </w15:repeatingSection>
        </w:sdtPr>
        <w:sdtEndPr>
          <w:rPr>
            <w:b/>
          </w:rPr>
        </w:sdtEndPr>
        <w:sdtContent>
          <w:sdt>
            <w:sdtPr>
              <w:rPr>
                <w:rFonts w:cs="Arial"/>
                <w:sz w:val="20"/>
                <w:szCs w:val="20"/>
              </w:rPr>
              <w:id w:val="-772851830"/>
              <w:lock w:val="sdtLocked"/>
              <w:placeholder>
                <w:docPart w:val="24CFE59FD38246F1BB7CE0214ABEA33D"/>
              </w:placeholder>
              <w15:repeatingSectionItem/>
            </w:sdtPr>
            <w:sdtEndPr>
              <w:rPr>
                <w:b/>
              </w:rPr>
            </w:sdtEndPr>
            <w:sdtContent>
              <w:tr w:rsidR="0055293E" w:rsidRPr="00201699" w14:paraId="75241F3B" w14:textId="77777777" w:rsidTr="00E7355A">
                <w:trPr>
                  <w:trHeight w:val="332"/>
                </w:trPr>
                <w:tc>
                  <w:tcPr>
                    <w:tcW w:w="7091" w:type="dxa"/>
                    <w:gridSpan w:val="4"/>
                    <w:tcBorders>
                      <w:bottom w:val="single" w:sz="4" w:space="0" w:color="auto"/>
                    </w:tcBorders>
                    <w:shd w:val="clear" w:color="auto" w:fill="FFFFFF" w:themeFill="background1"/>
                  </w:tcPr>
                  <w:p w14:paraId="5D287F0E" w14:textId="7D07C8B1" w:rsidR="0055293E" w:rsidRPr="00201699" w:rsidRDefault="009D00AD" w:rsidP="0055293E">
                    <w:pPr>
                      <w:rPr>
                        <w:rFonts w:cs="Arial"/>
                        <w:b/>
                        <w:sz w:val="20"/>
                        <w:szCs w:val="20"/>
                      </w:rPr>
                    </w:pPr>
                    <w:sdt>
                      <w:sdtPr>
                        <w:rPr>
                          <w:rStyle w:val="DropDownChar"/>
                        </w:rPr>
                        <w:id w:val="320239420"/>
                        <w:placeholder>
                          <w:docPart w:val="4B66556F403846238B552B5F693206F3"/>
                        </w:placeholder>
                        <w:showingPlcHdr/>
                        <w:dropDownList>
                          <w:listItem w:value="Choose an item."/>
                          <w:listItem w:displayText="Acute Psychiatric Hospitalization" w:value="Acute Psychiatric Hospitalization"/>
                          <w:listItem w:displayText="Crisis Intervention" w:value="Crisis Intervention"/>
                          <w:listItem w:displayText="Crisis Stabalization" w:value="Crisis Stabalization"/>
                          <w:listItem w:displayText="Psychiatric Residential Treatment " w:value="Psychiatric Residential Treatment "/>
                          <w:listItem w:displayText="Therapuetic Group Home " w:value="Therapuetic Group Home "/>
                          <w:listItem w:displayText="Group Home (Non Medicaid)" w:value="Group Home (Non Medicaid)"/>
                          <w:listItem w:displayText="Aftercare Services Group (Argus House)" w:value="Aftercare Services Group (Argus House)"/>
                          <w:listItem w:displayText="Transitional Services (Aurora House)" w:value="Transitional Services (Aurora House)"/>
                          <w:listItem w:displayText="Partial Hosp/Day Treatment" w:value="Partial Hosp/Day Treatment"/>
                          <w:listItem w:displayText="TFC- Assessment Level (Maint., Enh. Maint, S&amp;S)" w:value="TFC- Assessment Level (Maint., Enh. Maint, S&amp;S)"/>
                          <w:listItem w:displayText="TFC (IVE only)- Assessment Level (S&amp;S only)" w:value="TFC (IVE only)- Assessment Level"/>
                          <w:listItem w:displayText="TFC- Non-Treatment Level (Maint., Enh. Maint, S&amp;S)" w:value="TFC- Non-Treatment Level (Maint., Enh. Maint, S&amp;S)"/>
                          <w:listItem w:displayText="TFC (IVE only)- Non-Treatment Level (S&amp;S only)" w:value="TFC (IVE only)- Non-Treatment Level (S&amp;S only)"/>
                          <w:listItem w:displayText="TFC- Level 1 (Maint., Enh. Maint., S&amp;S)" w:value="TFC- Level 1 (Maint., Enh. Maint., S&amp;S)"/>
                          <w:listItem w:displayText="TFC (IVE only)- Level 1 (S&amp;S only)" w:value="TFC (IVE only)- Level 1 (S&amp;S only)"/>
                          <w:listItem w:displayText="TFC- Level 2 (Maint.,Enh. Maint., S&amp;S)" w:value="TFC- Level 2 (Maint.,Enh. Maint., S&amp;S)"/>
                          <w:listItem w:displayText="TFC (IVE only)- Level 2 (S&amp;S only)" w:value="TFC (IVE only)- Level 2 (S&amp;S only)"/>
                          <w:listItem w:displayText="TFC- Level 3 (Maint., Enh. Maint., S&amp;S)" w:value="TFC- Level 3 (Maint., Enh. Maint., S&amp;S)"/>
                          <w:listItem w:displayText="TFC (IVE only)- Level 3 (S&amp;S only)" w:value="TFC (IVE only)- Level 3 (S&amp;S only)"/>
                          <w:listItem w:displayText="TFC Case Management" w:value="TFC Case Management"/>
                          <w:listItem w:displayText="Respite" w:value="Respite"/>
                          <w:listItem w:displayText="Shelter (ISS)" w:value="Shelter (ISS)"/>
                          <w:listItem w:displayText="Independent Living Services" w:value="Independent Living Services"/>
                          <w:listItem w:displayText="Independent Living Services- Apt. Program" w:value="Independent Living Services- Apt. Program"/>
                          <w:listItem w:displayText="Intensive In-Home Services (IIHS)" w:value="Intensive In-Home Services (IIHS)"/>
                          <w:listItem w:displayText="Family Support Services (FSS)" w:value="Family Support Services (FSS)"/>
                          <w:listItem w:displayText="Individual Support Services (ISS)" w:value="Individual Support Services (ISS)"/>
                          <w:listItem w:displayText="Applied Behavioral Analysis" w:value="Applied Behavioral Analysis"/>
                          <w:listItem w:displayText="Intensive Care Coordination (ICC)" w:value="Intensive Care Coordination (ICC)"/>
                          <w:listItem w:displayText="Intensive Care Coordination (ICC)- Parent Support Partner" w:value="Intensive Care Coordination (ICC)- Parent Support Partner"/>
                          <w:listItem w:displayText="Intensive Outpatient Program (IOP)" w:value="Intensive Outpatient Program (IOP)"/>
                          <w:listItem w:displayText="Intensive Outpatient Program (IOP)- SA" w:value="Intensive Outpatient Program (IOP)- SA"/>
                          <w:listItem w:displayText="Outpatient Services- Individual" w:value="Outpatient Services- Individual"/>
                          <w:listItem w:displayText="Outpatient Services- Family" w:value="Outpatient Services- Family"/>
                          <w:listItem w:displayText="Outpatient Services- Group" w:value="Outpatient Services- Group"/>
                          <w:listItem w:displayText="Outpatient Services- Individual- Sex Offender Therapy" w:value="Outpatient Services- Individual- Sex Offender Therapy"/>
                          <w:listItem w:displayText="Outpatient Services- Family- Sex Offender Therapy" w:value="Outpatient Services- Family- Sex Offender Therapy"/>
                          <w:listItem w:displayText="Outpatient Services- Group- Sex Offender Therapy" w:value="Outpatient Services- Group- Sex Offender Therapy"/>
                          <w:listItem w:displayText="Outpatient Services- Social Skills Group" w:value="Outpatient Services- Social Skills Group"/>
                          <w:listItem w:displayText="Outpatient Services- Substance Abuse " w:value="Outpatient Services- Substance Abuse "/>
                          <w:listItem w:displayText="Child Welfare Supportive Counseling" w:value="Child Welfare Supportive Counseling"/>
                          <w:listItem w:displayText="Multi Systemic Therapy (MST)" w:value="Multi Systemic Therapy (MST)"/>
                          <w:listItem w:displayText="Functional Family Therapy (FFT)" w:value="Functional Family Therapy (FFT)"/>
                          <w:listItem w:displayText="Parent Child Interaction Therapy (PCIT)" w:value="Parent Child Interaction Therapy (PCIT)"/>
                          <w:listItem w:displayText="Motivational Interviewing (MI)" w:value="Motivational Interviewing (MI)"/>
                          <w:listItem w:displayText="Brief Stategic Family Therapy" w:value="Brief Stategic Family Therapy"/>
                          <w:listItem w:displayText="Home Builders" w:value="Home Builders"/>
                          <w:listItem w:displayText="Family Check-Up" w:value="Family Check-Up"/>
                          <w:listItem w:displayText="Evidenced Based Practice- other" w:value="Evidenced Based Practice- other"/>
                          <w:listItem w:displayText="Assessment/Evaluation- Parent-Child Assessment" w:value="Assessment/Evaluation- Parent-Child Assessment"/>
                          <w:listItem w:displayText="Assessment/Evaluation- Psychological Evaluation" w:value="Assessment/Evaluation- Psychological Evaluation"/>
                          <w:listItem w:displayText="Assessment/Evaluation- Neuropsychological Evaluation" w:value="Assessment/Evaluation- Neuropsychological Evaluation"/>
                          <w:listItem w:displayText="Assessment/Evaluation- Psychiatric Evaluation" w:value="Assessment/Evaluation- Psychiatric Evaluation"/>
                          <w:listItem w:displayText="Assessment/Evaluation- Psychosexual Evaluation" w:value="Assessment/Evaluation- Psychosexual Evaluation"/>
                          <w:listItem w:displayText="Assessment/Evaluation- Psychosexual Risk Evaluation" w:value="Assessment/Evaluation- Psychosexual Risk Evaluation"/>
                          <w:listItem w:displayText="Assessment/Evaluation- other" w:value="Assessment/Evaluation- other"/>
                          <w:listItem w:displayText="Medication Management" w:value="Medication Management"/>
                          <w:listItem w:displayText="Therapeutic Mentoring " w:value="Therapeutic Mentoring "/>
                          <w:listItem w:displayText="Mentoring" w:value="Mentoring"/>
                          <w:listItem w:displayText="Supervised Visitation (ISS)" w:value="Supervised Visitation (ISS)"/>
                          <w:listItem w:displayText="Mental Health Skill Building" w:value="Mental Health Skill Building"/>
                          <w:listItem w:displayText="Tutoring (ISS)" w:value="Tutoring (ISS)"/>
                          <w:listItem w:displayText="Transportation (Non-Maintenance)" w:value="Transportation (Non-Maintenance)"/>
                          <w:listItem w:displayText="Summer Camp (1.4K annually)" w:value="Summer Camp (1.4K annually)"/>
                          <w:listItem w:displayText="Supplemental Recreational Activities (1.4K annually)" w:value="Supplemental Recreational Activities (1.4K annually)"/>
                          <w:listItem w:displayText="Medical/Dental/Eye care" w:value="Medical/Dental/Eye care"/>
                          <w:listItem w:displayText="Immigration Attorney " w:value="Immigration Attorney "/>
                          <w:listItem w:displayText="Child Care- FSS- Full Time (non-maintenance)" w:value="Child Care- FSS- Full Time (non-maintenance)"/>
                          <w:listItem w:displayText="Child Care-FSS-Part Time (non-maintenance)" w:value="Child Care-FSS-Part Time (non-maintenance)"/>
                          <w:listItem w:displayText="Case Support" w:value="Case Support"/>
                          <w:listItem w:displayText="Polygraph" w:value="Polygraph"/>
                          <w:listItem w:displayText="Maintenance- Basic" w:value="Maintenance- Basic"/>
                          <w:listItem w:displayText="Maintenance- Enhanced" w:value="Maintenance- Enhanced"/>
                          <w:listItem w:displayText="Maintenance- Clothing Supplement" w:value="Maintenance- Clothing Supplement"/>
                          <w:listItem w:displayText="Maintenance- Basic Maint., Enhanced Maint, Clothing" w:value="Maintenance- Basic Maint., Enhanced Maint, Clothing"/>
                          <w:listItem w:displayText="Maintenance- Child Care- Full Time" w:value="Maintenance- Child Care- Full Time"/>
                          <w:listItem w:displayText="Maintenance- Child Care- Part Time" w:value="Maintenance- Child Care- Part Time"/>
                          <w:listItem w:displayText="Maintenance-  School Transportation (BID)" w:value="Maintenance-  School Transportation (BID)"/>
                          <w:listItem w:displayText="Maintanence- Fostering Futures" w:value="Maintanence- Fostering Futures"/>
                          <w:listItem w:displayText="IL Stipend" w:value="IL Stipend"/>
                          <w:listItem w:displayText="Language Classes (ISS)" w:value="Language Classes (ISS)"/>
                          <w:listItem w:displayText="Private Investigator" w:value="Private Investigator"/>
                          <w:listItem w:displayText="Adoption Fee (adoption assistance agreement not signed)" w:value="Adoption Fee (adoption assistance agreement not signed)"/>
                          <w:listItem w:displayText="Adoption legal fee (2K total)" w:value="Adoption legal fee (2K total)"/>
                          <w:listItem w:displayText="Court Services- Expert Testimony" w:value="Court Services- Expert Testimony"/>
                        </w:dropDownList>
                      </w:sdtPr>
                      <w:sdtEndPr>
                        <w:rPr>
                          <w:rStyle w:val="DefaultParagraphFont"/>
                          <w:rFonts w:cs="Arial"/>
                          <w:sz w:val="22"/>
                          <w:szCs w:val="20"/>
                        </w:rPr>
                      </w:sdtEndPr>
                      <w:sdtContent>
                        <w:r w:rsidR="003570D4" w:rsidRPr="00201699">
                          <w:rPr>
                            <w:rStyle w:val="PlaceholderText"/>
                            <w:rFonts w:cs="Arial"/>
                            <w:sz w:val="20"/>
                            <w:szCs w:val="20"/>
                          </w:rPr>
                          <w:t>Choose an item.</w:t>
                        </w:r>
                      </w:sdtContent>
                    </w:sdt>
                  </w:p>
                </w:tc>
                <w:sdt>
                  <w:sdtPr>
                    <w:rPr>
                      <w:rStyle w:val="BoldTextBox10Char"/>
                    </w:rPr>
                    <w:id w:val="-2021690111"/>
                    <w:lock w:val="sdtLocked"/>
                    <w:placeholder>
                      <w:docPart w:val="7A4525E699BB4F589DA3D5E90B8E246B"/>
                    </w:placeholder>
                    <w:showingPlcHdr/>
                    <w:dropDownList>
                      <w:listItem w:value="Choose an item."/>
                      <w:listItem w:displayText="Court Ordered Service" w:value="Court Ordered Service"/>
                      <w:listItem w:displayText="Insurance/Medicaid does not fund all or part of this service" w:value="Insurance/Medicaid does not fund all or part of this service"/>
                      <w:listItem w:displayText="Insurance/Medicaid does not fund educational costs" w:value="Insurance/Medicaid does not fund educational costs"/>
                      <w:listItem w:displayText="Insurance/Medicaid provider not available within reasonable geographic distance" w:value="Insurance/Medicaid provider not available within reasonable geographic distance"/>
                      <w:listItem w:displayText="Insurance/Medicaid provider not clinically appropriate" w:value="Insurance/Medicaid provider not clinically appropriate"/>
                      <w:listItem w:displayText="Insurance/Medicaid provider not available because waitlist prevents services within a reasonable timeframe" w:value="Insurance/Medicaid provider not available because waitlist prevents services within a reasonable timeframe"/>
                      <w:listItem w:displayText="Youth is not Medicaid eligible" w:value="Youth is not Medicaid eligible"/>
                      <w:listItem w:displayText="Youth is not IV-E eligible" w:value="Youth is not IV-E eligible"/>
                      <w:listItem w:displayText="Respite Grant is exhausted/Youth is in TFC" w:value="Respite Grant is exhausted/Youth is in TFC"/>
                      <w:listItem w:displayText="IL funds exhausted" w:value="IL funds exhausted"/>
                      <w:listItem w:displayText="Transportation backup when foster parents/Medicaid/TFC agency unavailable" w:value="Transportation backup when foster parents/Medicaid/TFC agency"/>
                      <w:listItem w:displayText="Crime Control funds not allowed for CHINS cases" w:value="Crime Control funds not allowed for CHINS cases"/>
                      <w:listItem w:displayText="Crime Control funds exhausted" w:value="Crime Control funds exhausted"/>
                    </w:dropDownList>
                  </w:sdtPr>
                  <w:sdtEndPr>
                    <w:rPr>
                      <w:rStyle w:val="DefaultParagraphFont"/>
                      <w:rFonts w:cs="Arial"/>
                      <w:b w:val="0"/>
                      <w:sz w:val="22"/>
                      <w:szCs w:val="20"/>
                    </w:rPr>
                  </w:sdtEndPr>
                  <w:sdtContent>
                    <w:tc>
                      <w:tcPr>
                        <w:tcW w:w="7299" w:type="dxa"/>
                        <w:gridSpan w:val="2"/>
                        <w:tcBorders>
                          <w:bottom w:val="single" w:sz="4" w:space="0" w:color="auto"/>
                        </w:tcBorders>
                        <w:shd w:val="clear" w:color="auto" w:fill="FFFFFF" w:themeFill="background1"/>
                      </w:tcPr>
                      <w:p w14:paraId="759F238F" w14:textId="77777777" w:rsidR="0055293E" w:rsidRPr="00201699" w:rsidRDefault="00C7673E" w:rsidP="0055293E">
                        <w:pPr>
                          <w:rPr>
                            <w:rFonts w:cs="Arial"/>
                            <w:b/>
                            <w:sz w:val="20"/>
                            <w:szCs w:val="20"/>
                          </w:rPr>
                        </w:pPr>
                        <w:r w:rsidRPr="00201699">
                          <w:rPr>
                            <w:rStyle w:val="PlaceholderText"/>
                            <w:rFonts w:cs="Arial"/>
                            <w:sz w:val="20"/>
                            <w:szCs w:val="20"/>
                          </w:rPr>
                          <w:t>Choose an item.</w:t>
                        </w:r>
                      </w:p>
                    </w:tc>
                  </w:sdtContent>
                </w:sdt>
              </w:tr>
            </w:sdtContent>
          </w:sdt>
        </w:sdtContent>
      </w:sdt>
      <w:sdt>
        <w:sdtPr>
          <w:rPr>
            <w:rFonts w:cs="Arial"/>
            <w:b/>
            <w:i/>
            <w:sz w:val="18"/>
            <w:szCs w:val="18"/>
          </w:rPr>
          <w:id w:val="1769733380"/>
          <w:lock w:val="sdtLocked"/>
          <w15:repeatingSection>
            <w15:sectionTitle w:val="Freeform Alt Funding"/>
          </w15:repeatingSection>
        </w:sdtPr>
        <w:sdtEndPr>
          <w:rPr>
            <w:sz w:val="20"/>
            <w:szCs w:val="20"/>
          </w:rPr>
        </w:sdtEndPr>
        <w:sdtContent>
          <w:sdt>
            <w:sdtPr>
              <w:rPr>
                <w:rFonts w:cs="Arial"/>
                <w:b/>
                <w:i/>
                <w:sz w:val="18"/>
                <w:szCs w:val="18"/>
              </w:rPr>
              <w:id w:val="1613471484"/>
              <w:lock w:val="sdtLocked"/>
              <w:placeholder>
                <w:docPart w:val="24CFE59FD38246F1BB7CE0214ABEA33D"/>
              </w:placeholder>
              <w15:repeatingSectionItem/>
            </w:sdtPr>
            <w:sdtEndPr>
              <w:rPr>
                <w:sz w:val="20"/>
                <w:szCs w:val="20"/>
              </w:rPr>
            </w:sdtEndPr>
            <w:sdtContent>
              <w:tr w:rsidR="0055293E" w:rsidRPr="00201699" w14:paraId="4B838D37" w14:textId="77777777" w:rsidTr="00EE313D">
                <w:trPr>
                  <w:trHeight w:val="458"/>
                </w:trPr>
                <w:sdt>
                  <w:sdtPr>
                    <w:rPr>
                      <w:rFonts w:cs="Arial"/>
                      <w:b/>
                      <w:i/>
                      <w:sz w:val="18"/>
                      <w:szCs w:val="18"/>
                    </w:rPr>
                    <w:id w:val="-1981605017"/>
                    <w:lock w:val="sdtLocked"/>
                    <w:placeholder>
                      <w:docPart w:val="96ACC291BCA3445091592372A3073A60"/>
                    </w:placeholder>
                    <w:showingPlcHdr/>
                  </w:sdtPr>
                  <w:sdtEndPr>
                    <w:rPr>
                      <w:sz w:val="20"/>
                      <w:szCs w:val="20"/>
                    </w:rPr>
                  </w:sdtEndPr>
                  <w:sdtContent>
                    <w:tc>
                      <w:tcPr>
                        <w:tcW w:w="7091" w:type="dxa"/>
                        <w:gridSpan w:val="4"/>
                        <w:tcBorders>
                          <w:bottom w:val="single" w:sz="4" w:space="0" w:color="auto"/>
                        </w:tcBorders>
                        <w:shd w:val="clear" w:color="auto" w:fill="FFFFFF" w:themeFill="background1"/>
                      </w:tcPr>
                      <w:p w14:paraId="05CF050F" w14:textId="77777777" w:rsidR="0055293E" w:rsidRPr="00201699" w:rsidRDefault="0055293E" w:rsidP="0055293E">
                        <w:pPr>
                          <w:rPr>
                            <w:rFonts w:cs="Arial"/>
                            <w:b/>
                            <w:sz w:val="18"/>
                            <w:szCs w:val="18"/>
                          </w:rPr>
                        </w:pPr>
                        <w:r w:rsidRPr="00201699">
                          <w:rPr>
                            <w:rStyle w:val="PlaceholderText"/>
                            <w:rFonts w:cs="Arial"/>
                            <w:sz w:val="20"/>
                            <w:szCs w:val="20"/>
                          </w:rPr>
                          <w:t>Click or tap here to enter text.</w:t>
                        </w:r>
                      </w:p>
                    </w:tc>
                  </w:sdtContent>
                </w:sdt>
                <w:sdt>
                  <w:sdtPr>
                    <w:rPr>
                      <w:rStyle w:val="BoldItalText10Char"/>
                    </w:rPr>
                    <w:id w:val="-1894569050"/>
                    <w:lock w:val="sdtLocked"/>
                    <w:placeholder>
                      <w:docPart w:val="DA788078A29543B0822902F057C4FFF9"/>
                    </w:placeholder>
                    <w:showingPlcHdr/>
                  </w:sdtPr>
                  <w:sdtEndPr>
                    <w:rPr>
                      <w:rStyle w:val="DefaultParagraphFont"/>
                      <w:rFonts w:cs="Arial"/>
                      <w:b w:val="0"/>
                      <w:i w:val="0"/>
                      <w:sz w:val="22"/>
                      <w:szCs w:val="20"/>
                    </w:rPr>
                  </w:sdtEndPr>
                  <w:sdtContent>
                    <w:tc>
                      <w:tcPr>
                        <w:tcW w:w="7299" w:type="dxa"/>
                        <w:gridSpan w:val="2"/>
                        <w:tcBorders>
                          <w:bottom w:val="single" w:sz="4" w:space="0" w:color="auto"/>
                        </w:tcBorders>
                        <w:shd w:val="clear" w:color="auto" w:fill="FFFFFF" w:themeFill="background1"/>
                      </w:tcPr>
                      <w:p w14:paraId="7201D634" w14:textId="77777777" w:rsidR="0055293E" w:rsidRPr="00201699" w:rsidRDefault="00417165" w:rsidP="0055293E">
                        <w:pPr>
                          <w:rPr>
                            <w:rFonts w:cs="Arial"/>
                            <w:b/>
                            <w:sz w:val="18"/>
                            <w:szCs w:val="18"/>
                          </w:rPr>
                        </w:pPr>
                        <w:r w:rsidRPr="00201699">
                          <w:rPr>
                            <w:rStyle w:val="PlaceholderText"/>
                            <w:rFonts w:cs="Arial"/>
                            <w:sz w:val="20"/>
                            <w:szCs w:val="20"/>
                          </w:rPr>
                          <w:t>Click or tap here to enter text.</w:t>
                        </w:r>
                      </w:p>
                    </w:tc>
                  </w:sdtContent>
                </w:sdt>
              </w:tr>
            </w:sdtContent>
          </w:sdt>
        </w:sdtContent>
      </w:sdt>
    </w:tbl>
    <w:p w14:paraId="10CD486E" w14:textId="77777777" w:rsidR="00E7355A" w:rsidRPr="00201699" w:rsidRDefault="00E7355A">
      <w:pPr>
        <w:rPr>
          <w:rFonts w:cs="Arial"/>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3456"/>
        <w:gridCol w:w="1858"/>
        <w:gridCol w:w="9076"/>
      </w:tblGrid>
      <w:tr w:rsidR="00E7355A" w:rsidRPr="00201699" w14:paraId="4393B801" w14:textId="77777777" w:rsidTr="00C459E9">
        <w:trPr>
          <w:cantSplit/>
          <w:trHeight w:val="377"/>
          <w:tblHeader/>
        </w:trPr>
        <w:tc>
          <w:tcPr>
            <w:tcW w:w="14390" w:type="dxa"/>
            <w:gridSpan w:val="3"/>
            <w:tcBorders>
              <w:left w:val="single" w:sz="4" w:space="0" w:color="auto"/>
              <w:bottom w:val="single" w:sz="4" w:space="0" w:color="auto"/>
              <w:right w:val="single" w:sz="4" w:space="0" w:color="auto"/>
            </w:tcBorders>
            <w:shd w:val="clear" w:color="auto" w:fill="D9D9D9" w:themeFill="background1" w:themeFillShade="D9"/>
          </w:tcPr>
          <w:p w14:paraId="2E606872" w14:textId="77777777" w:rsidR="00E7355A" w:rsidRPr="00201699" w:rsidRDefault="009D00AD" w:rsidP="00E7355A">
            <w:pPr>
              <w:rPr>
                <w:rFonts w:cs="Arial"/>
                <w:b/>
                <w:i/>
                <w:sz w:val="24"/>
                <w:szCs w:val="24"/>
              </w:rPr>
            </w:pPr>
            <w:hyperlink w:anchor="Treatment_History" w:history="1">
              <w:r w:rsidR="00971879" w:rsidRPr="00201699">
                <w:rPr>
                  <w:rFonts w:cs="Arial"/>
                  <w:b/>
                  <w:sz w:val="24"/>
                  <w:szCs w:val="24"/>
                </w:rPr>
                <w:t>Treatment Hi</w:t>
              </w:r>
              <w:bookmarkStart w:id="13" w:name="Treatment_History_tbl"/>
              <w:bookmarkEnd w:id="13"/>
              <w:r w:rsidR="00971879" w:rsidRPr="00201699">
                <w:rPr>
                  <w:rFonts w:cs="Arial"/>
                  <w:b/>
                  <w:sz w:val="24"/>
                  <w:szCs w:val="24"/>
                </w:rPr>
                <w:t>story:</w:t>
              </w:r>
            </w:hyperlink>
            <w:r w:rsidR="00971879" w:rsidRPr="00201699">
              <w:rPr>
                <w:rFonts w:cs="Arial"/>
                <w:b/>
                <w:i/>
                <w:sz w:val="24"/>
                <w:szCs w:val="24"/>
              </w:rPr>
              <w:t xml:space="preserve"> </w:t>
            </w:r>
            <w:r w:rsidR="00971879" w:rsidRPr="00201699">
              <w:rPr>
                <w:rFonts w:cs="Arial"/>
                <w:i/>
                <w:sz w:val="24"/>
                <w:szCs w:val="24"/>
              </w:rPr>
              <w:t>Please provide youth’s prior treatment history (within past 12 months and all significant services relevant to request) and brief outcome summary</w:t>
            </w:r>
          </w:p>
        </w:tc>
      </w:tr>
      <w:tr w:rsidR="00E7355A" w:rsidRPr="00201699" w14:paraId="1D907B75" w14:textId="77777777" w:rsidTr="00C459E9">
        <w:trPr>
          <w:cantSplit/>
          <w:trHeight w:val="305"/>
          <w:tblHeader/>
        </w:trPr>
        <w:tc>
          <w:tcPr>
            <w:tcW w:w="3456" w:type="dxa"/>
            <w:tcBorders>
              <w:left w:val="single" w:sz="4" w:space="0" w:color="auto"/>
              <w:bottom w:val="single" w:sz="4" w:space="0" w:color="auto"/>
              <w:right w:val="single" w:sz="4" w:space="0" w:color="auto"/>
            </w:tcBorders>
            <w:shd w:val="clear" w:color="auto" w:fill="auto"/>
          </w:tcPr>
          <w:p w14:paraId="1506C8FF" w14:textId="77777777" w:rsidR="00E7355A" w:rsidRPr="00201699" w:rsidRDefault="00971879" w:rsidP="00E7355A">
            <w:pPr>
              <w:jc w:val="center"/>
              <w:rPr>
                <w:rFonts w:cs="Arial"/>
                <w:b/>
                <w:i/>
                <w:sz w:val="24"/>
                <w:szCs w:val="24"/>
              </w:rPr>
            </w:pPr>
            <w:r w:rsidRPr="00201699">
              <w:rPr>
                <w:rFonts w:cs="Arial"/>
                <w:b/>
              </w:rPr>
              <w:t>Type of Treatment</w:t>
            </w:r>
          </w:p>
        </w:tc>
        <w:tc>
          <w:tcPr>
            <w:tcW w:w="1858" w:type="dxa"/>
            <w:tcBorders>
              <w:left w:val="single" w:sz="4" w:space="0" w:color="auto"/>
              <w:bottom w:val="single" w:sz="4" w:space="0" w:color="auto"/>
              <w:right w:val="single" w:sz="4" w:space="0" w:color="auto"/>
            </w:tcBorders>
            <w:shd w:val="clear" w:color="auto" w:fill="auto"/>
          </w:tcPr>
          <w:p w14:paraId="40598ED1" w14:textId="77777777" w:rsidR="00E7355A" w:rsidRPr="00201699" w:rsidRDefault="00971879" w:rsidP="00E7355A">
            <w:pPr>
              <w:jc w:val="center"/>
              <w:rPr>
                <w:rFonts w:cs="Arial"/>
                <w:b/>
                <w:i/>
                <w:sz w:val="24"/>
                <w:szCs w:val="24"/>
              </w:rPr>
            </w:pPr>
            <w:r w:rsidRPr="00201699">
              <w:rPr>
                <w:rFonts w:cs="Arial"/>
                <w:b/>
              </w:rPr>
              <w:t>Dates</w:t>
            </w:r>
          </w:p>
        </w:tc>
        <w:tc>
          <w:tcPr>
            <w:tcW w:w="9076" w:type="dxa"/>
            <w:tcBorders>
              <w:left w:val="single" w:sz="4" w:space="0" w:color="auto"/>
              <w:bottom w:val="single" w:sz="4" w:space="0" w:color="auto"/>
              <w:right w:val="single" w:sz="4" w:space="0" w:color="auto"/>
            </w:tcBorders>
            <w:shd w:val="clear" w:color="auto" w:fill="auto"/>
          </w:tcPr>
          <w:p w14:paraId="46C8B9E6" w14:textId="77777777" w:rsidR="00E7355A" w:rsidRPr="00201699" w:rsidRDefault="00971879" w:rsidP="00971879">
            <w:pPr>
              <w:rPr>
                <w:rFonts w:cs="Arial"/>
                <w:b/>
                <w:i/>
                <w:sz w:val="24"/>
                <w:szCs w:val="24"/>
              </w:rPr>
            </w:pPr>
            <w:r w:rsidRPr="00201699">
              <w:rPr>
                <w:rFonts w:cs="Arial"/>
                <w:b/>
              </w:rPr>
              <w:t>Outcome Summary</w:t>
            </w:r>
          </w:p>
        </w:tc>
      </w:tr>
      <w:sdt>
        <w:sdtPr>
          <w:rPr>
            <w:rFonts w:cs="Arial"/>
            <w:sz w:val="20"/>
            <w:szCs w:val="20"/>
          </w:rPr>
          <w:id w:val="-1081595603"/>
          <w:lock w:val="sdtLocked"/>
          <w15:repeatingSection>
            <w15:sectionTitle w:val="Treatment History"/>
          </w15:repeatingSection>
        </w:sdtPr>
        <w:sdtEndPr/>
        <w:sdtContent>
          <w:sdt>
            <w:sdtPr>
              <w:rPr>
                <w:rFonts w:cs="Arial"/>
                <w:sz w:val="20"/>
                <w:szCs w:val="20"/>
              </w:rPr>
              <w:id w:val="43031641"/>
              <w:lock w:val="sdtLocked"/>
              <w:placeholder>
                <w:docPart w:val="24CFE59FD38246F1BB7CE0214ABEA33D"/>
              </w:placeholder>
              <w15:repeatingSectionItem/>
            </w:sdtPr>
            <w:sdtEndPr/>
            <w:sdtContent>
              <w:tr w:rsidR="00AC5477" w:rsidRPr="00201699" w14:paraId="18C9D649" w14:textId="77777777" w:rsidTr="00EE313D">
                <w:trPr>
                  <w:cantSplit/>
                  <w:trHeight w:val="503"/>
                  <w:tblHeader/>
                </w:trPr>
                <w:sdt>
                  <w:sdtPr>
                    <w:rPr>
                      <w:rFonts w:cs="Arial"/>
                      <w:sz w:val="20"/>
                      <w:szCs w:val="20"/>
                    </w:rPr>
                    <w:id w:val="972943719"/>
                    <w:lock w:val="sdtLocked"/>
                    <w:placeholder>
                      <w:docPart w:val="CE45A3291109407EA79150E4C1D34F35"/>
                    </w:placeholder>
                    <w:showingPlcHdr/>
                  </w:sdtPr>
                  <w:sdtEndPr/>
                  <w:sdtContent>
                    <w:tc>
                      <w:tcPr>
                        <w:tcW w:w="3456" w:type="dxa"/>
                        <w:tcBorders>
                          <w:left w:val="single" w:sz="4" w:space="0" w:color="auto"/>
                          <w:bottom w:val="single" w:sz="4" w:space="0" w:color="auto"/>
                          <w:right w:val="single" w:sz="4" w:space="0" w:color="auto"/>
                        </w:tcBorders>
                        <w:shd w:val="clear" w:color="auto" w:fill="auto"/>
                      </w:tcPr>
                      <w:p w14:paraId="4ADCF53F" w14:textId="77777777" w:rsidR="00AC5477" w:rsidRPr="00201699" w:rsidRDefault="00971879" w:rsidP="00953C47">
                        <w:pPr>
                          <w:rPr>
                            <w:rFonts w:cs="Arial"/>
                            <w:sz w:val="20"/>
                            <w:szCs w:val="20"/>
                          </w:rPr>
                        </w:pPr>
                        <w:r w:rsidRPr="00971879">
                          <w:rPr>
                            <w:rStyle w:val="PlaceholderText"/>
                            <w:sz w:val="18"/>
                            <w:szCs w:val="18"/>
                          </w:rPr>
                          <w:t>Click or tap here to enter text.</w:t>
                        </w:r>
                      </w:p>
                    </w:tc>
                  </w:sdtContent>
                </w:sdt>
                <w:sdt>
                  <w:sdtPr>
                    <w:rPr>
                      <w:rStyle w:val="TextBoxChar"/>
                    </w:rPr>
                    <w:id w:val="-1075516568"/>
                    <w:lock w:val="sdtLocked"/>
                    <w:placeholder>
                      <w:docPart w:val="3C834304524E4DF0A62281092179A3D4"/>
                    </w:placeholder>
                    <w:showingPlcHdr/>
                  </w:sdtPr>
                  <w:sdtEndPr>
                    <w:rPr>
                      <w:rStyle w:val="DefaultParagraphFont"/>
                      <w:rFonts w:cs="Arial"/>
                      <w:sz w:val="22"/>
                      <w:szCs w:val="20"/>
                    </w:rPr>
                  </w:sdtEndPr>
                  <w:sdtContent>
                    <w:tc>
                      <w:tcPr>
                        <w:tcW w:w="1858" w:type="dxa"/>
                        <w:tcBorders>
                          <w:left w:val="single" w:sz="4" w:space="0" w:color="auto"/>
                          <w:bottom w:val="single" w:sz="4" w:space="0" w:color="auto"/>
                          <w:right w:val="single" w:sz="4" w:space="0" w:color="auto"/>
                        </w:tcBorders>
                        <w:shd w:val="clear" w:color="auto" w:fill="auto"/>
                      </w:tcPr>
                      <w:p w14:paraId="19B93F24" w14:textId="77777777" w:rsidR="00AC5477" w:rsidRPr="00201699" w:rsidRDefault="00971879" w:rsidP="00953C47">
                        <w:pPr>
                          <w:rPr>
                            <w:rFonts w:cs="Arial"/>
                            <w:sz w:val="20"/>
                            <w:szCs w:val="20"/>
                          </w:rPr>
                        </w:pPr>
                        <w:r w:rsidRPr="00971879">
                          <w:rPr>
                            <w:rStyle w:val="PlaceholderText"/>
                            <w:sz w:val="18"/>
                            <w:szCs w:val="18"/>
                          </w:rPr>
                          <w:t>Date</w:t>
                        </w:r>
                      </w:p>
                    </w:tc>
                  </w:sdtContent>
                </w:sdt>
                <w:sdt>
                  <w:sdtPr>
                    <w:rPr>
                      <w:rStyle w:val="TextBoxChar"/>
                    </w:rPr>
                    <w:id w:val="332107109"/>
                    <w:lock w:val="sdtLocked"/>
                    <w:placeholder>
                      <w:docPart w:val="60D5403DABCB4CC58DFEF11264ED2326"/>
                    </w:placeholder>
                    <w:showingPlcHdr/>
                  </w:sdtPr>
                  <w:sdtEndPr>
                    <w:rPr>
                      <w:rStyle w:val="DefaultParagraphFont"/>
                      <w:rFonts w:cs="Arial"/>
                      <w:sz w:val="22"/>
                      <w:szCs w:val="20"/>
                    </w:rPr>
                  </w:sdtEndPr>
                  <w:sdtContent>
                    <w:tc>
                      <w:tcPr>
                        <w:tcW w:w="9076" w:type="dxa"/>
                        <w:tcBorders>
                          <w:left w:val="single" w:sz="4" w:space="0" w:color="auto"/>
                          <w:bottom w:val="single" w:sz="4" w:space="0" w:color="auto"/>
                          <w:right w:val="single" w:sz="4" w:space="0" w:color="auto"/>
                        </w:tcBorders>
                        <w:shd w:val="clear" w:color="auto" w:fill="auto"/>
                      </w:tcPr>
                      <w:p w14:paraId="72B805F7" w14:textId="77777777" w:rsidR="00AC5477" w:rsidRPr="00201699" w:rsidRDefault="00971879" w:rsidP="00953C47">
                        <w:pPr>
                          <w:rPr>
                            <w:rFonts w:cs="Arial"/>
                            <w:sz w:val="20"/>
                            <w:szCs w:val="20"/>
                          </w:rPr>
                        </w:pPr>
                        <w:r w:rsidRPr="00971879">
                          <w:rPr>
                            <w:rStyle w:val="PlaceholderText"/>
                            <w:sz w:val="18"/>
                            <w:szCs w:val="18"/>
                          </w:rPr>
                          <w:t>Click or tap here to enter text.</w:t>
                        </w:r>
                      </w:p>
                    </w:tc>
                  </w:sdtContent>
                </w:sdt>
              </w:tr>
            </w:sdtContent>
          </w:sdt>
        </w:sdtContent>
      </w:sdt>
    </w:tbl>
    <w:p w14:paraId="122E643F" w14:textId="77777777" w:rsidR="00E7355A" w:rsidRPr="00201699" w:rsidRDefault="00E7355A">
      <w:pPr>
        <w:rPr>
          <w:rFonts w:cs="Arial"/>
          <w:sz w:val="2"/>
          <w:szCs w:val="2"/>
        </w:rPr>
      </w:pPr>
    </w:p>
    <w:bookmarkStart w:id="14" w:name="Family_Input_tbl" w:displacedByCustomXml="next"/>
    <w:sdt>
      <w:sdtPr>
        <w:rPr>
          <w:rFonts w:cs="Arial"/>
          <w:b/>
          <w:sz w:val="24"/>
          <w:szCs w:val="24"/>
        </w:rPr>
        <w:id w:val="-777024128"/>
        <w:lock w:val="sdtContentLocked"/>
        <w:placeholder>
          <w:docPart w:val="9103D4C34D654B3F9AB475EDDD0573C3"/>
        </w:placeholder>
        <w15:appearance w15:val="hidden"/>
      </w:sdtPr>
      <w:sdtEndPr>
        <w:rPr>
          <w:b w:val="0"/>
          <w:sz w:val="18"/>
          <w:szCs w:val="18"/>
        </w:rPr>
      </w:sdtEndPr>
      <w:sdtContent>
        <w:tbl>
          <w:tblPr>
            <w:tblStyle w:val="TableGrid"/>
            <w:tblW w:w="0" w:type="auto"/>
            <w:shd w:val="clear" w:color="auto" w:fill="D9D9D9" w:themeFill="background1" w:themeFillShade="D9"/>
            <w:tblLook w:val="04A0" w:firstRow="1" w:lastRow="0" w:firstColumn="1" w:lastColumn="0" w:noHBand="0" w:noVBand="1"/>
          </w:tblPr>
          <w:tblGrid>
            <w:gridCol w:w="14390"/>
          </w:tblGrid>
          <w:tr w:rsidR="00E7355A" w:rsidRPr="00201699" w14:paraId="5F1A29CF" w14:textId="77777777" w:rsidTr="00C459E9">
            <w:trPr>
              <w:cantSplit/>
              <w:trHeight w:val="368"/>
              <w:tblHeader/>
            </w:trPr>
            <w:tc>
              <w:tcPr>
                <w:tcW w:w="14390" w:type="dxa"/>
                <w:tcBorders>
                  <w:bottom w:val="single" w:sz="4" w:space="0" w:color="auto"/>
                </w:tcBorders>
                <w:shd w:val="clear" w:color="auto" w:fill="D9D9D9" w:themeFill="background1" w:themeFillShade="D9"/>
              </w:tcPr>
              <w:p w14:paraId="18C8816E" w14:textId="77777777" w:rsidR="00E7355A" w:rsidRPr="00201699" w:rsidRDefault="009D00AD" w:rsidP="00E7355A">
                <w:pPr>
                  <w:rPr>
                    <w:rFonts w:cs="Arial"/>
                    <w:b/>
                    <w:i/>
                    <w:sz w:val="24"/>
                    <w:szCs w:val="24"/>
                  </w:rPr>
                </w:pPr>
                <w:hyperlink w:anchor="Family_Input" w:history="1">
                  <w:r w:rsidR="00E7355A" w:rsidRPr="00201699">
                    <w:rPr>
                      <w:rFonts w:cs="Arial"/>
                      <w:b/>
                      <w:sz w:val="24"/>
                      <w:szCs w:val="24"/>
                    </w:rPr>
                    <w:t>Family Input:</w:t>
                  </w:r>
                  <w:bookmarkEnd w:id="14"/>
                </w:hyperlink>
              </w:p>
            </w:tc>
          </w:tr>
          <w:tr w:rsidR="00E7355A" w:rsidRPr="00201699" w14:paraId="0FD925F4" w14:textId="77777777" w:rsidTr="00C459E9">
            <w:trPr>
              <w:cantSplit/>
              <w:trHeight w:val="503"/>
              <w:tblHeader/>
            </w:trPr>
            <w:tc>
              <w:tcPr>
                <w:tcW w:w="14390" w:type="dxa"/>
                <w:shd w:val="clear" w:color="auto" w:fill="auto"/>
              </w:tcPr>
              <w:p w14:paraId="09C2C3AB" w14:textId="77777777" w:rsidR="00E7355A" w:rsidRPr="00201699" w:rsidRDefault="00E7355A" w:rsidP="00E7355A">
                <w:pPr>
                  <w:rPr>
                    <w:rFonts w:cs="Arial"/>
                    <w:b/>
                    <w:sz w:val="18"/>
                    <w:szCs w:val="18"/>
                  </w:rPr>
                </w:pPr>
                <w:r w:rsidRPr="00201699">
                  <w:rPr>
                    <w:rFonts w:cs="Arial"/>
                    <w:b/>
                    <w:sz w:val="18"/>
                    <w:szCs w:val="18"/>
                  </w:rPr>
                  <w:t xml:space="preserve">Goal: </w:t>
                </w:r>
                <w:sdt>
                  <w:sdtPr>
                    <w:rPr>
                      <w:rStyle w:val="TextBoxChar"/>
                    </w:rPr>
                    <w:id w:val="-515929865"/>
                    <w:lock w:val="sdtLocked"/>
                    <w:placeholder>
                      <w:docPart w:val="78B7D4DE21C74E20B52967B3A2AB5C2E"/>
                    </w:placeholder>
                    <w:showingPlcHdr/>
                  </w:sdtPr>
                  <w:sdtEndPr>
                    <w:rPr>
                      <w:rStyle w:val="DefaultParagraphFont"/>
                      <w:rFonts w:cs="Arial"/>
                      <w:b/>
                      <w:sz w:val="18"/>
                      <w:szCs w:val="18"/>
                    </w:rPr>
                  </w:sdtEndPr>
                  <w:sdtContent>
                    <w:r w:rsidR="000973EC" w:rsidRPr="00201699">
                      <w:rPr>
                        <w:rStyle w:val="PlaceholderText"/>
                        <w:rFonts w:cs="Arial"/>
                        <w:sz w:val="20"/>
                        <w:szCs w:val="20"/>
                      </w:rPr>
                      <w:t>(What is the family’s overall desired outcome?)</w:t>
                    </w:r>
                  </w:sdtContent>
                </w:sdt>
              </w:p>
            </w:tc>
          </w:tr>
          <w:tr w:rsidR="00E7355A" w:rsidRPr="00201699" w14:paraId="2BE34EC8" w14:textId="77777777" w:rsidTr="00C459E9">
            <w:trPr>
              <w:cantSplit/>
              <w:trHeight w:val="431"/>
              <w:tblHeader/>
            </w:trPr>
            <w:tc>
              <w:tcPr>
                <w:tcW w:w="14390" w:type="dxa"/>
                <w:shd w:val="clear" w:color="auto" w:fill="auto"/>
              </w:tcPr>
              <w:p w14:paraId="1891C946" w14:textId="77777777" w:rsidR="00E7355A" w:rsidRPr="00201699" w:rsidRDefault="00E7355A" w:rsidP="00E7355A">
                <w:pPr>
                  <w:rPr>
                    <w:rFonts w:cs="Arial"/>
                    <w:sz w:val="18"/>
                    <w:szCs w:val="18"/>
                  </w:rPr>
                </w:pPr>
                <w:r w:rsidRPr="00201699">
                  <w:rPr>
                    <w:rFonts w:cs="Arial"/>
                    <w:b/>
                    <w:sz w:val="18"/>
                    <w:szCs w:val="18"/>
                  </w:rPr>
                  <w:t>Strengths:</w:t>
                </w:r>
                <w:r w:rsidRPr="00201699">
                  <w:rPr>
                    <w:rFonts w:cs="Arial"/>
                    <w:sz w:val="18"/>
                    <w:szCs w:val="18"/>
                  </w:rPr>
                  <w:t xml:space="preserve">  </w:t>
                </w:r>
                <w:sdt>
                  <w:sdtPr>
                    <w:rPr>
                      <w:rStyle w:val="TextBoxChar"/>
                    </w:rPr>
                    <w:id w:val="-659071701"/>
                    <w:lock w:val="sdtLocked"/>
                    <w:placeholder>
                      <w:docPart w:val="70D2536F28F844BE8F0FB238F63D8201"/>
                    </w:placeholder>
                    <w:showingPlcHdr/>
                  </w:sdtPr>
                  <w:sdtEndPr>
                    <w:rPr>
                      <w:rStyle w:val="DefaultParagraphFont"/>
                      <w:rFonts w:cs="Arial"/>
                      <w:sz w:val="18"/>
                      <w:szCs w:val="18"/>
                    </w:rPr>
                  </w:sdtEndPr>
                  <w:sdtContent>
                    <w:r w:rsidRPr="00201699">
                      <w:rPr>
                        <w:rStyle w:val="PlaceholderText"/>
                        <w:rFonts w:cs="Arial"/>
                        <w:sz w:val="20"/>
                        <w:szCs w:val="20"/>
                      </w:rPr>
                      <w:t>(In the family’s words.)</w:t>
                    </w:r>
                  </w:sdtContent>
                </w:sdt>
              </w:p>
            </w:tc>
          </w:tr>
          <w:tr w:rsidR="00E7355A" w:rsidRPr="00201699" w14:paraId="4D6F7BBB" w14:textId="77777777" w:rsidTr="00C459E9">
            <w:trPr>
              <w:cantSplit/>
              <w:trHeight w:val="440"/>
              <w:tblHeader/>
            </w:trPr>
            <w:tc>
              <w:tcPr>
                <w:tcW w:w="14390" w:type="dxa"/>
                <w:shd w:val="clear" w:color="auto" w:fill="auto"/>
              </w:tcPr>
              <w:p w14:paraId="4A522C04" w14:textId="77777777" w:rsidR="00E7355A" w:rsidRPr="00201699" w:rsidRDefault="00E7355A" w:rsidP="00E7355A">
                <w:pPr>
                  <w:rPr>
                    <w:rFonts w:cs="Arial"/>
                    <w:b/>
                    <w:sz w:val="18"/>
                    <w:szCs w:val="18"/>
                  </w:rPr>
                </w:pPr>
                <w:r w:rsidRPr="00201699">
                  <w:rPr>
                    <w:rFonts w:cs="Arial"/>
                    <w:b/>
                    <w:sz w:val="18"/>
                    <w:szCs w:val="18"/>
                  </w:rPr>
                  <w:t xml:space="preserve">Natural Supports: </w:t>
                </w:r>
                <w:sdt>
                  <w:sdtPr>
                    <w:rPr>
                      <w:rStyle w:val="TextBoxChar"/>
                    </w:rPr>
                    <w:id w:val="-1762984849"/>
                    <w:lock w:val="sdtLocked"/>
                    <w:placeholder>
                      <w:docPart w:val="D184A164C87B4921B9363D31F8E25C41"/>
                    </w:placeholder>
                    <w:showingPlcHdr/>
                  </w:sdtPr>
                  <w:sdtEndPr>
                    <w:rPr>
                      <w:rStyle w:val="DefaultParagraphFont"/>
                      <w:rFonts w:cs="Arial"/>
                      <w:b/>
                      <w:sz w:val="18"/>
                      <w:szCs w:val="18"/>
                    </w:rPr>
                  </w:sdtEndPr>
                  <w:sdtContent>
                    <w:r w:rsidRPr="00201699">
                      <w:rPr>
                        <w:rStyle w:val="PlaceholderText"/>
                        <w:rFonts w:cs="Arial"/>
                        <w:sz w:val="20"/>
                        <w:szCs w:val="20"/>
                      </w:rPr>
                      <w:t>(Who does the family identify as their support system?)</w:t>
                    </w:r>
                  </w:sdtContent>
                </w:sdt>
              </w:p>
            </w:tc>
          </w:tr>
          <w:tr w:rsidR="00E7355A" w:rsidRPr="00201699" w14:paraId="1140FF2F" w14:textId="77777777" w:rsidTr="00C459E9">
            <w:trPr>
              <w:cantSplit/>
              <w:trHeight w:val="440"/>
              <w:tblHeader/>
            </w:trPr>
            <w:tc>
              <w:tcPr>
                <w:tcW w:w="14390" w:type="dxa"/>
                <w:tcBorders>
                  <w:bottom w:val="single" w:sz="4" w:space="0" w:color="auto"/>
                </w:tcBorders>
                <w:shd w:val="clear" w:color="auto" w:fill="auto"/>
              </w:tcPr>
              <w:p w14:paraId="48EA8C73" w14:textId="77777777" w:rsidR="00E7355A" w:rsidRPr="00201699" w:rsidRDefault="00E7355A" w:rsidP="00E7355A">
                <w:pPr>
                  <w:rPr>
                    <w:rFonts w:cs="Arial"/>
                    <w:sz w:val="18"/>
                    <w:szCs w:val="18"/>
                  </w:rPr>
                </w:pPr>
                <w:r w:rsidRPr="00201699">
                  <w:rPr>
                    <w:rFonts w:cs="Arial"/>
                    <w:b/>
                    <w:sz w:val="18"/>
                    <w:szCs w:val="18"/>
                  </w:rPr>
                  <w:t>Needs</w:t>
                </w:r>
                <w:r w:rsidRPr="00201699">
                  <w:rPr>
                    <w:rFonts w:cs="Arial"/>
                    <w:sz w:val="18"/>
                    <w:szCs w:val="18"/>
                  </w:rPr>
                  <w:t xml:space="preserve">:  </w:t>
                </w:r>
                <w:sdt>
                  <w:sdtPr>
                    <w:rPr>
                      <w:rStyle w:val="TextBoxChar"/>
                    </w:rPr>
                    <w:id w:val="-1528712227"/>
                    <w:lock w:val="sdtLocked"/>
                    <w:placeholder>
                      <w:docPart w:val="2B53FC28128747F181DA2BC522324C82"/>
                    </w:placeholder>
                    <w:showingPlcHdr/>
                  </w:sdtPr>
                  <w:sdtEndPr>
                    <w:rPr>
                      <w:rStyle w:val="DefaultParagraphFont"/>
                      <w:rFonts w:cs="Arial"/>
                      <w:sz w:val="18"/>
                      <w:szCs w:val="18"/>
                    </w:rPr>
                  </w:sdtEndPr>
                  <w:sdtContent>
                    <w:r w:rsidRPr="00201699">
                      <w:rPr>
                        <w:rStyle w:val="PlaceholderText"/>
                        <w:rFonts w:cs="Arial"/>
                        <w:sz w:val="20"/>
                        <w:szCs w:val="20"/>
                      </w:rPr>
                      <w:t>(In the family’s words.)</w:t>
                    </w:r>
                  </w:sdtContent>
                </w:sdt>
              </w:p>
              <w:p w14:paraId="691AF79C" w14:textId="77777777" w:rsidR="00E7355A" w:rsidRPr="00201699" w:rsidRDefault="00E7355A" w:rsidP="00E7355A">
                <w:pPr>
                  <w:rPr>
                    <w:rFonts w:cs="Arial"/>
                    <w:sz w:val="18"/>
                    <w:szCs w:val="18"/>
                  </w:rPr>
                </w:pPr>
              </w:p>
              <w:p w14:paraId="4A9A01B9" w14:textId="77777777" w:rsidR="00E7355A" w:rsidRPr="00201699" w:rsidRDefault="009D00AD" w:rsidP="003570D4">
                <w:pPr>
                  <w:rPr>
                    <w:rFonts w:cs="Arial"/>
                    <w:sz w:val="18"/>
                    <w:szCs w:val="18"/>
                  </w:rPr>
                </w:pPr>
              </w:p>
            </w:tc>
          </w:tr>
        </w:tbl>
      </w:sdtContent>
    </w:sdt>
    <w:p w14:paraId="058A73E9" w14:textId="77777777" w:rsidR="00430A39" w:rsidRDefault="00430A39">
      <w:pPr>
        <w:rPr>
          <w:rFonts w:cs="Arial"/>
          <w:sz w:val="2"/>
          <w:szCs w:val="2"/>
        </w:rPr>
      </w:pPr>
      <w:r>
        <w:rPr>
          <w:rFonts w:cs="Arial"/>
          <w:sz w:val="2"/>
          <w:szCs w:val="2"/>
        </w:rPr>
        <w:br/>
      </w:r>
      <w:r>
        <w:rPr>
          <w:rFonts w:cs="Arial"/>
          <w:sz w:val="2"/>
          <w:szCs w:val="2"/>
        </w:rPr>
        <w:br/>
      </w:r>
    </w:p>
    <w:p w14:paraId="2B8D7036" w14:textId="77777777" w:rsidR="00E7355A" w:rsidRPr="00201699" w:rsidRDefault="00E7355A">
      <w:pPr>
        <w:rPr>
          <w:rFonts w:cs="Arial"/>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3666"/>
        <w:gridCol w:w="10724"/>
      </w:tblGrid>
      <w:tr w:rsidR="00E7355A" w:rsidRPr="00201699" w14:paraId="39570D08" w14:textId="77777777" w:rsidTr="00C459E9">
        <w:trPr>
          <w:cantSplit/>
          <w:trHeight w:val="383"/>
          <w:tblHeader/>
        </w:trPr>
        <w:tc>
          <w:tcPr>
            <w:tcW w:w="14390" w:type="dxa"/>
            <w:gridSpan w:val="2"/>
            <w:tcBorders>
              <w:top w:val="single" w:sz="4" w:space="0" w:color="auto"/>
            </w:tcBorders>
            <w:shd w:val="clear" w:color="auto" w:fill="D9D9D9" w:themeFill="background1" w:themeFillShade="D9"/>
          </w:tcPr>
          <w:bookmarkStart w:id="15" w:name="Strengths_Tbl"/>
          <w:p w14:paraId="6C1694CA" w14:textId="77777777" w:rsidR="00E7355A" w:rsidRPr="00201699" w:rsidRDefault="00C10599" w:rsidP="00E7355A">
            <w:pPr>
              <w:rPr>
                <w:rFonts w:cs="Arial"/>
                <w:i/>
                <w:sz w:val="24"/>
                <w:szCs w:val="24"/>
              </w:rPr>
            </w:pPr>
            <w:r>
              <w:fldChar w:fldCharType="begin"/>
            </w:r>
            <w:r>
              <w:instrText xml:space="preserve"> HYPERLINK \l "Strengths" </w:instrText>
            </w:r>
            <w:r>
              <w:fldChar w:fldCharType="separate"/>
            </w:r>
            <w:r w:rsidRPr="00201699">
              <w:rPr>
                <w:rFonts w:cs="Arial"/>
                <w:b/>
                <w:sz w:val="24"/>
                <w:szCs w:val="24"/>
              </w:rPr>
              <w:t>Strengths</w:t>
            </w:r>
            <w:bookmarkEnd w:id="15"/>
            <w:r>
              <w:rPr>
                <w:rFonts w:cs="Arial"/>
                <w:b/>
                <w:sz w:val="24"/>
                <w:szCs w:val="24"/>
              </w:rPr>
              <w:fldChar w:fldCharType="end"/>
            </w:r>
            <w:r w:rsidRPr="00201699">
              <w:rPr>
                <w:rFonts w:cs="Arial"/>
                <w:b/>
                <w:i/>
                <w:sz w:val="24"/>
                <w:szCs w:val="24"/>
              </w:rPr>
              <w:t xml:space="preserve"> </w:t>
            </w:r>
            <w:r w:rsidRPr="00E40DC1">
              <w:rPr>
                <w:rFonts w:cs="Arial"/>
                <w:b/>
                <w:sz w:val="24"/>
                <w:szCs w:val="24"/>
              </w:rPr>
              <w:t>(As evidenced by the CANS Assessment):</w:t>
            </w:r>
            <w:r w:rsidRPr="00201699">
              <w:rPr>
                <w:rFonts w:cs="Arial"/>
                <w:i/>
                <w:sz w:val="24"/>
                <w:szCs w:val="24"/>
              </w:rPr>
              <w:t xml:space="preserve"> Select only ratings of “0” and “1” within the CANS</w:t>
            </w:r>
          </w:p>
        </w:tc>
      </w:tr>
      <w:sdt>
        <w:sdtPr>
          <w:rPr>
            <w:rFonts w:cs="Arial"/>
            <w:sz w:val="18"/>
            <w:szCs w:val="18"/>
          </w:rPr>
          <w:id w:val="-1818409906"/>
          <w:lock w:val="sdtLocked"/>
          <w15:repeatingSection>
            <w15:sectionTitle w:val="Strengths"/>
          </w15:repeatingSection>
        </w:sdtPr>
        <w:sdtEndPr/>
        <w:sdtContent>
          <w:sdt>
            <w:sdtPr>
              <w:rPr>
                <w:rFonts w:cs="Arial"/>
                <w:sz w:val="18"/>
                <w:szCs w:val="18"/>
              </w:rPr>
              <w:id w:val="-972741435"/>
              <w:lock w:val="sdtLocked"/>
              <w:placeholder>
                <w:docPart w:val="24CFE59FD38246F1BB7CE0214ABEA33D"/>
              </w:placeholder>
              <w15:repeatingSectionItem/>
            </w:sdtPr>
            <w:sdtEndPr/>
            <w:sdtContent>
              <w:tr w:rsidR="00E7355A" w:rsidRPr="00201699" w14:paraId="68FC6EBF" w14:textId="77777777" w:rsidTr="00C459E9">
                <w:trPr>
                  <w:cantSplit/>
                  <w:trHeight w:val="422"/>
                  <w:tblHeader/>
                </w:trPr>
                <w:sdt>
                  <w:sdtPr>
                    <w:rPr>
                      <w:rFonts w:cs="Arial"/>
                      <w:sz w:val="18"/>
                      <w:szCs w:val="18"/>
                    </w:rPr>
                    <w:id w:val="100069812"/>
                    <w:lock w:val="sdtLocked"/>
                    <w:placeholder>
                      <w:docPart w:val="6C3D5EE1449547AA9C6473216A0A6827"/>
                    </w:placeholder>
                    <w:showingPlcHdr/>
                    <w:comboBox>
                      <w:listItem w:value="Choose an item."/>
                      <w:listItem w:displayText="Family" w:value="Family"/>
                      <w:listItem w:displayText="Supportive Relationships (0-4)" w:value="Supportive Relationships (0-4)"/>
                      <w:listItem w:displayText="Interpersonal" w:value="Interpersonal"/>
                      <w:listItem w:displayText="Adaptability (0-4)" w:value="Adaptability (0-4)"/>
                      <w:listItem w:displayText="Persistence (0-4)" w:value="Persistence (0-4)"/>
                      <w:listItem w:displayText="Curiosity (0-4)" w:value="Curiosity (0-4)"/>
                      <w:listItem w:displayText="Optimism" w:value="Optimism"/>
                      <w:listItem w:displayText="Educational" w:value="Educational"/>
                      <w:listItem w:displayText="Vocational" w:value="Vocational"/>
                      <w:listItem w:displayText="Talents/Interests" w:value="Talents/Interests"/>
                      <w:listItem w:displayText="Spiritual/Religious" w:value="Spiritual/Religious"/>
                      <w:listItem w:displayText="Community Life" w:value="Community Life"/>
                      <w:listItem w:displayText="Relationship Permanence" w:value="Relationship Permanence"/>
                      <w:listItem w:displayText="Child Involvement in Care" w:value="Child Involvement in Care"/>
                      <w:listItem w:displayText="Natural Supports" w:value="Natural Supports"/>
                      <w:listItem w:displayText="Parent's understand of Impact of Own Beh. on Children (CW)" w:value="Parent's understand of Impact of Own Beh. on Children (CW)"/>
                      <w:listItem w:displayText="Empathy with Children (CW)" w:value="Empathy with Children (CW)"/>
                      <w:listItem w:displayText="Effective Parenting Approaches (CW)" w:value="Effective Parenting Approaches (CW)"/>
                    </w:comboBox>
                  </w:sdtPr>
                  <w:sdtEndPr/>
                  <w:sdtContent>
                    <w:tc>
                      <w:tcPr>
                        <w:tcW w:w="3666" w:type="dxa"/>
                        <w:shd w:val="clear" w:color="auto" w:fill="FFFFFF" w:themeFill="background1"/>
                      </w:tcPr>
                      <w:p w14:paraId="5B9BCB4A" w14:textId="77777777" w:rsidR="00E7355A" w:rsidRPr="00201699" w:rsidRDefault="00C10599" w:rsidP="00E7355A">
                        <w:pPr>
                          <w:jc w:val="both"/>
                          <w:rPr>
                            <w:rFonts w:cs="Arial"/>
                            <w:sz w:val="18"/>
                            <w:szCs w:val="18"/>
                          </w:rPr>
                        </w:pPr>
                        <w:r w:rsidRPr="00C10599">
                          <w:rPr>
                            <w:rStyle w:val="PlaceholderText"/>
                            <w:sz w:val="18"/>
                            <w:szCs w:val="18"/>
                          </w:rPr>
                          <w:t>(select CANS Strengths/Res</w:t>
                        </w:r>
                        <w:r>
                          <w:rPr>
                            <w:rStyle w:val="PlaceholderText"/>
                            <w:sz w:val="18"/>
                            <w:szCs w:val="18"/>
                          </w:rPr>
                          <w:t>il</w:t>
                        </w:r>
                        <w:r w:rsidRPr="00C10599">
                          <w:rPr>
                            <w:rStyle w:val="PlaceholderText"/>
                            <w:sz w:val="18"/>
                            <w:szCs w:val="18"/>
                          </w:rPr>
                          <w:t>iency)</w:t>
                        </w:r>
                      </w:p>
                    </w:tc>
                  </w:sdtContent>
                </w:sdt>
                <w:sdt>
                  <w:sdtPr>
                    <w:rPr>
                      <w:rStyle w:val="TextBox9Char"/>
                    </w:rPr>
                    <w:id w:val="151029491"/>
                    <w:lock w:val="sdtLocked"/>
                    <w:placeholder>
                      <w:docPart w:val="096D524A3698496EA654549374F5E0D2"/>
                    </w:placeholder>
                    <w:showingPlcHdr/>
                  </w:sdtPr>
                  <w:sdtEndPr>
                    <w:rPr>
                      <w:rStyle w:val="DefaultParagraphFont"/>
                      <w:rFonts w:cs="Arial"/>
                      <w:sz w:val="22"/>
                      <w:szCs w:val="18"/>
                    </w:rPr>
                  </w:sdtEndPr>
                  <w:sdtContent>
                    <w:tc>
                      <w:tcPr>
                        <w:tcW w:w="10724" w:type="dxa"/>
                        <w:shd w:val="clear" w:color="auto" w:fill="FFFFFF" w:themeFill="background1"/>
                      </w:tcPr>
                      <w:p w14:paraId="02D2B87E" w14:textId="77777777" w:rsidR="00E7355A" w:rsidRPr="00201699" w:rsidRDefault="00C10599" w:rsidP="00E7355A">
                        <w:pPr>
                          <w:rPr>
                            <w:rFonts w:cs="Arial"/>
                            <w:sz w:val="18"/>
                            <w:szCs w:val="18"/>
                          </w:rPr>
                        </w:pPr>
                        <w:r w:rsidRPr="00C10599">
                          <w:rPr>
                            <w:rStyle w:val="PlaceholderText"/>
                            <w:sz w:val="18"/>
                            <w:szCs w:val="18"/>
                          </w:rPr>
                          <w:t>(comment)</w:t>
                        </w:r>
                      </w:p>
                    </w:tc>
                  </w:sdtContent>
                </w:sdt>
              </w:tr>
            </w:sdtContent>
          </w:sdt>
        </w:sdtContent>
      </w:sdt>
    </w:tbl>
    <w:p w14:paraId="71600FC3" w14:textId="63A5FEA2" w:rsidR="006B16C4" w:rsidRDefault="006B16C4">
      <w:pPr>
        <w:rPr>
          <w:rFonts w:cs="Arial"/>
        </w:rPr>
      </w:pPr>
    </w:p>
    <w:p w14:paraId="7226669D" w14:textId="463B861A" w:rsidR="003570D4" w:rsidRDefault="003570D4">
      <w:pPr>
        <w:rPr>
          <w:rFonts w:cs="Arial"/>
        </w:rPr>
      </w:pPr>
    </w:p>
    <w:p w14:paraId="74947107" w14:textId="7DC114B9" w:rsidR="003570D4" w:rsidRDefault="003570D4">
      <w:pPr>
        <w:rPr>
          <w:rFonts w:cs="Arial"/>
        </w:rPr>
      </w:pPr>
    </w:p>
    <w:p w14:paraId="7344EEB8" w14:textId="77777777" w:rsidR="003570D4" w:rsidRPr="00201699" w:rsidRDefault="003570D4">
      <w:pPr>
        <w:rPr>
          <w:rFonts w:cs="Arial"/>
        </w:rPr>
      </w:pPr>
    </w:p>
    <w:tbl>
      <w:tblPr>
        <w:tblStyle w:val="TableGrid"/>
        <w:tblW w:w="14395" w:type="dxa"/>
        <w:shd w:val="clear" w:color="auto" w:fill="D9D9D9" w:themeFill="background1" w:themeFillShade="D9"/>
        <w:tblLook w:val="04A0" w:firstRow="1" w:lastRow="0" w:firstColumn="1" w:lastColumn="0" w:noHBand="0" w:noVBand="1"/>
      </w:tblPr>
      <w:tblGrid>
        <w:gridCol w:w="4798"/>
        <w:gridCol w:w="4798"/>
        <w:gridCol w:w="4799"/>
      </w:tblGrid>
      <w:tr w:rsidR="00B1713D" w:rsidRPr="00201699" w14:paraId="59B6C93A" w14:textId="77777777" w:rsidTr="006407FD">
        <w:trPr>
          <w:cantSplit/>
          <w:trHeight w:val="440"/>
        </w:trPr>
        <w:tc>
          <w:tcPr>
            <w:tcW w:w="14395" w:type="dxa"/>
            <w:gridSpan w:val="3"/>
            <w:shd w:val="clear" w:color="auto" w:fill="D9D9D9" w:themeFill="background1" w:themeFillShade="D9"/>
          </w:tcPr>
          <w:p w14:paraId="0D498D1A" w14:textId="77777777" w:rsidR="00B1713D" w:rsidRPr="00B1713D" w:rsidRDefault="00B1713D" w:rsidP="002334E4">
            <w:pPr>
              <w:rPr>
                <w:rFonts w:cs="Arial"/>
                <w:b/>
                <w:sz w:val="24"/>
                <w:szCs w:val="24"/>
              </w:rPr>
            </w:pPr>
            <w:r w:rsidRPr="00B1713D">
              <w:rPr>
                <w:rFonts w:cs="Arial"/>
                <w:b/>
                <w:sz w:val="24"/>
                <w:szCs w:val="24"/>
              </w:rPr>
              <w:t>Discharge Planning</w:t>
            </w:r>
          </w:p>
        </w:tc>
      </w:tr>
      <w:tr w:rsidR="00265589" w:rsidRPr="00201699" w14:paraId="3FAA0D92" w14:textId="77777777" w:rsidTr="00B1713D">
        <w:trPr>
          <w:cantSplit/>
          <w:trHeight w:val="440"/>
        </w:trPr>
        <w:tc>
          <w:tcPr>
            <w:tcW w:w="4798" w:type="dxa"/>
            <w:shd w:val="clear" w:color="auto" w:fill="FFFFFF" w:themeFill="background1"/>
          </w:tcPr>
          <w:p w14:paraId="5452AB68" w14:textId="77777777" w:rsidR="00265589" w:rsidRPr="00B1713D" w:rsidRDefault="00C50B3D" w:rsidP="002334E4">
            <w:pPr>
              <w:rPr>
                <w:rFonts w:cs="Arial"/>
                <w:b/>
              </w:rPr>
            </w:pPr>
            <w:r w:rsidRPr="00B1713D">
              <w:rPr>
                <w:rFonts w:cs="Arial"/>
                <w:b/>
              </w:rPr>
              <w:t xml:space="preserve">Current Requested Service(s): </w:t>
            </w:r>
            <w:r w:rsidRPr="00B1713D">
              <w:rPr>
                <w:rFonts w:cs="Arial"/>
                <w:i/>
              </w:rPr>
              <w:t>(please add ALL)</w:t>
            </w:r>
          </w:p>
        </w:tc>
        <w:tc>
          <w:tcPr>
            <w:tcW w:w="4798" w:type="dxa"/>
            <w:shd w:val="clear" w:color="auto" w:fill="FFFFFF" w:themeFill="background1"/>
          </w:tcPr>
          <w:p w14:paraId="02869FDC" w14:textId="77777777" w:rsidR="00265589" w:rsidRPr="00B1713D" w:rsidRDefault="00C50B3D" w:rsidP="00313721">
            <w:pPr>
              <w:rPr>
                <w:rFonts w:cs="Arial"/>
                <w:b/>
                <w:i/>
              </w:rPr>
            </w:pPr>
            <w:r w:rsidRPr="00B1713D">
              <w:rPr>
                <w:rFonts w:cs="Arial"/>
                <w:b/>
              </w:rPr>
              <w:t>Proposed Stepdown Date</w:t>
            </w:r>
            <w:r w:rsidR="00B1713D">
              <w:rPr>
                <w:rFonts w:cs="Arial"/>
                <w:b/>
              </w:rPr>
              <w:t xml:space="preserve"> for</w:t>
            </w:r>
            <w:r w:rsidRPr="00B1713D">
              <w:rPr>
                <w:rFonts w:cs="Arial"/>
                <w:b/>
              </w:rPr>
              <w:t xml:space="preserve"> Current Requested Service(s):</w:t>
            </w:r>
          </w:p>
        </w:tc>
        <w:tc>
          <w:tcPr>
            <w:tcW w:w="4799" w:type="dxa"/>
            <w:shd w:val="clear" w:color="auto" w:fill="FFFFFF" w:themeFill="background1"/>
          </w:tcPr>
          <w:p w14:paraId="01AF5DB1" w14:textId="77777777" w:rsidR="00265589" w:rsidRPr="00B1713D" w:rsidRDefault="00C50B3D" w:rsidP="002334E4">
            <w:pPr>
              <w:rPr>
                <w:rFonts w:cs="Arial"/>
                <w:b/>
                <w:i/>
              </w:rPr>
            </w:pPr>
            <w:r w:rsidRPr="00B1713D">
              <w:rPr>
                <w:rFonts w:cs="Arial"/>
                <w:b/>
              </w:rPr>
              <w:t xml:space="preserve">Aftercare Service(s): </w:t>
            </w:r>
            <w:r w:rsidRPr="00B1713D">
              <w:rPr>
                <w:rFonts w:cs="Arial"/>
                <w:i/>
              </w:rPr>
              <w:t>(What is in place after requested service(s) ends?)</w:t>
            </w:r>
          </w:p>
        </w:tc>
      </w:tr>
      <w:sdt>
        <w:sdtPr>
          <w:rPr>
            <w:rFonts w:cs="Arial"/>
            <w:sz w:val="20"/>
            <w:szCs w:val="20"/>
          </w:rPr>
          <w:id w:val="-787966291"/>
          <w:lock w:val="sdtLocked"/>
          <w15:repeatingSection>
            <w15:sectionTitle w:val="Current Services"/>
          </w15:repeatingSection>
        </w:sdtPr>
        <w:sdtEndPr>
          <w:rPr>
            <w:b/>
            <w:sz w:val="18"/>
            <w:szCs w:val="18"/>
          </w:rPr>
        </w:sdtEndPr>
        <w:sdtContent>
          <w:sdt>
            <w:sdtPr>
              <w:rPr>
                <w:rFonts w:cs="Arial"/>
                <w:sz w:val="20"/>
                <w:szCs w:val="20"/>
              </w:rPr>
              <w:id w:val="-1621453766"/>
              <w:lock w:val="sdtLocked"/>
              <w:placeholder>
                <w:docPart w:val="24CFE59FD38246F1BB7CE0214ABEA33D"/>
              </w:placeholder>
              <w15:repeatingSectionItem/>
            </w:sdtPr>
            <w:sdtEndPr>
              <w:rPr>
                <w:b/>
                <w:sz w:val="18"/>
                <w:szCs w:val="18"/>
              </w:rPr>
            </w:sdtEndPr>
            <w:sdtContent>
              <w:tr w:rsidR="00313721" w:rsidRPr="00201699" w14:paraId="31F90B54" w14:textId="77777777" w:rsidTr="004C4432">
                <w:trPr>
                  <w:cantSplit/>
                  <w:trHeight w:val="440"/>
                </w:trPr>
                <w:tc>
                  <w:tcPr>
                    <w:tcW w:w="4798" w:type="dxa"/>
                    <w:shd w:val="clear" w:color="auto" w:fill="auto"/>
                  </w:tcPr>
                  <w:p w14:paraId="79D76256" w14:textId="05FEF762" w:rsidR="00313721" w:rsidRPr="00201699" w:rsidRDefault="009D00AD" w:rsidP="002334E4">
                    <w:pPr>
                      <w:rPr>
                        <w:rFonts w:cs="Arial"/>
                        <w:b/>
                        <w:sz w:val="18"/>
                        <w:szCs w:val="18"/>
                      </w:rPr>
                    </w:pPr>
                    <w:sdt>
                      <w:sdtPr>
                        <w:rPr>
                          <w:rStyle w:val="DropDownChar"/>
                        </w:rPr>
                        <w:id w:val="1401641646"/>
                        <w:placeholder>
                          <w:docPart w:val="70E9007BDEF34BE1AF24C8D807A1C81A"/>
                        </w:placeholder>
                        <w:showingPlcHdr/>
                        <w:dropDownList>
                          <w:listItem w:value="Choose an item."/>
                          <w:listItem w:displayText="Acute Psychiatric Hospitalization" w:value="Acute Psychiatric Hospitalization"/>
                          <w:listItem w:displayText="Crisis Intervention" w:value="Crisis Intervention"/>
                          <w:listItem w:displayText="Crisis Stabalization" w:value="Crisis Stabalization"/>
                          <w:listItem w:displayText="Psychiatric Residential Treatment " w:value="Psychiatric Residential Treatment "/>
                          <w:listItem w:displayText="Therapuetic Group Home " w:value="Therapuetic Group Home "/>
                          <w:listItem w:displayText="Group Home (Non Medicaid)" w:value="Group Home (Non Medicaid)"/>
                          <w:listItem w:displayText="Aftercare Services Group (Argus House)" w:value="Aftercare Services Group (Argus House)"/>
                          <w:listItem w:displayText="Transitional Services (Aurora House)" w:value="Transitional Services (Aurora House)"/>
                          <w:listItem w:displayText="Partial Hosp/Day Treatment" w:value="Partial Hosp/Day Treatment"/>
                          <w:listItem w:displayText="TFC- Assessment Level (Maint., Enh. Maint, S&amp;S)" w:value="TFC- Assessment Level (Maint., Enh. Maint, S&amp;S)"/>
                          <w:listItem w:displayText="TFC (IVE only)- Assessment Level (S&amp;S only)" w:value="TFC (IVE only)- Assessment Level"/>
                          <w:listItem w:displayText="TFC- Non-Treatment Level (Maint., Enh. Maint, S&amp;S)" w:value="TFC- Non-Treatment Level (Maint., Enh. Maint, S&amp;S)"/>
                          <w:listItem w:displayText="TFC (IVE only)- Non-Treatment Level (S&amp;S only)" w:value="TFC (IVE only)- Non-Treatment Level (S&amp;S only)"/>
                          <w:listItem w:displayText="TFC- Level 1 (Maint., Enh. Maint., S&amp;S)" w:value="TFC- Level 1 (Maint., Enh. Maint., S&amp;S)"/>
                          <w:listItem w:displayText="TFC (IVE only)- Level 1 (S&amp;S only)" w:value="TFC (IVE only)- Level 1 (S&amp;S only)"/>
                          <w:listItem w:displayText="TFC- Level 2 (Maint.,Enh. Maint., S&amp;S)" w:value="TFC- Level 2 (Maint.,Enh. Maint., S&amp;S)"/>
                          <w:listItem w:displayText="TFC (IVE only)- Level 2 (S&amp;S only)" w:value="TFC (IVE only)- Level 2 (S&amp;S only)"/>
                          <w:listItem w:displayText="TFC- Level 3 (Maint., Enh. Maint., S&amp;S)" w:value="TFC- Level 3 (Maint., Enh. Maint., S&amp;S)"/>
                          <w:listItem w:displayText="TFC (IVE only)- Level 3 (S&amp;S only)" w:value="TFC (IVE only)- Level 3 (S&amp;S only)"/>
                          <w:listItem w:displayText="TFC Case Management" w:value="TFC Case Management"/>
                          <w:listItem w:displayText="Respite" w:value="Respite"/>
                          <w:listItem w:displayText="Shelter (ISS)" w:value="Shelter (ISS)"/>
                          <w:listItem w:displayText="Independent Living Services" w:value="Independent Living Services"/>
                          <w:listItem w:displayText="Independent Living Services- Apt. Program" w:value="Independent Living Services- Apt. Program"/>
                          <w:listItem w:displayText="Intensive In-Home Services (IIHS)" w:value="Intensive In-Home Services (IIHS)"/>
                          <w:listItem w:displayText="Family Support Services (FSS)" w:value="Family Support Services (FSS)"/>
                          <w:listItem w:displayText="Individual Support Services (ISS)" w:value="Individual Support Services (ISS)"/>
                          <w:listItem w:displayText="Applied Behavioral Analysis" w:value="Applied Behavioral Analysis"/>
                          <w:listItem w:displayText="Intensive Care Coordination (ICC)" w:value="Intensive Care Coordination (ICC)"/>
                          <w:listItem w:displayText="Intensive Care Coordination (ICC)- Parent Support Partner" w:value="Intensive Care Coordination (ICC)- Parent Support Partner"/>
                          <w:listItem w:displayText="Intensive Outpatient Program (IOP)" w:value="Intensive Outpatient Program (IOP)"/>
                          <w:listItem w:displayText="Intensive Outpatient Program (IOP)- SA" w:value="Intensive Outpatient Program (IOP)- SA"/>
                          <w:listItem w:displayText="Outpatient Services- Individual" w:value="Outpatient Services- Individual"/>
                          <w:listItem w:displayText="Outpatient Services- Family" w:value="Outpatient Services- Family"/>
                          <w:listItem w:displayText="Outpatient Services- Group" w:value="Outpatient Services- Group"/>
                          <w:listItem w:displayText="Outpatient Services- Individual- Sex Offender Therapy" w:value="Outpatient Services- Individual- Sex Offender Therapy"/>
                          <w:listItem w:displayText="Outpatient Services- Family- Sex Offender Therapy" w:value="Outpatient Services- Family- Sex Offender Therapy"/>
                          <w:listItem w:displayText="Outpatient Services- Group- Sex Offender Therapy" w:value="Outpatient Services- Group- Sex Offender Therapy"/>
                          <w:listItem w:displayText="Outpatient Services- Social Skills Group" w:value="Outpatient Services- Social Skills Group"/>
                          <w:listItem w:displayText="Outpatient Services- Substance Abuse " w:value="Outpatient Services- Substance Abuse "/>
                          <w:listItem w:displayText="Child Welfare Supportive Counseling" w:value="Child Welfare Supportive Counseling"/>
                          <w:listItem w:displayText="Multi Systemic Therapy (MST)" w:value="Multi Systemic Therapy (MST)"/>
                          <w:listItem w:displayText="Functional Family Therapy (FFT)" w:value="Functional Family Therapy (FFT)"/>
                          <w:listItem w:displayText="Parent Child Interaction Therapy (PCIT)" w:value="Parent Child Interaction Therapy (PCIT)"/>
                          <w:listItem w:displayText="Motivational Interviewing (MI)" w:value="Motivational Interviewing (MI)"/>
                          <w:listItem w:displayText="Brief Stategic Family Therapy" w:value="Brief Stategic Family Therapy"/>
                          <w:listItem w:displayText="Home Builders" w:value="Home Builders"/>
                          <w:listItem w:displayText="Family Check-Up" w:value="Family Check-Up"/>
                          <w:listItem w:displayText="Evidenced Based Practice- other" w:value="Evidenced Based Practice- other"/>
                          <w:listItem w:displayText="Assessment/Evaluation- Parent-Child Assessment" w:value="Assessment/Evaluation- Parent-Child Assessment"/>
                          <w:listItem w:displayText="Assessment/Evaluation- Psychological Evaluation" w:value="Assessment/Evaluation- Psychological Evaluation"/>
                          <w:listItem w:displayText="Assessment/Evaluation- Neuropsychological Evaluation" w:value="Assessment/Evaluation- Neuropsychological Evaluation"/>
                          <w:listItem w:displayText="Assessment/Evaluation- Psychiatric Evaluation" w:value="Assessment/Evaluation- Psychiatric Evaluation"/>
                          <w:listItem w:displayText="Assessment/Evaluation- Psychosexual Evaluation" w:value="Assessment/Evaluation- Psychosexual Evaluation"/>
                          <w:listItem w:displayText="Assessment/Evaluation- Psychosexual Risk Evaluation" w:value="Assessment/Evaluation- Psychosexual Risk Evaluation"/>
                          <w:listItem w:displayText="Assessment/Evaluation- other" w:value="Assessment/Evaluation- other"/>
                          <w:listItem w:displayText="Medication Management" w:value="Medication Management"/>
                          <w:listItem w:displayText="Therapeutic Mentoring " w:value="Therapeutic Mentoring "/>
                          <w:listItem w:displayText="Mentoring" w:value="Mentoring"/>
                          <w:listItem w:displayText="Supervised Visitation (ISS)" w:value="Supervised Visitation (ISS)"/>
                          <w:listItem w:displayText="Mental Health Skill Building" w:value="Mental Health Skill Building"/>
                          <w:listItem w:displayText="Tutoring (ISS)" w:value="Tutoring (ISS)"/>
                          <w:listItem w:displayText="Transportation (Non-Maintenance)" w:value="Transportation (Non-Maintenance)"/>
                          <w:listItem w:displayText="Summer Camp (1.4K annually)" w:value="Summer Camp (1.4K annually)"/>
                          <w:listItem w:displayText="Supplemental Recreational Activities (1.4K annually)" w:value="Supplemental Recreational Activities (1.4K annually)"/>
                          <w:listItem w:displayText="Medical/Dental/Eye care" w:value="Medical/Dental/Eye care"/>
                          <w:listItem w:displayText="Immigration Attorney " w:value="Immigration Attorney "/>
                          <w:listItem w:displayText="Child Care- FSS- Full Time (non-maintenance)" w:value="Child Care- FSS- Full Time (non-maintenance)"/>
                          <w:listItem w:displayText="Child Care-FSS-Part Time (non-maintenance)" w:value="Child Care-FSS-Part Time (non-maintenance)"/>
                          <w:listItem w:displayText="Case Support" w:value="Case Support"/>
                          <w:listItem w:displayText="Polygraph" w:value="Polygraph"/>
                          <w:listItem w:displayText="Maintenance- Basic" w:value="Maintenance- Basic"/>
                          <w:listItem w:displayText="Maintenance- Enhanced" w:value="Maintenance- Enhanced"/>
                          <w:listItem w:displayText="Maintenance- Clothing Supplement" w:value="Maintenance- Clothing Supplement"/>
                          <w:listItem w:displayText="Maintenance- Basic Maint., Enhanced Maint, Clothing" w:value="Maintenance- Basic Maint., Enhanced Maint, Clothing"/>
                          <w:listItem w:displayText="Maintenance- Child Care- Full Time" w:value="Maintenance- Child Care- Full Time"/>
                          <w:listItem w:displayText="Maintenance- Child Care- Part Time" w:value="Maintenance- Child Care- Part Time"/>
                          <w:listItem w:displayText="Maintenance-  School Transportation (BID)" w:value="Maintenance-  School Transportation (BID)"/>
                          <w:listItem w:displayText="Maintanence- Fostering Futures" w:value="Maintanence- Fostering Futures"/>
                          <w:listItem w:displayText="IL Stipend" w:value="IL Stipend"/>
                          <w:listItem w:displayText="Language Classes (ISS)" w:value="Language Classes (ISS)"/>
                          <w:listItem w:displayText="Private Investigator" w:value="Private Investigator"/>
                          <w:listItem w:displayText="Adoption Fee (adoption assistance agreement not signed)" w:value="Adoption Fee (adoption assistance agreement not signed)"/>
                          <w:listItem w:displayText="Adoption legal fee (2K total)" w:value="Adoption legal fee (2K total)"/>
                          <w:listItem w:displayText="Court Services- Expert Testimony" w:value="Court Services- Expert Testimony"/>
                        </w:dropDownList>
                      </w:sdtPr>
                      <w:sdtEndPr>
                        <w:rPr>
                          <w:rStyle w:val="DefaultParagraphFont"/>
                          <w:rFonts w:cs="Arial"/>
                          <w:sz w:val="22"/>
                          <w:szCs w:val="20"/>
                        </w:rPr>
                      </w:sdtEndPr>
                      <w:sdtContent>
                        <w:r w:rsidR="003570D4" w:rsidRPr="00201699">
                          <w:rPr>
                            <w:rStyle w:val="PlaceholderText"/>
                            <w:rFonts w:cs="Arial"/>
                            <w:sz w:val="20"/>
                            <w:szCs w:val="20"/>
                          </w:rPr>
                          <w:t>Choose an item.</w:t>
                        </w:r>
                      </w:sdtContent>
                    </w:sdt>
                  </w:p>
                </w:tc>
                <w:tc>
                  <w:tcPr>
                    <w:tcW w:w="4798" w:type="dxa"/>
                    <w:shd w:val="clear" w:color="auto" w:fill="auto"/>
                  </w:tcPr>
                  <w:p w14:paraId="56E480AA" w14:textId="77777777" w:rsidR="00313721" w:rsidRPr="00201699" w:rsidRDefault="009D00AD" w:rsidP="00313721">
                    <w:pPr>
                      <w:rPr>
                        <w:rFonts w:cs="Arial"/>
                        <w:b/>
                        <w:sz w:val="18"/>
                        <w:szCs w:val="18"/>
                      </w:rPr>
                    </w:pPr>
                    <w:sdt>
                      <w:sdtPr>
                        <w:rPr>
                          <w:rStyle w:val="DropDown9BoldChar"/>
                        </w:rPr>
                        <w:id w:val="1202514786"/>
                        <w:lock w:val="sdtLocked"/>
                        <w:placeholder>
                          <w:docPart w:val="59C92D3014A44380BC6C5785A8CDED6B"/>
                        </w:placeholder>
                        <w:showingPlcHdr/>
                        <w:date w:fullDate="2017-02-23T00:00:00Z">
                          <w:dateFormat w:val="M/d/yyyy"/>
                          <w:lid w:val="en-US"/>
                          <w:storeMappedDataAs w:val="dateTime"/>
                          <w:calendar w:val="gregorian"/>
                        </w:date>
                      </w:sdtPr>
                      <w:sdtEndPr>
                        <w:rPr>
                          <w:rStyle w:val="DefaultParagraphFont"/>
                          <w:rFonts w:cs="Arial"/>
                          <w:b w:val="0"/>
                          <w:sz w:val="22"/>
                          <w:szCs w:val="18"/>
                        </w:rPr>
                      </w:sdtEndPr>
                      <w:sdtContent>
                        <w:r w:rsidR="000E1681" w:rsidRPr="00201699">
                          <w:rPr>
                            <w:rStyle w:val="PlaceholderText"/>
                            <w:rFonts w:cs="Arial"/>
                            <w:sz w:val="18"/>
                            <w:szCs w:val="18"/>
                          </w:rPr>
                          <w:t>Click or tap to enter a date.</w:t>
                        </w:r>
                      </w:sdtContent>
                    </w:sdt>
                  </w:p>
                </w:tc>
                <w:tc>
                  <w:tcPr>
                    <w:tcW w:w="4799" w:type="dxa"/>
                    <w:shd w:val="clear" w:color="auto" w:fill="auto"/>
                  </w:tcPr>
                  <w:sdt>
                    <w:sdtPr>
                      <w:rPr>
                        <w:rStyle w:val="TextBox9BoldItalChar"/>
                      </w:rPr>
                      <w:id w:val="-1135787045"/>
                      <w:lock w:val="sdtLocked"/>
                      <w:placeholder>
                        <w:docPart w:val="FC62BA1848704486B6116F8DB262F8F3"/>
                      </w:placeholder>
                      <w:showingPlcHdr/>
                    </w:sdtPr>
                    <w:sdtEndPr>
                      <w:rPr>
                        <w:rStyle w:val="DefaultParagraphFont"/>
                        <w:rFonts w:cs="Arial"/>
                        <w:b w:val="0"/>
                        <w:i w:val="0"/>
                        <w:sz w:val="22"/>
                        <w:szCs w:val="18"/>
                      </w:rPr>
                    </w:sdtEndPr>
                    <w:sdtContent>
                      <w:p w14:paraId="1728EAAD" w14:textId="77777777" w:rsidR="000E1681" w:rsidRDefault="000E1681" w:rsidP="000E1681">
                        <w:pPr>
                          <w:rPr>
                            <w:rFonts w:cs="Arial"/>
                            <w:b/>
                            <w:i/>
                            <w:sz w:val="18"/>
                            <w:szCs w:val="18"/>
                          </w:rPr>
                        </w:pPr>
                        <w:r w:rsidRPr="00201699">
                          <w:rPr>
                            <w:rStyle w:val="PlaceholderText"/>
                            <w:rFonts w:cs="Arial"/>
                            <w:sz w:val="18"/>
                            <w:szCs w:val="18"/>
                          </w:rPr>
                          <w:t>Click or tap here to enter text.</w:t>
                        </w:r>
                      </w:p>
                    </w:sdtContent>
                  </w:sdt>
                  <w:p w14:paraId="17BFBE6D" w14:textId="77777777" w:rsidR="00313721" w:rsidRPr="00201699" w:rsidRDefault="00313721" w:rsidP="00313721">
                    <w:pPr>
                      <w:rPr>
                        <w:rFonts w:cs="Arial"/>
                        <w:b/>
                        <w:sz w:val="18"/>
                        <w:szCs w:val="18"/>
                      </w:rPr>
                    </w:pPr>
                  </w:p>
                </w:tc>
              </w:tr>
            </w:sdtContent>
          </w:sdt>
        </w:sdtContent>
      </w:sdt>
      <w:tr w:rsidR="002334E4" w:rsidRPr="00201699" w14:paraId="0A3031C3" w14:textId="77777777" w:rsidTr="004C4432">
        <w:trPr>
          <w:cantSplit/>
          <w:trHeight w:val="440"/>
        </w:trPr>
        <w:tc>
          <w:tcPr>
            <w:tcW w:w="14395" w:type="dxa"/>
            <w:gridSpan w:val="3"/>
            <w:tcBorders>
              <w:bottom w:val="single" w:sz="4" w:space="0" w:color="auto"/>
            </w:tcBorders>
            <w:shd w:val="clear" w:color="auto" w:fill="auto"/>
          </w:tcPr>
          <w:p w14:paraId="3A34640B" w14:textId="77777777" w:rsidR="000E1681" w:rsidRPr="00201699" w:rsidRDefault="000E1681" w:rsidP="000E1681">
            <w:pPr>
              <w:rPr>
                <w:rFonts w:cs="Arial"/>
                <w:b/>
              </w:rPr>
            </w:pPr>
            <w:r w:rsidRPr="00201699">
              <w:rPr>
                <w:rFonts w:cs="Arial"/>
                <w:b/>
              </w:rPr>
              <w:t xml:space="preserve">Summarize discharge planning efforts: </w:t>
            </w:r>
            <w:sdt>
              <w:sdtPr>
                <w:rPr>
                  <w:rStyle w:val="TextBox12BoldItalChar"/>
                </w:rPr>
                <w:id w:val="-174111940"/>
                <w:lock w:val="sdtLocked"/>
                <w:placeholder>
                  <w:docPart w:val="A1FDD1E85C5140FC82DC3A354001D0EC"/>
                </w:placeholder>
                <w:showingPlcHdr/>
              </w:sdtPr>
              <w:sdtEndPr>
                <w:rPr>
                  <w:rStyle w:val="DefaultParagraphFont"/>
                  <w:rFonts w:cs="Arial"/>
                  <w:b w:val="0"/>
                  <w:i w:val="0"/>
                  <w:sz w:val="22"/>
                  <w:szCs w:val="24"/>
                </w:rPr>
              </w:sdtEndPr>
              <w:sdtContent>
                <w:r w:rsidRPr="00201699">
                  <w:rPr>
                    <w:rStyle w:val="PlaceholderText"/>
                    <w:rFonts w:cs="Arial"/>
                    <w:sz w:val="16"/>
                    <w:szCs w:val="16"/>
                  </w:rPr>
                  <w:t>Click or tap here to enter text.</w:t>
                </w:r>
              </w:sdtContent>
            </w:sdt>
          </w:p>
          <w:p w14:paraId="06EEBB43" w14:textId="77777777" w:rsidR="002334E4" w:rsidRDefault="002334E4" w:rsidP="002334E4">
            <w:pPr>
              <w:rPr>
                <w:rFonts w:cs="Arial"/>
                <w:b/>
              </w:rPr>
            </w:pPr>
          </w:p>
          <w:p w14:paraId="0F92B4D6" w14:textId="77777777" w:rsidR="000E1681" w:rsidRPr="00201699" w:rsidRDefault="000E1681" w:rsidP="002334E4">
            <w:pPr>
              <w:rPr>
                <w:rFonts w:cs="Arial"/>
                <w:b/>
              </w:rPr>
            </w:pPr>
          </w:p>
        </w:tc>
      </w:tr>
    </w:tbl>
    <w:p w14:paraId="75F1CC45" w14:textId="77777777" w:rsidR="00430A39" w:rsidRDefault="00430A39" w:rsidP="00E7355A">
      <w:pPr>
        <w:rPr>
          <w:rFonts w:cs="Arial"/>
          <w:sz w:val="2"/>
          <w:szCs w:val="2"/>
        </w:rPr>
      </w:pPr>
    </w:p>
    <w:p w14:paraId="58366961" w14:textId="77777777" w:rsidR="00430A39" w:rsidRDefault="00430A39">
      <w:pPr>
        <w:rPr>
          <w:rFonts w:cs="Arial"/>
          <w:sz w:val="2"/>
          <w:szCs w:val="2"/>
        </w:rPr>
      </w:pPr>
      <w:r>
        <w:rPr>
          <w:rFonts w:cs="Arial"/>
          <w:sz w:val="2"/>
          <w:szCs w:val="2"/>
        </w:rPr>
        <w:br w:type="page"/>
      </w:r>
    </w:p>
    <w:p w14:paraId="3A7580E3" w14:textId="77777777" w:rsidR="00FC1C9C" w:rsidRPr="00201699" w:rsidRDefault="00FC1C9C" w:rsidP="00E7355A">
      <w:pPr>
        <w:rPr>
          <w:rFonts w:cs="Arial"/>
          <w:sz w:val="2"/>
          <w:szCs w:val="2"/>
        </w:rPr>
      </w:pPr>
    </w:p>
    <w:tbl>
      <w:tblPr>
        <w:tblStyle w:val="TableGrid"/>
        <w:tblW w:w="14395" w:type="dxa"/>
        <w:tblInd w:w="-18" w:type="dxa"/>
        <w:shd w:val="clear" w:color="auto" w:fill="D9D9D9" w:themeFill="background1" w:themeFillShade="D9"/>
        <w:tblLook w:val="04A0" w:firstRow="1" w:lastRow="0" w:firstColumn="1" w:lastColumn="0" w:noHBand="0" w:noVBand="1"/>
      </w:tblPr>
      <w:tblGrid>
        <w:gridCol w:w="2065"/>
        <w:gridCol w:w="1618"/>
        <w:gridCol w:w="1031"/>
        <w:gridCol w:w="3430"/>
        <w:gridCol w:w="2021"/>
        <w:gridCol w:w="1163"/>
        <w:gridCol w:w="816"/>
        <w:gridCol w:w="2251"/>
      </w:tblGrid>
      <w:tr w:rsidR="00E7355A" w:rsidRPr="00201699" w14:paraId="12177314" w14:textId="77777777" w:rsidTr="004C4432">
        <w:trPr>
          <w:cantSplit/>
          <w:trHeight w:val="345"/>
        </w:trPr>
        <w:tc>
          <w:tcPr>
            <w:tcW w:w="14395" w:type="dxa"/>
            <w:gridSpan w:val="8"/>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8DE455A" w14:textId="77777777" w:rsidR="00E7355A" w:rsidRPr="00C628C5" w:rsidRDefault="00213C59" w:rsidP="00E7355A">
            <w:pPr>
              <w:jc w:val="center"/>
              <w:rPr>
                <w:rFonts w:cs="Arial"/>
                <w:b/>
              </w:rPr>
            </w:pPr>
            <w:r>
              <w:rPr>
                <w:rFonts w:cs="Arial"/>
                <w:b/>
              </w:rPr>
              <w:t>CSA SERVICE REQUEST AND ACTION PLAN</w:t>
            </w:r>
          </w:p>
        </w:tc>
      </w:tr>
      <w:tr w:rsidR="00E7355A" w:rsidRPr="00201699" w14:paraId="1437AF9B" w14:textId="77777777" w:rsidTr="004C4432">
        <w:trPr>
          <w:cantSplit/>
          <w:trHeight w:val="345"/>
        </w:trPr>
        <w:tc>
          <w:tcPr>
            <w:tcW w:w="14395" w:type="dxa"/>
            <w:gridSpan w:val="8"/>
            <w:tcBorders>
              <w:left w:val="single" w:sz="18" w:space="0" w:color="auto"/>
              <w:right w:val="single" w:sz="18" w:space="0" w:color="auto"/>
            </w:tcBorders>
            <w:shd w:val="clear" w:color="auto" w:fill="FFFFFF" w:themeFill="background1"/>
          </w:tcPr>
          <w:p w14:paraId="28A67087" w14:textId="77777777" w:rsidR="00E7355A" w:rsidRPr="00201699" w:rsidRDefault="00E7355A" w:rsidP="00E7355A">
            <w:pPr>
              <w:rPr>
                <w:rFonts w:cs="Arial"/>
                <w:b/>
                <w:i/>
              </w:rPr>
            </w:pPr>
          </w:p>
        </w:tc>
      </w:tr>
      <w:bookmarkStart w:id="16" w:name="Goals_Tbl"/>
      <w:tr w:rsidR="00E7355A" w:rsidRPr="00201699" w14:paraId="5A79835F" w14:textId="77777777" w:rsidTr="004C4432">
        <w:trPr>
          <w:cantSplit/>
          <w:trHeight w:val="345"/>
        </w:trPr>
        <w:tc>
          <w:tcPr>
            <w:tcW w:w="14395" w:type="dxa"/>
            <w:gridSpan w:val="8"/>
            <w:tcBorders>
              <w:left w:val="single" w:sz="18" w:space="0" w:color="auto"/>
              <w:right w:val="single" w:sz="18" w:space="0" w:color="auto"/>
            </w:tcBorders>
            <w:shd w:val="clear" w:color="auto" w:fill="D9D9D9" w:themeFill="background1" w:themeFillShade="D9"/>
          </w:tcPr>
          <w:p w14:paraId="37588881" w14:textId="77777777" w:rsidR="00E7355A" w:rsidRPr="00201699" w:rsidRDefault="00213C59" w:rsidP="00E7355A">
            <w:pPr>
              <w:rPr>
                <w:rFonts w:cs="Arial"/>
                <w:b/>
                <w:i/>
              </w:rPr>
            </w:pPr>
            <w:r w:rsidRPr="00201699">
              <w:rPr>
                <w:rFonts w:cs="Arial"/>
                <w:b/>
              </w:rPr>
              <w:fldChar w:fldCharType="begin"/>
            </w:r>
            <w:r w:rsidRPr="00201699">
              <w:rPr>
                <w:rFonts w:cs="Arial"/>
                <w:b/>
              </w:rPr>
              <w:instrText>HYPERLINK  \l "Goals"</w:instrText>
            </w:r>
            <w:r w:rsidRPr="00201699">
              <w:rPr>
                <w:rFonts w:cs="Arial"/>
                <w:b/>
              </w:rPr>
              <w:fldChar w:fldCharType="separate"/>
            </w:r>
            <w:r w:rsidRPr="00201699">
              <w:rPr>
                <w:rFonts w:cs="Arial"/>
                <w:b/>
              </w:rPr>
              <w:t xml:space="preserve">Youth’s </w:t>
            </w:r>
            <w:proofErr w:type="gramStart"/>
            <w:r w:rsidRPr="00201699">
              <w:rPr>
                <w:rFonts w:cs="Arial"/>
                <w:b/>
              </w:rPr>
              <w:t>Long Term</w:t>
            </w:r>
            <w:proofErr w:type="gramEnd"/>
            <w:r w:rsidRPr="00201699">
              <w:rPr>
                <w:rFonts w:cs="Arial"/>
                <w:b/>
              </w:rPr>
              <w:t xml:space="preserve"> Goal</w:t>
            </w:r>
            <w:r w:rsidRPr="00201699">
              <w:rPr>
                <w:rFonts w:cs="Arial"/>
                <w:b/>
              </w:rPr>
              <w:fldChar w:fldCharType="end"/>
            </w:r>
            <w:r w:rsidRPr="00201699">
              <w:rPr>
                <w:rFonts w:cs="Arial"/>
                <w:b/>
                <w:i/>
              </w:rPr>
              <w:t xml:space="preserve"> </w:t>
            </w:r>
            <w:bookmarkEnd w:id="16"/>
            <w:r w:rsidRPr="00201699">
              <w:rPr>
                <w:rFonts w:cs="Arial"/>
                <w:b/>
                <w:i/>
              </w:rPr>
              <w:t>(s):</w:t>
            </w:r>
          </w:p>
        </w:tc>
      </w:tr>
      <w:tr w:rsidR="00E7355A" w:rsidRPr="00201699" w14:paraId="4BA1CD87" w14:textId="77777777" w:rsidTr="004C4432">
        <w:trPr>
          <w:cantSplit/>
          <w:trHeight w:val="345"/>
        </w:trPr>
        <w:tc>
          <w:tcPr>
            <w:tcW w:w="4714" w:type="dxa"/>
            <w:gridSpan w:val="3"/>
            <w:tcBorders>
              <w:left w:val="single" w:sz="18" w:space="0" w:color="auto"/>
              <w:bottom w:val="single" w:sz="4" w:space="0" w:color="auto"/>
            </w:tcBorders>
            <w:shd w:val="clear" w:color="auto" w:fill="auto"/>
          </w:tcPr>
          <w:p w14:paraId="02B1AA6F" w14:textId="77777777" w:rsidR="00E7355A" w:rsidRPr="00201699" w:rsidRDefault="00213C59" w:rsidP="00E7355A">
            <w:pPr>
              <w:rPr>
                <w:rFonts w:cs="Arial"/>
                <w:b/>
                <w:i/>
              </w:rPr>
            </w:pPr>
            <w:r w:rsidRPr="00201699">
              <w:rPr>
                <w:rFonts w:cs="Arial"/>
                <w:b/>
                <w:i/>
              </w:rPr>
              <w:t xml:space="preserve">Goal 1: </w:t>
            </w:r>
            <w:sdt>
              <w:sdtPr>
                <w:rPr>
                  <w:rStyle w:val="Dro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ome" w:value="Return to relative home"/>
                  <w:listItem w:displayText="Adoption" w:value="Adoption"/>
                  <w:listItem w:displayText="Eliminate legal involvement" w:value="Eliminate legal involvement"/>
                  <w:listItem w:displayText="Maintain safely in community" w:value="Maintain safely in community"/>
                  <w:listItem w:displayText="Maintain current educational setting" w:value="Maintain current educational setting"/>
                  <w:listItem w:displayText="Manage youth's at risk behavior" w:value="Manage youth's at risk behavior"/>
                  <w:listItem w:displayText="Maintain safely within the home" w:value="Maintain safely within the home"/>
                  <w:listItem w:displayText="Live independently" w:value="Live independently"/>
                  <w:listItem w:displayText="Increase caregiver capacity" w:value="Increase caregiver capacity"/>
                  <w:listItem w:displayText="Maintain placement in a safe and nuturing environment" w:value="Maintain placement in a safe and nuturing environment"/>
                </w:dropDownList>
              </w:sdtPr>
              <w:sdtEndPr>
                <w:rPr>
                  <w:rStyle w:val="DefaultParagraphFont"/>
                  <w:rFonts w:cs="Arial"/>
                  <w:sz w:val="22"/>
                </w:rPr>
              </w:sdtEndPr>
              <w:sdtContent>
                <w:r w:rsidRPr="00201699">
                  <w:rPr>
                    <w:rStyle w:val="PlaceholderText"/>
                    <w:rFonts w:cs="Arial"/>
                    <w:sz w:val="18"/>
                    <w:szCs w:val="18"/>
                  </w:rPr>
                  <w:t>Choose an item.</w:t>
                </w:r>
              </w:sdtContent>
            </w:sdt>
          </w:p>
        </w:tc>
        <w:tc>
          <w:tcPr>
            <w:tcW w:w="5451" w:type="dxa"/>
            <w:gridSpan w:val="2"/>
            <w:tcBorders>
              <w:bottom w:val="single" w:sz="4" w:space="0" w:color="auto"/>
            </w:tcBorders>
            <w:shd w:val="clear" w:color="auto" w:fill="auto"/>
          </w:tcPr>
          <w:p w14:paraId="74E40C68" w14:textId="77777777" w:rsidR="00E7355A" w:rsidRPr="00201699" w:rsidRDefault="00213C59" w:rsidP="00E7355A">
            <w:pPr>
              <w:rPr>
                <w:rFonts w:cs="Arial"/>
                <w:b/>
                <w:i/>
              </w:rPr>
            </w:pPr>
            <w:r w:rsidRPr="00201699">
              <w:rPr>
                <w:rFonts w:cs="Arial"/>
                <w:b/>
                <w:i/>
              </w:rPr>
              <w:t xml:space="preserve">Goal 2: </w:t>
            </w:r>
            <w:sdt>
              <w:sdtPr>
                <w:rPr>
                  <w:rStyle w:val="DropDown11Char"/>
                </w:rPr>
                <w:id w:val="323245835"/>
                <w:lock w:val="sdtLocked"/>
                <w:placeholder>
                  <w:docPart w:val="BEE50D31F35749B7A1C4AE0BD753E06E"/>
                </w:placeholder>
                <w:showingPlcHdr/>
                <w:dropDownList>
                  <w:listItem w:value="Choose an item."/>
                  <w:listItem w:displayText="Return home" w:value="Return home"/>
                  <w:listItem w:displayText="Adoption" w:value="Adoption"/>
                  <w:listItem w:displayText="Eliminate legal involvement" w:value="Eliminate legal involvement"/>
                  <w:listItem w:displayText="Maintain safely in community" w:value="Maintain safely in community"/>
                  <w:listItem w:displayText="Maintain current educational setting" w:value="Maintain current educational setting"/>
                  <w:listItem w:displayText="Manage youth's at risk behavior" w:value="Manage youth's at risk behavior"/>
                  <w:listItem w:displayText="Maintain safely within the home" w:value="Maintain safely within the home"/>
                  <w:listItem w:displayText="Live independently" w:value="Live independently"/>
                  <w:listItem w:displayText="Increase caregiver capacity" w:value="Increase caregiver capacity"/>
                </w:dropDownList>
              </w:sdtPr>
              <w:sdtEndPr>
                <w:rPr>
                  <w:rStyle w:val="DefaultParagraphFont"/>
                  <w:rFonts w:cs="Arial"/>
                  <w:sz w:val="22"/>
                </w:rPr>
              </w:sdtEndPr>
              <w:sdtContent>
                <w:r w:rsidRPr="00201699">
                  <w:rPr>
                    <w:rStyle w:val="PlaceholderText"/>
                    <w:rFonts w:cs="Arial"/>
                    <w:sz w:val="18"/>
                    <w:szCs w:val="18"/>
                  </w:rPr>
                  <w:t>Choose an item.</w:t>
                </w:r>
              </w:sdtContent>
            </w:sdt>
          </w:p>
        </w:tc>
        <w:tc>
          <w:tcPr>
            <w:tcW w:w="4230" w:type="dxa"/>
            <w:gridSpan w:val="3"/>
            <w:tcBorders>
              <w:bottom w:val="single" w:sz="4" w:space="0" w:color="auto"/>
              <w:right w:val="single" w:sz="18" w:space="0" w:color="auto"/>
            </w:tcBorders>
            <w:shd w:val="clear" w:color="auto" w:fill="auto"/>
          </w:tcPr>
          <w:p w14:paraId="6BBCF8CD" w14:textId="77777777" w:rsidR="00E7355A" w:rsidRPr="00201699" w:rsidRDefault="00213C59" w:rsidP="00E7355A">
            <w:pPr>
              <w:rPr>
                <w:rFonts w:cs="Arial"/>
                <w:b/>
                <w:i/>
              </w:rPr>
            </w:pPr>
            <w:r w:rsidRPr="00201699">
              <w:rPr>
                <w:rFonts w:cs="Arial"/>
                <w:b/>
                <w:i/>
              </w:rPr>
              <w:t xml:space="preserve">Goal 3: </w:t>
            </w:r>
            <w:sdt>
              <w:sdtPr>
                <w:rPr>
                  <w:rStyle w:val="DropDown11Char"/>
                </w:rPr>
                <w:id w:val="-1836213426"/>
                <w:lock w:val="sdtLocked"/>
                <w:placeholder>
                  <w:docPart w:val="5C9595B910BC4A5F9A1C044EF98B2A12"/>
                </w:placeholder>
                <w:showingPlcHdr/>
                <w:dropDownList>
                  <w:listItem w:value="Choose an item."/>
                  <w:listItem w:displayText="Return home" w:value="Return home"/>
                  <w:listItem w:displayText="Adoption" w:value="Adoption"/>
                  <w:listItem w:displayText="Eliminate legal involvement" w:value="Eliminate legal involvement"/>
                  <w:listItem w:displayText="Maintain safely in community" w:value="Maintain safely in community"/>
                  <w:listItem w:displayText="Maintain current educational setting" w:value="Maintain current educational setting"/>
                  <w:listItem w:displayText="Manage youth's at risk behavior" w:value="Manage youth's at risk behavior"/>
                  <w:listItem w:displayText="Maintain safely within the home" w:value="Maintain safely within the home"/>
                  <w:listItem w:displayText="Live independently" w:value="Live independently"/>
                  <w:listItem w:displayText="Increase caregiver capacity" w:value="Increase caregiver capacity"/>
                </w:dropDownList>
              </w:sdtPr>
              <w:sdtEndPr>
                <w:rPr>
                  <w:rStyle w:val="DefaultParagraphFont"/>
                  <w:rFonts w:cs="Arial"/>
                  <w:sz w:val="22"/>
                </w:rPr>
              </w:sdtEndPr>
              <w:sdtContent>
                <w:r w:rsidRPr="00201699">
                  <w:rPr>
                    <w:rStyle w:val="PlaceholderText"/>
                    <w:rFonts w:cs="Arial"/>
                    <w:sz w:val="18"/>
                    <w:szCs w:val="18"/>
                  </w:rPr>
                  <w:t>Choose an item.</w:t>
                </w:r>
              </w:sdtContent>
            </w:sdt>
          </w:p>
        </w:tc>
      </w:tr>
      <w:tr w:rsidR="00E7355A" w:rsidRPr="00201699" w14:paraId="29799E2C" w14:textId="77777777" w:rsidTr="004C4432">
        <w:trPr>
          <w:cantSplit/>
          <w:trHeight w:val="345"/>
        </w:trPr>
        <w:tc>
          <w:tcPr>
            <w:tcW w:w="14395" w:type="dxa"/>
            <w:gridSpan w:val="8"/>
            <w:tcBorders>
              <w:left w:val="single" w:sz="18" w:space="0" w:color="auto"/>
              <w:bottom w:val="single" w:sz="4" w:space="0" w:color="auto"/>
              <w:right w:val="single" w:sz="18" w:space="0" w:color="auto"/>
            </w:tcBorders>
            <w:shd w:val="clear" w:color="auto" w:fill="auto"/>
          </w:tcPr>
          <w:p w14:paraId="19569407" w14:textId="77777777" w:rsidR="00E7355A" w:rsidRPr="00201699" w:rsidRDefault="00E7355A" w:rsidP="00E7355A">
            <w:pPr>
              <w:jc w:val="center"/>
              <w:rPr>
                <w:rFonts w:cs="Arial"/>
                <w:b/>
                <w:i/>
                <w:sz w:val="18"/>
                <w:szCs w:val="18"/>
              </w:rPr>
            </w:pPr>
          </w:p>
        </w:tc>
      </w:tr>
      <w:tr w:rsidR="00213C59" w:rsidRPr="00201699" w14:paraId="1EC38708" w14:textId="77777777" w:rsidTr="004C4432">
        <w:trPr>
          <w:cantSplit/>
          <w:trHeight w:val="345"/>
        </w:trPr>
        <w:tc>
          <w:tcPr>
            <w:tcW w:w="2065" w:type="dxa"/>
            <w:tcBorders>
              <w:left w:val="single" w:sz="18" w:space="0" w:color="auto"/>
              <w:bottom w:val="single" w:sz="4" w:space="0" w:color="auto"/>
            </w:tcBorders>
            <w:shd w:val="clear" w:color="auto" w:fill="D9D9D9" w:themeFill="background1" w:themeFillShade="D9"/>
          </w:tcPr>
          <w:p w14:paraId="39B5B85B" w14:textId="77777777" w:rsidR="00213C59" w:rsidRPr="00C628C5" w:rsidRDefault="00213C59" w:rsidP="00213C59">
            <w:pPr>
              <w:jc w:val="center"/>
              <w:rPr>
                <w:rFonts w:cs="Arial"/>
                <w:b/>
                <w:sz w:val="18"/>
                <w:szCs w:val="18"/>
              </w:rPr>
            </w:pPr>
            <w:r w:rsidRPr="00C628C5">
              <w:rPr>
                <w:rFonts w:cs="Arial"/>
                <w:b/>
                <w:sz w:val="18"/>
                <w:szCs w:val="18"/>
              </w:rPr>
              <w:t>CANS DOMAIN</w:t>
            </w:r>
          </w:p>
        </w:tc>
        <w:tc>
          <w:tcPr>
            <w:tcW w:w="1618" w:type="dxa"/>
            <w:tcBorders>
              <w:bottom w:val="single" w:sz="4" w:space="0" w:color="auto"/>
            </w:tcBorders>
            <w:shd w:val="clear" w:color="auto" w:fill="D9D9D9" w:themeFill="background1" w:themeFillShade="D9"/>
          </w:tcPr>
          <w:p w14:paraId="0B6E41A5" w14:textId="77777777" w:rsidR="00213C59" w:rsidRPr="00C628C5" w:rsidRDefault="00213C59" w:rsidP="00213C59">
            <w:pPr>
              <w:jc w:val="center"/>
              <w:rPr>
                <w:rFonts w:cs="Arial"/>
                <w:b/>
                <w:sz w:val="18"/>
                <w:szCs w:val="18"/>
              </w:rPr>
            </w:pPr>
            <w:r w:rsidRPr="00C628C5">
              <w:rPr>
                <w:rFonts w:cs="Arial"/>
                <w:b/>
                <w:sz w:val="18"/>
                <w:szCs w:val="18"/>
              </w:rPr>
              <w:t>CANS NEED</w:t>
            </w:r>
          </w:p>
        </w:tc>
        <w:tc>
          <w:tcPr>
            <w:tcW w:w="4461" w:type="dxa"/>
            <w:gridSpan w:val="2"/>
            <w:tcBorders>
              <w:bottom w:val="single" w:sz="4" w:space="0" w:color="auto"/>
            </w:tcBorders>
            <w:shd w:val="clear" w:color="auto" w:fill="D9D9D9" w:themeFill="background1" w:themeFillShade="D9"/>
          </w:tcPr>
          <w:p w14:paraId="1FD90E77" w14:textId="77777777" w:rsidR="00213C59" w:rsidRPr="00C628C5" w:rsidRDefault="00213C59" w:rsidP="00213C59">
            <w:pPr>
              <w:jc w:val="center"/>
              <w:rPr>
                <w:rFonts w:cs="Arial"/>
                <w:b/>
                <w:sz w:val="18"/>
                <w:szCs w:val="18"/>
              </w:rPr>
            </w:pPr>
            <w:r w:rsidRPr="00C628C5">
              <w:rPr>
                <w:rFonts w:cs="Arial"/>
                <w:b/>
                <w:sz w:val="18"/>
                <w:szCs w:val="18"/>
              </w:rPr>
              <w:t>SHORT TERM GOAL/OBJECTIVE</w:t>
            </w:r>
            <w:r w:rsidRPr="00C628C5">
              <w:rPr>
                <w:rFonts w:cs="Arial"/>
                <w:sz w:val="18"/>
                <w:szCs w:val="18"/>
              </w:rPr>
              <w:t>S</w:t>
            </w:r>
            <w:r w:rsidRPr="00C628C5">
              <w:rPr>
                <w:rFonts w:cs="Arial"/>
                <w:b/>
                <w:sz w:val="18"/>
                <w:szCs w:val="18"/>
              </w:rPr>
              <w:t xml:space="preserve"> TO BE ACCOMPLISHED BY SERVICE/PROVIDER</w:t>
            </w:r>
          </w:p>
        </w:tc>
        <w:tc>
          <w:tcPr>
            <w:tcW w:w="2021" w:type="dxa"/>
            <w:tcBorders>
              <w:bottom w:val="single" w:sz="4" w:space="0" w:color="auto"/>
            </w:tcBorders>
            <w:shd w:val="clear" w:color="auto" w:fill="D9D9D9" w:themeFill="background1" w:themeFillShade="D9"/>
          </w:tcPr>
          <w:p w14:paraId="650CB58F" w14:textId="77777777" w:rsidR="00213C59" w:rsidRPr="00C628C5" w:rsidRDefault="00213C59" w:rsidP="00213C59">
            <w:pPr>
              <w:jc w:val="center"/>
              <w:rPr>
                <w:rFonts w:cs="Arial"/>
                <w:b/>
                <w:sz w:val="18"/>
                <w:szCs w:val="18"/>
              </w:rPr>
            </w:pPr>
            <w:r w:rsidRPr="00C628C5">
              <w:rPr>
                <w:rFonts w:cs="Arial"/>
                <w:b/>
                <w:sz w:val="18"/>
                <w:szCs w:val="18"/>
              </w:rPr>
              <w:t>SERVICE</w:t>
            </w:r>
          </w:p>
        </w:tc>
        <w:bookmarkStart w:id="17" w:name="Units_Tbl"/>
        <w:tc>
          <w:tcPr>
            <w:tcW w:w="1163" w:type="dxa"/>
            <w:tcBorders>
              <w:bottom w:val="single" w:sz="4" w:space="0" w:color="auto"/>
            </w:tcBorders>
            <w:shd w:val="clear" w:color="auto" w:fill="D9D9D9" w:themeFill="background1" w:themeFillShade="D9"/>
          </w:tcPr>
          <w:p w14:paraId="339E0FFC" w14:textId="77777777" w:rsidR="00213C59" w:rsidRPr="00213C59" w:rsidRDefault="00213C59" w:rsidP="00213C59">
            <w:pPr>
              <w:jc w:val="center"/>
              <w:rPr>
                <w:rFonts w:cs="Arial"/>
                <w:b/>
                <w:sz w:val="18"/>
                <w:szCs w:val="18"/>
              </w:rPr>
            </w:pPr>
            <w:r w:rsidRPr="00C628C5">
              <w:rPr>
                <w:rFonts w:cs="Arial"/>
                <w:b/>
                <w:sz w:val="18"/>
                <w:szCs w:val="18"/>
              </w:rPr>
              <w:fldChar w:fldCharType="begin"/>
            </w:r>
            <w:r>
              <w:rPr>
                <w:rFonts w:cs="Arial"/>
                <w:b/>
                <w:sz w:val="18"/>
                <w:szCs w:val="18"/>
              </w:rPr>
              <w:instrText>HYPERLINK  \l "Units"</w:instrText>
            </w:r>
            <w:r w:rsidRPr="00C628C5">
              <w:rPr>
                <w:rFonts w:cs="Arial"/>
                <w:b/>
                <w:sz w:val="18"/>
                <w:szCs w:val="18"/>
              </w:rPr>
              <w:fldChar w:fldCharType="separate"/>
            </w:r>
            <w:r w:rsidRPr="00C628C5">
              <w:rPr>
                <w:b/>
                <w:sz w:val="18"/>
                <w:szCs w:val="18"/>
              </w:rPr>
              <w:t># UNITS</w:t>
            </w:r>
            <w:r w:rsidRPr="00C628C5">
              <w:rPr>
                <w:rFonts w:cs="Arial"/>
                <w:b/>
                <w:sz w:val="18"/>
                <w:szCs w:val="18"/>
              </w:rPr>
              <w:fldChar w:fldCharType="end"/>
            </w:r>
            <w:bookmarkEnd w:id="17"/>
          </w:p>
        </w:tc>
        <w:bookmarkStart w:id="18" w:name="Start_Date"/>
        <w:bookmarkEnd w:id="18"/>
        <w:tc>
          <w:tcPr>
            <w:tcW w:w="816" w:type="dxa"/>
            <w:tcBorders>
              <w:bottom w:val="single" w:sz="4" w:space="0" w:color="auto"/>
            </w:tcBorders>
            <w:shd w:val="clear" w:color="auto" w:fill="D9D9D9" w:themeFill="background1" w:themeFillShade="D9"/>
          </w:tcPr>
          <w:p w14:paraId="51D7F2A3" w14:textId="77777777" w:rsidR="00213C59" w:rsidRPr="00C31BF9" w:rsidRDefault="00213C59" w:rsidP="00213C59">
            <w:pPr>
              <w:jc w:val="center"/>
              <w:rPr>
                <w:rFonts w:cs="Arial"/>
                <w:b/>
                <w:sz w:val="18"/>
                <w:szCs w:val="18"/>
              </w:rPr>
            </w:pPr>
            <w:r w:rsidRPr="00C31BF9">
              <w:rPr>
                <w:b/>
                <w:sz w:val="18"/>
                <w:szCs w:val="18"/>
              </w:rPr>
              <w:fldChar w:fldCharType="begin"/>
            </w:r>
            <w:r w:rsidRPr="00C31BF9">
              <w:rPr>
                <w:b/>
                <w:sz w:val="18"/>
                <w:szCs w:val="18"/>
              </w:rPr>
              <w:instrText>HYPERLINK  \l "Start"</w:instrText>
            </w:r>
            <w:r w:rsidRPr="00C31BF9">
              <w:rPr>
                <w:b/>
                <w:sz w:val="18"/>
                <w:szCs w:val="18"/>
              </w:rPr>
              <w:fldChar w:fldCharType="separate"/>
            </w:r>
            <w:r w:rsidRPr="00C31BF9">
              <w:rPr>
                <w:b/>
                <w:sz w:val="18"/>
                <w:szCs w:val="18"/>
              </w:rPr>
              <w:t>START DATE</w:t>
            </w:r>
            <w:r w:rsidRPr="00C31BF9">
              <w:rPr>
                <w:b/>
                <w:sz w:val="18"/>
                <w:szCs w:val="18"/>
              </w:rPr>
              <w:fldChar w:fldCharType="end"/>
            </w:r>
          </w:p>
        </w:tc>
        <w:tc>
          <w:tcPr>
            <w:tcW w:w="2251" w:type="dxa"/>
            <w:tcBorders>
              <w:bottom w:val="single" w:sz="4" w:space="0" w:color="auto"/>
              <w:right w:val="single" w:sz="18" w:space="0" w:color="auto"/>
            </w:tcBorders>
            <w:shd w:val="clear" w:color="auto" w:fill="D9D9D9" w:themeFill="background1" w:themeFillShade="D9"/>
          </w:tcPr>
          <w:p w14:paraId="64844AFA" w14:textId="77777777" w:rsidR="00213C59" w:rsidRPr="00C628C5" w:rsidRDefault="00213C59" w:rsidP="00213C59">
            <w:pPr>
              <w:jc w:val="center"/>
              <w:rPr>
                <w:rFonts w:cs="Arial"/>
                <w:b/>
                <w:sz w:val="18"/>
                <w:szCs w:val="18"/>
              </w:rPr>
            </w:pPr>
            <w:bookmarkStart w:id="19" w:name="Start_Date_Tbl"/>
            <w:r>
              <w:rPr>
                <w:b/>
                <w:sz w:val="18"/>
                <w:szCs w:val="18"/>
              </w:rPr>
              <w:t>REQUESTED SERVICE</w:t>
            </w:r>
            <w:r w:rsidRPr="00C628C5">
              <w:rPr>
                <w:b/>
                <w:sz w:val="18"/>
                <w:szCs w:val="18"/>
              </w:rPr>
              <w:t xml:space="preserve"> DATES</w:t>
            </w:r>
          </w:p>
          <w:bookmarkEnd w:id="19"/>
          <w:p w14:paraId="423D4B03" w14:textId="77777777" w:rsidR="00213C59" w:rsidRPr="00201699" w:rsidRDefault="00213C59" w:rsidP="00213C59">
            <w:pPr>
              <w:jc w:val="center"/>
              <w:rPr>
                <w:rFonts w:cs="Arial"/>
                <w:b/>
                <w:i/>
                <w:sz w:val="18"/>
                <w:szCs w:val="18"/>
              </w:rPr>
            </w:pPr>
          </w:p>
          <w:p w14:paraId="44738509" w14:textId="77777777" w:rsidR="00213C59" w:rsidRPr="00C628C5" w:rsidRDefault="00213C59" w:rsidP="00213C59">
            <w:pPr>
              <w:rPr>
                <w:rFonts w:cs="Arial"/>
                <w:b/>
                <w:sz w:val="18"/>
                <w:szCs w:val="18"/>
              </w:rPr>
            </w:pPr>
            <w:r w:rsidRPr="00201699">
              <w:rPr>
                <w:rFonts w:cs="Arial"/>
                <w:b/>
                <w:i/>
                <w:sz w:val="18"/>
                <w:szCs w:val="18"/>
              </w:rPr>
              <w:t xml:space="preserve"> </w:t>
            </w:r>
            <w:r w:rsidRPr="00C628C5">
              <w:rPr>
                <w:rFonts w:cs="Arial"/>
                <w:b/>
                <w:sz w:val="18"/>
                <w:szCs w:val="18"/>
              </w:rPr>
              <w:t>FROM                      TO</w:t>
            </w:r>
          </w:p>
        </w:tc>
      </w:tr>
    </w:tbl>
    <w:p w14:paraId="4E2012CD" w14:textId="77777777" w:rsidR="00E7355A" w:rsidRDefault="00E7355A" w:rsidP="00213C59">
      <w:pPr>
        <w:spacing w:after="0"/>
        <w:rPr>
          <w:rFonts w:cs="Arial"/>
          <w:sz w:val="2"/>
          <w:szCs w:val="2"/>
        </w:rPr>
      </w:pPr>
    </w:p>
    <w:sdt>
      <w:sdtPr>
        <w:rPr>
          <w:rStyle w:val="Style2"/>
          <w:rFonts w:asciiTheme="minorHAnsi" w:hAnsiTheme="minorHAnsi" w:cs="Arial"/>
          <w:sz w:val="18"/>
          <w:szCs w:val="18"/>
        </w:rPr>
        <w:id w:val="-900671598"/>
        <w:lock w:val="sdtLocked"/>
        <w15:repeatingSection>
          <w15:sectionTitle w:val="Action Plan"/>
        </w15:repeatingSection>
      </w:sdtPr>
      <w:sdtEndPr>
        <w:rPr>
          <w:rStyle w:val="DefaultParagraphFont"/>
          <w:b/>
          <w:i/>
        </w:rPr>
      </w:sdtEndPr>
      <w:sdtContent>
        <w:sdt>
          <w:sdtPr>
            <w:rPr>
              <w:rStyle w:val="Style2"/>
              <w:rFonts w:asciiTheme="minorHAnsi" w:hAnsiTheme="minorHAnsi" w:cs="Arial"/>
              <w:sz w:val="18"/>
              <w:szCs w:val="18"/>
            </w:rPr>
            <w:id w:val="1524903709"/>
            <w:lock w:val="sdtLocked"/>
            <w:placeholder>
              <w:docPart w:val="24CFE59FD38246F1BB7CE0214ABEA33D"/>
            </w:placeholder>
            <w15:repeatingSectionItem/>
          </w:sdtPr>
          <w:sdtEndPr>
            <w:rPr>
              <w:rStyle w:val="DefaultParagraphFont"/>
              <w:b/>
              <w:i/>
            </w:rPr>
          </w:sdtEndPr>
          <w:sdtContent>
            <w:tbl>
              <w:tblPr>
                <w:tblStyle w:val="TableGrid"/>
                <w:tblW w:w="14395" w:type="dxa"/>
                <w:tblInd w:w="-18" w:type="dxa"/>
                <w:shd w:val="clear" w:color="auto" w:fill="D9D9D9" w:themeFill="background1" w:themeFillShade="D9"/>
                <w:tblLook w:val="04A0" w:firstRow="1" w:lastRow="0" w:firstColumn="1" w:lastColumn="0" w:noHBand="0" w:noVBand="1"/>
              </w:tblPr>
              <w:tblGrid>
                <w:gridCol w:w="2065"/>
                <w:gridCol w:w="1618"/>
                <w:gridCol w:w="4461"/>
                <w:gridCol w:w="2021"/>
                <w:gridCol w:w="1163"/>
                <w:gridCol w:w="816"/>
                <w:gridCol w:w="2251"/>
              </w:tblGrid>
              <w:tr w:rsidR="00213C59" w:rsidRPr="00201699" w14:paraId="3EB69CE4" w14:textId="77777777" w:rsidTr="00EB060C">
                <w:trPr>
                  <w:cantSplit/>
                  <w:trHeight w:val="530"/>
                </w:trPr>
                <w:tc>
                  <w:tcPr>
                    <w:tcW w:w="2065" w:type="dxa"/>
                    <w:tcBorders>
                      <w:left w:val="single" w:sz="18" w:space="0" w:color="auto"/>
                    </w:tcBorders>
                    <w:shd w:val="clear" w:color="auto" w:fill="FFFFFF" w:themeFill="background1"/>
                  </w:tcPr>
                  <w:p w14:paraId="3F7E1498" w14:textId="77777777" w:rsidR="00213C59" w:rsidRPr="00201699" w:rsidRDefault="009D00AD" w:rsidP="00EB060C">
                    <w:pPr>
                      <w:rPr>
                        <w:rFonts w:cs="Arial"/>
                        <w:sz w:val="18"/>
                        <w:szCs w:val="18"/>
                      </w:rPr>
                    </w:pPr>
                    <w:sdt>
                      <w:sdtPr>
                        <w:rPr>
                          <w:rStyle w:val="DropDown9Char"/>
                        </w:rPr>
                        <w:id w:val="1385676012"/>
                        <w:lock w:val="sdtLocked"/>
                        <w:placeholder>
                          <w:docPart w:val="974FC619AF634188B68103A6253EBF58"/>
                        </w:placeholder>
                        <w:showingPlcHdr/>
                        <w:dropDownList>
                          <w:listItem w:value="Choose an item."/>
                          <w:listItem w:displayText="Life Functioning Domain" w:value="Life Functioning Domain"/>
                          <w:listItem w:displayText="School Domain" w:value="School Domain"/>
                          <w:listItem w:displayText="Child Behavior/Emotional Needs Domain" w:value="Child Behavior/Emotional Needs Domain"/>
                          <w:listItem w:displayText="Child Risk Behaviors Domain" w:value="Child Risk Behaviors Domain"/>
                          <w:listItem w:displayText="Parent/Guardian/Caregiver Domain" w:value="Parent/Guardian/Caregiver Domain"/>
                        </w:dropDownList>
                      </w:sdtPr>
                      <w:sdtEndPr>
                        <w:rPr>
                          <w:rStyle w:val="DefaultParagraphFont"/>
                          <w:rFonts w:cs="Arial"/>
                          <w:sz w:val="22"/>
                          <w:szCs w:val="18"/>
                        </w:rPr>
                      </w:sdtEndPr>
                      <w:sdtContent>
                        <w:r w:rsidR="00213C59" w:rsidRPr="00201699">
                          <w:rPr>
                            <w:rStyle w:val="PlaceholderText"/>
                            <w:rFonts w:cs="Arial"/>
                            <w:sz w:val="18"/>
                            <w:szCs w:val="18"/>
                          </w:rPr>
                          <w:t>(select Domain/Module)</w:t>
                        </w:r>
                      </w:sdtContent>
                    </w:sdt>
                  </w:p>
                </w:tc>
                <w:sdt>
                  <w:sdtPr>
                    <w:rPr>
                      <w:rStyle w:val="DropDown9Char"/>
                    </w:rPr>
                    <w:id w:val="204761502"/>
                    <w:lock w:val="sdtLocked"/>
                    <w:placeholder>
                      <w:docPart w:val="7DB940732B584AD1A2597720B0CB6817"/>
                    </w:placeholder>
                    <w:showingPlcHdr/>
                    <w:dropDownList>
                      <w:listItem w:value="Choose an item."/>
                      <w:listItem w:displayText="Family" w:value="Family"/>
                      <w:listItem w:displayText="Living Situation" w:value="Living Situation"/>
                      <w:listItem w:displayText="Preschool/Daycare (0-4)" w:value="Preschool/Daycare (0-4)"/>
                      <w:listItem w:displayText="Sleep" w:value="Sleep"/>
                      <w:listItem w:displayText="Social Functioning" w:value="Social Functioning"/>
                      <w:listItem w:displayText="Sexual Development" w:value="Sexual Development"/>
                      <w:listItem w:displayText="Recreation" w:value="Recreation"/>
                      <w:listItem w:displayText="Developmental" w:value="Developmental"/>
                      <w:listItem w:displayText="Communication" w:value="Communication"/>
                      <w:listItem w:displayText="Judgment" w:value="Judgment"/>
                      <w:listItem w:displayText="Acculturation" w:value="Acculturation"/>
                      <w:listItem w:displayText="Legal" w:value="Legal"/>
                      <w:listItem w:displayText="Medical" w:value="Medical"/>
                      <w:listItem w:displayText="Physical Health" w:value="Physical Health"/>
                      <w:listItem w:displayText="Daily Functioning" w:value="Daily Functioning"/>
                      <w:listItem w:displayText="Relationship Permanence (0-4)" w:value="Relationship Permanence (0-4)"/>
                      <w:listItem w:displayText="Independent Living" w:value="Independent Living"/>
                      <w:listItem w:displayText="School Behavior" w:value="School Behavior"/>
                      <w:listItem w:displayText="School Achievement" w:value="School Achievement"/>
                      <w:listItem w:displayText="School Attendance" w:value="School Attendance"/>
                      <w:listItem w:displayText="Supervision" w:value="Supervision"/>
                      <w:listItem w:displayText="Involvement w/Care" w:value="Involvement w/Care"/>
                      <w:listItem w:displayText="Knowledge" w:value="Knowledge"/>
                      <w:listItem w:displayText="Organization" w:value="Organization"/>
                      <w:listItem w:displayText="Social Resources" w:value="Social Resources"/>
                      <w:listItem w:displayText="Residential Stability" w:value="Residential Stability"/>
                      <w:listItem w:displayText="Mental Health" w:value="Mental Health"/>
                      <w:listItem w:displayText="Substance Use" w:value="Substance Use"/>
                      <w:listItem w:displayText="Developmental-PC" w:value="Developmental-PC"/>
                      <w:listItem w:displayText="Physical Health-PC" w:value="Physical Health-PC"/>
                      <w:listItem w:displayText="Accessibility to Child Care" w:value="Accessibility to Child Care"/>
                      <w:listItem w:displayText="Family Stress" w:value="Family Stress"/>
                      <w:listItem w:displayText="Self Care/Daily Living" w:value="Self Care/Daily Living"/>
                      <w:listItem w:displayText="Employment/Educational Functioning" w:value="Employment/Educational Functioning"/>
                      <w:listItem w:displayText="Educational Attainment" w:value="Educational Attainment"/>
                      <w:listItem w:displayText="Legal-PC" w:value="Legal-PC"/>
                      <w:listItem w:displayText="Financial Resources" w:value="Financial Resources"/>
                      <w:listItem w:displayText="Transportation" w:value="Transportation"/>
                      <w:listItem w:displayText="Safety" w:value="Safety"/>
                      <w:listItem w:displayText="Discipline (CW)" w:value="Discipline (CW)"/>
                      <w:listItem w:displayText="Marital/Partner Violence in the Home (CW)" w:value="Marital/Partner Violence in the Home (CW)"/>
                      <w:listItem w:displayText="Hx of Maltreatment of Children (CW)" w:value="Hx of Maltreatment of Children (CW)"/>
                      <w:listItem w:displayText="Condition of the Home (CW)" w:value="Condition of the Home (CW)"/>
                      <w:listItem w:displayText="Frustration Tolerance (CW)" w:value="Frustration Tolerance (CW)"/>
                      <w:listItem w:displayText="Responsibility in Maltreatment (CW)" w:value="Responsibility in Maltreatment (CW)"/>
                      <w:listItem w:displayText="Relationship w/Abuser (CW)" w:value="Relationship w/Abuser (CW)"/>
                      <w:listItem w:displayText="Parent Traumatic Reaction (CW)" w:value="Parent Traumatic Reaction (CW)"/>
                      <w:listItem w:displayText="Parental Crimial Beh. (CW)" w:value="Parental Crimial Beh. (CW)"/>
                      <w:listItem w:displayText="Attachment (0-4)" w:value="Attachment (0-4)"/>
                      <w:listItem w:displayText="Regulatory: Body Control/Emotional Control (0-4)" w:value="Regulatory: Body Control/Emotional Control (0-4)"/>
                      <w:listItem w:displayText="Psychosis" w:value="Psychosis"/>
                      <w:listItem w:displayText="Failure to Thrive (0-4)" w:value="Failure to Thrive (0-4)"/>
                      <w:listItem w:displayText="Impulsivity/Hyperactivity" w:value="Impulsivity/Hyperactivity"/>
                      <w:listItem w:displayText="Depression" w:value="Depression"/>
                      <w:listItem w:displayText="Anxiety" w:value="Anxiety"/>
                      <w:listItem w:displayText="Atypical Behaviors (0-4)" w:value="Atypical Behaviors (0-4)"/>
                      <w:listItem w:displayText="Oppositional" w:value="Oppositional"/>
                      <w:listItem w:displayText="Conduct" w:value="Conduct"/>
                      <w:listItem w:displayText="Intentional Misbehavior (0-4)" w:value="Intentional Misbehavior (0-4)"/>
                      <w:listItem w:displayText="Adjustment to Trauma" w:value="Adjustment to Trauma"/>
                      <w:listItem w:displayText="Anger Control" w:value="Anger Control"/>
                      <w:listItem w:displayText="Substance Use-Beh/Em" w:value="Substance Use-Beh/Em"/>
                      <w:listItem w:displayText="Eating Disturbance" w:value="Eating Disturbance"/>
                      <w:listItem w:displayText="Birth Weight (0-4)" w:value="Birth Weight (0-4)"/>
                      <w:listItem w:displayText="PICA (0-4)" w:value="PICA (0-4)"/>
                      <w:listItem w:displayText="Prenatal Care (0-4)" w:value="Prenatal Care (0-4)"/>
                      <w:listItem w:displayText="Labor &amp; Delivery (0-4)" w:value="Labor &amp; Delivery (0-4)"/>
                      <w:listItem w:displayText="Substance Exposure (0-4)" w:value="Substance Exposure (0-4)"/>
                      <w:listItem w:displayText="Parent or Sibling Problems (0-4)" w:value="Parent or Sibling Problems (0-4)"/>
                      <w:listItem w:displayText="Maternal Availability (0-4)" w:value="Maternal Availability (0-4)"/>
                      <w:listItem w:displayText="Suicide Risk" w:value="Suicide Risk"/>
                      <w:listItem w:displayText="Self-Mutilation" w:value="Self-Mutilation"/>
                      <w:listItem w:displayText="Other Self-Harm" w:value="Other Self-Harm"/>
                      <w:listItem w:displayText="Danger to Others" w:value="Danger to Others"/>
                      <w:listItem w:displayText="Sexual Aggression" w:value="Sexual Aggression"/>
                      <w:listItem w:displayText="Runaway" w:value="Runaway"/>
                      <w:listItem w:displayText="Deliquent Behavior" w:value="Deliquent Behavior"/>
                      <w:listItem w:displayText="Fire Setting" w:value="Fire Setting"/>
                      <w:listItem w:displayText="Intentional Misbehavior" w:value="Intentional Misbehavior"/>
                      <w:listItem w:displayText="Sexually Reactive Behavior" w:value="Sexually Reactive Behavior"/>
                      <w:listItem w:displayText="Abuse/Neglect (0-4)" w:value="Abuse/Neglect (0-4)"/>
                      <w:listItem w:displayText="Bullying" w:value="Bullying"/>
                    </w:dropDownList>
                  </w:sdtPr>
                  <w:sdtEndPr>
                    <w:rPr>
                      <w:rStyle w:val="DefaultParagraphFont"/>
                      <w:rFonts w:eastAsia="Calibri" w:cs="Arial"/>
                      <w:sz w:val="22"/>
                      <w:szCs w:val="18"/>
                    </w:rPr>
                  </w:sdtEndPr>
                  <w:sdtContent>
                    <w:tc>
                      <w:tcPr>
                        <w:tcW w:w="1618" w:type="dxa"/>
                        <w:shd w:val="clear" w:color="auto" w:fill="FFFFFF" w:themeFill="background1"/>
                      </w:tcPr>
                      <w:p w14:paraId="62E8E80E" w14:textId="77777777" w:rsidR="00213C59" w:rsidRPr="00201699" w:rsidRDefault="00213C59" w:rsidP="00EB060C">
                        <w:pPr>
                          <w:rPr>
                            <w:rFonts w:cs="Arial"/>
                            <w:sz w:val="18"/>
                            <w:szCs w:val="18"/>
                          </w:rPr>
                        </w:pPr>
                        <w:r w:rsidRPr="00201699">
                          <w:rPr>
                            <w:rFonts w:eastAsia="Calibri" w:cs="Arial"/>
                            <w:color w:val="808080"/>
                            <w:sz w:val="18"/>
                            <w:szCs w:val="18"/>
                          </w:rPr>
                          <w:t>Choose an item.</w:t>
                        </w:r>
                      </w:p>
                    </w:tc>
                  </w:sdtContent>
                </w:sdt>
                <w:sdt>
                  <w:sdtPr>
                    <w:rPr>
                      <w:rStyle w:val="TextBox9ItalChar"/>
                    </w:rPr>
                    <w:id w:val="498466723"/>
                    <w:lock w:val="sdtLocked"/>
                    <w:placeholder>
                      <w:docPart w:val="A6D0778FB7E04C9997DACB67804ECEBA"/>
                    </w:placeholder>
                    <w:showingPlcHdr/>
                  </w:sdtPr>
                  <w:sdtEndPr>
                    <w:rPr>
                      <w:rStyle w:val="DefaultParagraphFont"/>
                      <w:rFonts w:cs="Arial"/>
                      <w:i w:val="0"/>
                      <w:sz w:val="22"/>
                      <w:szCs w:val="18"/>
                    </w:rPr>
                  </w:sdtEndPr>
                  <w:sdtContent>
                    <w:tc>
                      <w:tcPr>
                        <w:tcW w:w="4461" w:type="dxa"/>
                        <w:shd w:val="clear" w:color="auto" w:fill="FFFFFF" w:themeFill="background1"/>
                      </w:tcPr>
                      <w:p w14:paraId="1C1B3CF3" w14:textId="77777777" w:rsidR="00213C59" w:rsidRPr="00201699" w:rsidRDefault="00213C59" w:rsidP="00EB060C">
                        <w:pPr>
                          <w:rPr>
                            <w:rFonts w:cs="Arial"/>
                            <w:sz w:val="18"/>
                            <w:szCs w:val="18"/>
                          </w:rPr>
                        </w:pPr>
                        <w:r w:rsidRPr="00201699">
                          <w:rPr>
                            <w:rStyle w:val="PlaceholderText"/>
                            <w:rFonts w:cs="Arial"/>
                            <w:sz w:val="18"/>
                            <w:szCs w:val="18"/>
                          </w:rPr>
                          <w:t>Click or tap here to enter text.</w:t>
                        </w:r>
                      </w:p>
                    </w:tc>
                  </w:sdtContent>
                </w:sdt>
                <w:tc>
                  <w:tcPr>
                    <w:tcW w:w="2021" w:type="dxa"/>
                    <w:shd w:val="clear" w:color="auto" w:fill="FFFFFF" w:themeFill="background1"/>
                  </w:tcPr>
                  <w:p w14:paraId="5BFE0447" w14:textId="2F2FB49D" w:rsidR="00213C59" w:rsidRPr="00201699" w:rsidRDefault="009D00AD" w:rsidP="00EB060C">
                    <w:pPr>
                      <w:rPr>
                        <w:rFonts w:cs="Arial"/>
                        <w:sz w:val="18"/>
                        <w:szCs w:val="18"/>
                      </w:rPr>
                    </w:pPr>
                    <w:sdt>
                      <w:sdtPr>
                        <w:rPr>
                          <w:rStyle w:val="DropDownChar"/>
                        </w:rPr>
                        <w:id w:val="-1171781965"/>
                        <w:placeholder>
                          <w:docPart w:val="585559C5BB99456989B5D283A720E0BF"/>
                        </w:placeholder>
                        <w:showingPlcHdr/>
                        <w:dropDownList>
                          <w:listItem w:value="Choose an item."/>
                          <w:listItem w:displayText="Acute Psychiatric Hospitalization" w:value="Acute Psychiatric Hospitalization"/>
                          <w:listItem w:displayText="Crisis Intervention" w:value="Crisis Intervention"/>
                          <w:listItem w:displayText="Crisis Stabalization" w:value="Crisis Stabalization"/>
                          <w:listItem w:displayText="Psychiatric Residential Treatment " w:value="Psychiatric Residential Treatment "/>
                          <w:listItem w:displayText="Therapuetic Group Home " w:value="Therapuetic Group Home "/>
                          <w:listItem w:displayText="Group Home (Non Medicaid)" w:value="Group Home (Non Medicaid)"/>
                          <w:listItem w:displayText="Aftercare Services Group (Argus House)" w:value="Aftercare Services Group (Argus House)"/>
                          <w:listItem w:displayText="Transitional Services (Aurora House)" w:value="Transitional Services (Aurora House)"/>
                          <w:listItem w:displayText="Partial Hosp/Day Treatment" w:value="Partial Hosp/Day Treatment"/>
                          <w:listItem w:displayText="TFC- Assessment Level (Maint., Enh. Maint, S&amp;S)" w:value="TFC- Assessment Level (Maint., Enh. Maint, S&amp;S)"/>
                          <w:listItem w:displayText="TFC (IVE only)- Assessment Level (S&amp;S only)" w:value="TFC (IVE only)- Assessment Level"/>
                          <w:listItem w:displayText="TFC- Non-Treatment Level (Maint., Enh. Maint, S&amp;S)" w:value="TFC- Non-Treatment Level (Maint., Enh. Maint, S&amp;S)"/>
                          <w:listItem w:displayText="TFC (IVE only)- Non-Treatment Level (S&amp;S only)" w:value="TFC (IVE only)- Non-Treatment Level (S&amp;S only)"/>
                          <w:listItem w:displayText="TFC- Level 1 (Maint., Enh. Maint., S&amp;S)" w:value="TFC- Level 1 (Maint., Enh. Maint., S&amp;S)"/>
                          <w:listItem w:displayText="TFC (IVE only)- Level 1 (S&amp;S only)" w:value="TFC (IVE only)- Level 1 (S&amp;S only)"/>
                          <w:listItem w:displayText="TFC- Level 2 (Maint.,Enh. Maint., S&amp;S)" w:value="TFC- Level 2 (Maint.,Enh. Maint., S&amp;S)"/>
                          <w:listItem w:displayText="TFC (IVE only)- Level 2 (S&amp;S only)" w:value="TFC (IVE only)- Level 2 (S&amp;S only)"/>
                          <w:listItem w:displayText="TFC- Level 3 (Maint., Enh. Maint., S&amp;S)" w:value="TFC- Level 3 (Maint., Enh. Maint., S&amp;S)"/>
                          <w:listItem w:displayText="TFC (IVE only)- Level 3 (S&amp;S only)" w:value="TFC (IVE only)- Level 3 (S&amp;S only)"/>
                          <w:listItem w:displayText="TFC Case Management" w:value="TFC Case Management"/>
                          <w:listItem w:displayText="Respite" w:value="Respite"/>
                          <w:listItem w:displayText="Shelter (ISS)" w:value="Shelter (ISS)"/>
                          <w:listItem w:displayText="Independent Living Services" w:value="Independent Living Services"/>
                          <w:listItem w:displayText="Independent Living Services- Apt. Program" w:value="Independent Living Services- Apt. Program"/>
                          <w:listItem w:displayText="Intensive In-Home Services (IIHS)" w:value="Intensive In-Home Services (IIHS)"/>
                          <w:listItem w:displayText="Family Support Services (FSS)" w:value="Family Support Services (FSS)"/>
                          <w:listItem w:displayText="Individual Support Services (ISS)" w:value="Individual Support Services (ISS)"/>
                          <w:listItem w:displayText="Applied Behavioral Analysis" w:value="Applied Behavioral Analysis"/>
                          <w:listItem w:displayText="Intensive Care Coordination (ICC)" w:value="Intensive Care Coordination (ICC)"/>
                          <w:listItem w:displayText="Intensive Care Coordination (ICC)- Parent Support Partner" w:value="Intensive Care Coordination (ICC)- Parent Support Partner"/>
                          <w:listItem w:displayText="Intensive Outpatient Program (IOP)" w:value="Intensive Outpatient Program (IOP)"/>
                          <w:listItem w:displayText="Intensive Outpatient Program (IOP)- SA" w:value="Intensive Outpatient Program (IOP)- SA"/>
                          <w:listItem w:displayText="Outpatient Services- Individual" w:value="Outpatient Services- Individual"/>
                          <w:listItem w:displayText="Outpatient Services- Family" w:value="Outpatient Services- Family"/>
                          <w:listItem w:displayText="Outpatient Services- Group" w:value="Outpatient Services- Group"/>
                          <w:listItem w:displayText="Outpatient Services- Individual- Sex Offender Therapy" w:value="Outpatient Services- Individual- Sex Offender Therapy"/>
                          <w:listItem w:displayText="Outpatient Services- Family- Sex Offender Therapy" w:value="Outpatient Services- Family- Sex Offender Therapy"/>
                          <w:listItem w:displayText="Outpatient Services- Group- Sex Offender Therapy" w:value="Outpatient Services- Group- Sex Offender Therapy"/>
                          <w:listItem w:displayText="Outpatient Services- Social Skills Group" w:value="Outpatient Services- Social Skills Group"/>
                          <w:listItem w:displayText="Outpatient Services- Substance Abuse " w:value="Outpatient Services- Substance Abuse "/>
                          <w:listItem w:displayText="Child Welfare Supportive Counseling" w:value="Child Welfare Supportive Counseling"/>
                          <w:listItem w:displayText="Multi Systemic Therapy (MST)" w:value="Multi Systemic Therapy (MST)"/>
                          <w:listItem w:displayText="Functional Family Therapy (FFT)" w:value="Functional Family Therapy (FFT)"/>
                          <w:listItem w:displayText="Parent Child Interaction Therapy (PCIT)" w:value="Parent Child Interaction Therapy (PCIT)"/>
                          <w:listItem w:displayText="Motivational Interviewing (MI)" w:value="Motivational Interviewing (MI)"/>
                          <w:listItem w:displayText="Brief Stategic Family Therapy" w:value="Brief Stategic Family Therapy"/>
                          <w:listItem w:displayText="Home Builders" w:value="Home Builders"/>
                          <w:listItem w:displayText="Family Check-Up" w:value="Family Check-Up"/>
                          <w:listItem w:displayText="Evidenced Based Practice- other" w:value="Evidenced Based Practice- other"/>
                          <w:listItem w:displayText="Assessment/Evaluation- Parent-Child Assessment" w:value="Assessment/Evaluation- Parent-Child Assessment"/>
                          <w:listItem w:displayText="Assessment/Evaluation- Psychological Evaluation" w:value="Assessment/Evaluation- Psychological Evaluation"/>
                          <w:listItem w:displayText="Assessment/Evaluation- Neuropsychological Evaluation" w:value="Assessment/Evaluation- Neuropsychological Evaluation"/>
                          <w:listItem w:displayText="Assessment/Evaluation- Psychiatric Evaluation" w:value="Assessment/Evaluation- Psychiatric Evaluation"/>
                          <w:listItem w:displayText="Assessment/Evaluation- Psychosexual Evaluation" w:value="Assessment/Evaluation- Psychosexual Evaluation"/>
                          <w:listItem w:displayText="Assessment/Evaluation- Psychosexual Risk Evaluation" w:value="Assessment/Evaluation- Psychosexual Risk Evaluation"/>
                          <w:listItem w:displayText="Assessment/Evaluation- other" w:value="Assessment/Evaluation- other"/>
                          <w:listItem w:displayText="Medication Management" w:value="Medication Management"/>
                          <w:listItem w:displayText="Therapeutic Mentoring " w:value="Therapeutic Mentoring "/>
                          <w:listItem w:displayText="Mentoring" w:value="Mentoring"/>
                          <w:listItem w:displayText="Supervised Visitation (ISS)" w:value="Supervised Visitation (ISS)"/>
                          <w:listItem w:displayText="Mental Health Skill Building" w:value="Mental Health Skill Building"/>
                          <w:listItem w:displayText="Tutoring (ISS)" w:value="Tutoring (ISS)"/>
                          <w:listItem w:displayText="Transportation (Non-Maintenance)" w:value="Transportation (Non-Maintenance)"/>
                          <w:listItem w:displayText="Summer Camp (1.4K annually)" w:value="Summer Camp (1.4K annually)"/>
                          <w:listItem w:displayText="Supplemental Recreational Activities (1.4K annually)" w:value="Supplemental Recreational Activities (1.4K annually)"/>
                          <w:listItem w:displayText="Medical/Dental/Eye care" w:value="Medical/Dental/Eye care"/>
                          <w:listItem w:displayText="Immigration Attorney " w:value="Immigration Attorney "/>
                          <w:listItem w:displayText="Child Care- FSS- Full Time (non-maintenance)" w:value="Child Care- FSS- Full Time (non-maintenance)"/>
                          <w:listItem w:displayText="Child Care-FSS-Part Time (non-maintenance)" w:value="Child Care-FSS-Part Time (non-maintenance)"/>
                          <w:listItem w:displayText="Case Support" w:value="Case Support"/>
                          <w:listItem w:displayText="Polygraph" w:value="Polygraph"/>
                          <w:listItem w:displayText="Maintenance- Basic" w:value="Maintenance- Basic"/>
                          <w:listItem w:displayText="Maintenance- Enhanced" w:value="Maintenance- Enhanced"/>
                          <w:listItem w:displayText="Maintenance- Clothing Supplement" w:value="Maintenance- Clothing Supplement"/>
                          <w:listItem w:displayText="Maintenance- Basic Maint., Enhanced Maint, Clothing" w:value="Maintenance- Basic Maint., Enhanced Maint, Clothing"/>
                          <w:listItem w:displayText="Maintenance- Child Care- Full Time" w:value="Maintenance- Child Care- Full Time"/>
                          <w:listItem w:displayText="Maintenance- Child Care- Part Time" w:value="Maintenance- Child Care- Part Time"/>
                          <w:listItem w:displayText="Maintenance-  School Transportation (BID)" w:value="Maintenance-  School Transportation (BID)"/>
                          <w:listItem w:displayText="Maintanence- Fostering Futures" w:value="Maintanence- Fostering Futures"/>
                          <w:listItem w:displayText="IL Stipend" w:value="IL Stipend"/>
                          <w:listItem w:displayText="Language Classes (ISS)" w:value="Language Classes (ISS)"/>
                          <w:listItem w:displayText="Private Investigator" w:value="Private Investigator"/>
                          <w:listItem w:displayText="Adoption Fee (adoption assistance agreement not signed)" w:value="Adoption Fee (adoption assistance agreement not signed)"/>
                          <w:listItem w:displayText="Adoption legal fee (2K total)" w:value="Adoption legal fee (2K total)"/>
                          <w:listItem w:displayText="Court Services- Expert Testimony" w:value="Court Services- Expert Testimony"/>
                        </w:dropDownList>
                      </w:sdtPr>
                      <w:sdtEndPr>
                        <w:rPr>
                          <w:rStyle w:val="DefaultParagraphFont"/>
                          <w:rFonts w:cs="Arial"/>
                          <w:sz w:val="22"/>
                          <w:szCs w:val="20"/>
                        </w:rPr>
                      </w:sdtEndPr>
                      <w:sdtContent>
                        <w:r w:rsidR="003570D4" w:rsidRPr="00201699">
                          <w:rPr>
                            <w:rStyle w:val="PlaceholderText"/>
                            <w:rFonts w:cs="Arial"/>
                            <w:sz w:val="20"/>
                            <w:szCs w:val="20"/>
                          </w:rPr>
                          <w:t>Choose an item.</w:t>
                        </w:r>
                      </w:sdtContent>
                    </w:sdt>
                  </w:p>
                </w:tc>
                <w:sdt>
                  <w:sdtPr>
                    <w:rPr>
                      <w:rStyle w:val="TextBox9ItalChar"/>
                    </w:rPr>
                    <w:id w:val="-238868468"/>
                    <w:lock w:val="sdtLocked"/>
                    <w:placeholder>
                      <w:docPart w:val="62A27692D9A4485996BCF09805402D00"/>
                    </w:placeholder>
                    <w:showingPlcHdr/>
                  </w:sdtPr>
                  <w:sdtEndPr>
                    <w:rPr>
                      <w:rStyle w:val="DefaultParagraphFont"/>
                      <w:rFonts w:cs="Arial"/>
                      <w:i w:val="0"/>
                      <w:sz w:val="22"/>
                      <w:szCs w:val="18"/>
                    </w:rPr>
                  </w:sdtEndPr>
                  <w:sdtContent>
                    <w:tc>
                      <w:tcPr>
                        <w:tcW w:w="1163" w:type="dxa"/>
                        <w:shd w:val="clear" w:color="auto" w:fill="FFFFFF" w:themeFill="background1"/>
                      </w:tcPr>
                      <w:p w14:paraId="3AF6F501" w14:textId="77777777" w:rsidR="00213C59" w:rsidRPr="00201699" w:rsidRDefault="00213C59" w:rsidP="00EB060C">
                        <w:pPr>
                          <w:rPr>
                            <w:rFonts w:cs="Arial"/>
                            <w:sz w:val="18"/>
                            <w:szCs w:val="18"/>
                          </w:rPr>
                        </w:pPr>
                        <w:r w:rsidRPr="00201699">
                          <w:rPr>
                            <w:rStyle w:val="PlaceholderText"/>
                            <w:rFonts w:cs="Arial"/>
                            <w:sz w:val="18"/>
                            <w:szCs w:val="18"/>
                          </w:rPr>
                          <w:t>Click or tap here to enter text.</w:t>
                        </w:r>
                      </w:p>
                    </w:tc>
                  </w:sdtContent>
                </w:sdt>
                <w:tc>
                  <w:tcPr>
                    <w:tcW w:w="816" w:type="dxa"/>
                    <w:shd w:val="clear" w:color="auto" w:fill="FFFFFF" w:themeFill="background1"/>
                  </w:tcPr>
                  <w:p w14:paraId="2F21FFB5" w14:textId="77777777" w:rsidR="00213C59" w:rsidRPr="00201699" w:rsidRDefault="009D00AD" w:rsidP="00EB060C">
                    <w:pPr>
                      <w:rPr>
                        <w:rFonts w:cs="Arial"/>
                        <w:sz w:val="18"/>
                        <w:szCs w:val="18"/>
                      </w:rPr>
                    </w:pPr>
                    <w:sdt>
                      <w:sdtPr>
                        <w:rPr>
                          <w:rStyle w:val="DropDown9Char"/>
                        </w:rPr>
                        <w:id w:val="-1854714660"/>
                        <w:lock w:val="sdtLocked"/>
                        <w:placeholder>
                          <w:docPart w:val="40869D37A7B745DDB1CEF5555378530A"/>
                        </w:placeholder>
                        <w:showingPlcHdr/>
                        <w:date>
                          <w:dateFormat w:val="M/d/yyyy"/>
                          <w:lid w:val="en-US"/>
                          <w:storeMappedDataAs w:val="dateTime"/>
                          <w:calendar w:val="gregorian"/>
                        </w:date>
                      </w:sdtPr>
                      <w:sdtEndPr>
                        <w:rPr>
                          <w:rStyle w:val="DefaultParagraphFont"/>
                          <w:rFonts w:cs="Arial"/>
                          <w:sz w:val="22"/>
                          <w:szCs w:val="18"/>
                        </w:rPr>
                      </w:sdtEndPr>
                      <w:sdtContent>
                        <w:r w:rsidR="00213C59" w:rsidRPr="00201699">
                          <w:rPr>
                            <w:rStyle w:val="PlaceholderText"/>
                            <w:rFonts w:cs="Arial"/>
                            <w:sz w:val="18"/>
                            <w:szCs w:val="18"/>
                          </w:rPr>
                          <w:t xml:space="preserve"> (date)</w:t>
                        </w:r>
                      </w:sdtContent>
                    </w:sdt>
                  </w:p>
                </w:tc>
                <w:tc>
                  <w:tcPr>
                    <w:tcW w:w="2251" w:type="dxa"/>
                    <w:tcBorders>
                      <w:right w:val="single" w:sz="18" w:space="0" w:color="auto"/>
                    </w:tcBorders>
                    <w:shd w:val="clear" w:color="auto" w:fill="FFFFFF" w:themeFill="background1"/>
                  </w:tcPr>
                  <w:p w14:paraId="465B7C26" w14:textId="77777777" w:rsidR="00213C59" w:rsidRPr="00201699" w:rsidRDefault="009D00AD" w:rsidP="00EB060C">
                    <w:pPr>
                      <w:tabs>
                        <w:tab w:val="center" w:pos="1017"/>
                      </w:tabs>
                      <w:rPr>
                        <w:rFonts w:cs="Arial"/>
                        <w:sz w:val="18"/>
                        <w:szCs w:val="18"/>
                      </w:rPr>
                    </w:pPr>
                    <w:sdt>
                      <w:sdtPr>
                        <w:rPr>
                          <w:rStyle w:val="DropDown9Char"/>
                        </w:rPr>
                        <w:id w:val="29772723"/>
                        <w:lock w:val="sdtLocked"/>
                        <w:placeholder>
                          <w:docPart w:val="9A03330A6F25467FB4B2C46556D02DFF"/>
                        </w:placeholder>
                        <w:showingPlcHdr/>
                        <w:date>
                          <w:dateFormat w:val="M/d/yyyy"/>
                          <w:lid w:val="en-US"/>
                          <w:storeMappedDataAs w:val="dateTime"/>
                          <w:calendar w:val="gregorian"/>
                        </w:date>
                      </w:sdtPr>
                      <w:sdtEndPr>
                        <w:rPr>
                          <w:rStyle w:val="DefaultParagraphFont"/>
                          <w:rFonts w:cs="Arial"/>
                          <w:sz w:val="22"/>
                          <w:szCs w:val="18"/>
                        </w:rPr>
                      </w:sdtEndPr>
                      <w:sdtContent>
                        <w:r w:rsidR="00213C59" w:rsidRPr="00201699">
                          <w:rPr>
                            <w:rStyle w:val="PlaceholderText"/>
                            <w:rFonts w:cs="Arial"/>
                            <w:sz w:val="18"/>
                            <w:szCs w:val="18"/>
                          </w:rPr>
                          <w:t xml:space="preserve"> (date)</w:t>
                        </w:r>
                      </w:sdtContent>
                    </w:sdt>
                    <w:r w:rsidR="00213C59">
                      <w:rPr>
                        <w:rFonts w:cs="Arial"/>
                        <w:sz w:val="18"/>
                        <w:szCs w:val="18"/>
                      </w:rPr>
                      <w:tab/>
                      <w:t xml:space="preserve">                </w:t>
                    </w:r>
                    <w:sdt>
                      <w:sdtPr>
                        <w:rPr>
                          <w:rStyle w:val="DropDown9Char"/>
                        </w:rPr>
                        <w:id w:val="679087954"/>
                        <w:lock w:val="sdtLocked"/>
                        <w:placeholder>
                          <w:docPart w:val="D603251F61584274BA98DDB9F7799A3C"/>
                        </w:placeholder>
                        <w:showingPlcHdr/>
                        <w:date>
                          <w:dateFormat w:val="M/d/yyyy"/>
                          <w:lid w:val="en-US"/>
                          <w:storeMappedDataAs w:val="dateTime"/>
                          <w:calendar w:val="gregorian"/>
                        </w:date>
                      </w:sdtPr>
                      <w:sdtEndPr>
                        <w:rPr>
                          <w:rStyle w:val="DefaultParagraphFont"/>
                          <w:rFonts w:cs="Arial"/>
                          <w:sz w:val="22"/>
                          <w:szCs w:val="18"/>
                        </w:rPr>
                      </w:sdtEndPr>
                      <w:sdtContent>
                        <w:r w:rsidR="00213C59" w:rsidRPr="00201699">
                          <w:rPr>
                            <w:rStyle w:val="PlaceholderText"/>
                            <w:rFonts w:cs="Arial"/>
                            <w:sz w:val="18"/>
                            <w:szCs w:val="18"/>
                          </w:rPr>
                          <w:t xml:space="preserve"> (date)</w:t>
                        </w:r>
                      </w:sdtContent>
                    </w:sdt>
                  </w:p>
                </w:tc>
              </w:tr>
              <w:tr w:rsidR="00213C59" w:rsidRPr="00201699" w14:paraId="658262C5" w14:textId="77777777" w:rsidTr="00EB060C">
                <w:trPr>
                  <w:cantSplit/>
                  <w:trHeight w:val="530"/>
                </w:trPr>
                <w:tc>
                  <w:tcPr>
                    <w:tcW w:w="14395" w:type="dxa"/>
                    <w:gridSpan w:val="7"/>
                    <w:tcBorders>
                      <w:left w:val="single" w:sz="18" w:space="0" w:color="auto"/>
                      <w:bottom w:val="single" w:sz="18" w:space="0" w:color="auto"/>
                      <w:right w:val="single" w:sz="18" w:space="0" w:color="auto"/>
                    </w:tcBorders>
                    <w:shd w:val="clear" w:color="auto" w:fill="FFFFFF" w:themeFill="background1"/>
                  </w:tcPr>
                  <w:p w14:paraId="7EAD9D8F" w14:textId="77777777" w:rsidR="00213C59" w:rsidRPr="00201699" w:rsidRDefault="00213C59" w:rsidP="00EB060C">
                    <w:pPr>
                      <w:rPr>
                        <w:rFonts w:cs="Arial"/>
                        <w:b/>
                        <w:sz w:val="18"/>
                        <w:szCs w:val="18"/>
                      </w:rPr>
                    </w:pPr>
                    <w:r w:rsidRPr="00201699">
                      <w:rPr>
                        <w:rFonts w:cs="Arial"/>
                        <w:b/>
                        <w:sz w:val="18"/>
                        <w:szCs w:val="18"/>
                      </w:rPr>
                      <w:t xml:space="preserve">Progress: </w:t>
                    </w:r>
                    <w:sdt>
                      <w:sdtPr>
                        <w:rPr>
                          <w:rStyle w:val="TextBox9BoldItalChar"/>
                        </w:rPr>
                        <w:id w:val="-357733735"/>
                        <w:lock w:val="sdtLocked"/>
                        <w:placeholder>
                          <w:docPart w:val="DC42B96165F54E2A917B624488E0E0EA"/>
                        </w:placeholder>
                        <w:showingPlcHdr/>
                      </w:sdtPr>
                      <w:sdtEndPr>
                        <w:rPr>
                          <w:rStyle w:val="DefaultParagraphFont"/>
                          <w:rFonts w:cs="Arial"/>
                          <w:b w:val="0"/>
                          <w:i w:val="0"/>
                          <w:sz w:val="22"/>
                          <w:szCs w:val="18"/>
                        </w:rPr>
                      </w:sdtEndPr>
                      <w:sdtContent>
                        <w:r w:rsidRPr="00201699">
                          <w:rPr>
                            <w:rStyle w:val="PlaceholderText"/>
                            <w:rFonts w:cs="Arial"/>
                            <w:sz w:val="16"/>
                            <w:szCs w:val="16"/>
                          </w:rPr>
                          <w:t>Click or tap here to enter text.</w:t>
                        </w:r>
                      </w:sdtContent>
                    </w:sdt>
                  </w:p>
                </w:tc>
              </w:tr>
            </w:tbl>
          </w:sdtContent>
        </w:sdt>
      </w:sdtContent>
    </w:sdt>
    <w:p w14:paraId="56140817" w14:textId="77777777" w:rsidR="00213C59" w:rsidRDefault="00213C59" w:rsidP="00E7355A">
      <w:pPr>
        <w:rPr>
          <w:rFonts w:cs="Arial"/>
          <w:sz w:val="2"/>
          <w:szCs w:val="2"/>
        </w:rPr>
      </w:pPr>
    </w:p>
    <w:p w14:paraId="5987431B" w14:textId="77777777" w:rsidR="00213C59" w:rsidRPr="00201699" w:rsidRDefault="00213C59" w:rsidP="00A27673">
      <w:pPr>
        <w:pStyle w:val="TextBox9Ital"/>
      </w:pPr>
    </w:p>
    <w:bookmarkStart w:id="20" w:name="FAPT_Recom_Tbl" w:displacedByCustomXml="next"/>
    <w:sdt>
      <w:sdtPr>
        <w:rPr>
          <w:rFonts w:cs="Arial"/>
          <w:b/>
        </w:rPr>
        <w:id w:val="1676376993"/>
        <w:lock w:val="sdtContentLocked"/>
        <w:placeholder>
          <w:docPart w:val="9103D4C34D654B3F9AB475EDDD0573C3"/>
        </w:placeholder>
        <w15:appearance w15:val="hidden"/>
      </w:sdtPr>
      <w:sdtEndPr/>
      <w:sdtContent>
        <w:tbl>
          <w:tblPr>
            <w:tblStyle w:val="TableGrid"/>
            <w:tblW w:w="14395" w:type="dxa"/>
            <w:tblInd w:w="-18" w:type="dxa"/>
            <w:shd w:val="clear" w:color="auto" w:fill="D9D9D9" w:themeFill="background1" w:themeFillShade="D9"/>
            <w:tblLook w:val="04A0" w:firstRow="1" w:lastRow="0" w:firstColumn="1" w:lastColumn="0" w:noHBand="0" w:noVBand="1"/>
          </w:tblPr>
          <w:tblGrid>
            <w:gridCol w:w="14395"/>
          </w:tblGrid>
          <w:tr w:rsidR="00E7355A" w:rsidRPr="00201699" w14:paraId="168FC260" w14:textId="77777777" w:rsidTr="002529CA">
            <w:trPr>
              <w:cantSplit/>
              <w:trHeight w:val="377"/>
              <w:tblHeader/>
            </w:trPr>
            <w:tc>
              <w:tcPr>
                <w:tcW w:w="14395" w:type="dxa"/>
                <w:tcBorders>
                  <w:top w:val="single" w:sz="6" w:space="0" w:color="auto"/>
                  <w:left w:val="single" w:sz="18" w:space="0" w:color="auto"/>
                  <w:right w:val="single" w:sz="18" w:space="0" w:color="auto"/>
                </w:tcBorders>
                <w:shd w:val="clear" w:color="auto" w:fill="D9D9D9" w:themeFill="background1" w:themeFillShade="D9"/>
              </w:tcPr>
              <w:p w14:paraId="35263A1A" w14:textId="77777777" w:rsidR="00E7355A" w:rsidRPr="00201699" w:rsidRDefault="009D00AD" w:rsidP="00E7355A">
                <w:pPr>
                  <w:rPr>
                    <w:rFonts w:cs="Arial"/>
                    <w:b/>
                    <w:i/>
                  </w:rPr>
                </w:pPr>
                <w:hyperlink w:anchor="FAPT_Recom" w:history="1">
                  <w:r w:rsidR="00E7355A" w:rsidRPr="00201699">
                    <w:rPr>
                      <w:rFonts w:cs="Arial"/>
                      <w:b/>
                    </w:rPr>
                    <w:t>FAPT Recommendations</w:t>
                  </w:r>
                  <w:bookmarkEnd w:id="20"/>
                </w:hyperlink>
                <w:r w:rsidR="00E7355A" w:rsidRPr="00201699">
                  <w:rPr>
                    <w:rFonts w:cs="Arial"/>
                    <w:b/>
                    <w:i/>
                  </w:rPr>
                  <w:t xml:space="preserve">, </w:t>
                </w:r>
                <w:r w:rsidR="00E7355A" w:rsidRPr="00C628C5">
                  <w:rPr>
                    <w:rFonts w:cs="Arial"/>
                    <w:b/>
                  </w:rPr>
                  <w:t>Follow-up, Action Plan: (To be completed by FAPT Facilitator)</w:t>
                </w:r>
              </w:p>
            </w:tc>
          </w:tr>
          <w:tr w:rsidR="00E7355A" w:rsidRPr="00201699" w14:paraId="3C3BA2EE" w14:textId="77777777" w:rsidTr="002529CA">
            <w:trPr>
              <w:cantSplit/>
              <w:trHeight w:val="1358"/>
              <w:tblHeader/>
            </w:trPr>
            <w:tc>
              <w:tcPr>
                <w:tcW w:w="14395" w:type="dxa"/>
                <w:tcBorders>
                  <w:left w:val="single" w:sz="18" w:space="0" w:color="auto"/>
                  <w:bottom w:val="single" w:sz="18" w:space="0" w:color="auto"/>
                  <w:right w:val="single" w:sz="18" w:space="0" w:color="auto"/>
                </w:tcBorders>
                <w:shd w:val="clear" w:color="auto" w:fill="FFFFFF" w:themeFill="background1"/>
              </w:tcPr>
              <w:p w14:paraId="2420A8EE" w14:textId="77777777" w:rsidR="00E7355A" w:rsidRPr="00201699" w:rsidRDefault="00E7355A" w:rsidP="00E7355A">
                <w:pPr>
                  <w:rPr>
                    <w:rFonts w:cs="Arial"/>
                    <w:sz w:val="20"/>
                    <w:szCs w:val="20"/>
                  </w:rPr>
                </w:pPr>
              </w:p>
              <w:p w14:paraId="13FD73F4" w14:textId="77777777" w:rsidR="00E7355A" w:rsidRPr="00201699" w:rsidRDefault="00E7355A" w:rsidP="00E7355A">
                <w:pPr>
                  <w:rPr>
                    <w:rFonts w:cs="Arial"/>
                    <w:sz w:val="20"/>
                    <w:szCs w:val="20"/>
                  </w:rPr>
                </w:pPr>
              </w:p>
              <w:p w14:paraId="7D5601AC" w14:textId="77777777" w:rsidR="00E7355A" w:rsidRPr="00201699" w:rsidRDefault="00E7355A" w:rsidP="00E7355A">
                <w:pPr>
                  <w:rPr>
                    <w:rFonts w:cs="Arial"/>
                    <w:sz w:val="20"/>
                    <w:szCs w:val="20"/>
                  </w:rPr>
                </w:pPr>
              </w:p>
              <w:p w14:paraId="678B1FDD" w14:textId="77777777" w:rsidR="00E7355A" w:rsidRPr="00201699" w:rsidRDefault="00E7355A" w:rsidP="00E7355A">
                <w:pPr>
                  <w:rPr>
                    <w:rFonts w:cs="Arial"/>
                    <w:sz w:val="20"/>
                    <w:szCs w:val="20"/>
                  </w:rPr>
                </w:pPr>
              </w:p>
              <w:p w14:paraId="5F524F34" w14:textId="77777777" w:rsidR="00E7355A" w:rsidRPr="00201699" w:rsidRDefault="00E7355A" w:rsidP="00E7355A">
                <w:pPr>
                  <w:rPr>
                    <w:rFonts w:cs="Arial"/>
                    <w:sz w:val="20"/>
                    <w:szCs w:val="20"/>
                  </w:rPr>
                </w:pPr>
              </w:p>
              <w:p w14:paraId="73B569A2" w14:textId="77777777" w:rsidR="00E7355A" w:rsidRPr="00201699" w:rsidRDefault="00E7355A" w:rsidP="00E7355A">
                <w:pPr>
                  <w:rPr>
                    <w:rFonts w:cs="Arial"/>
                    <w:sz w:val="20"/>
                    <w:szCs w:val="20"/>
                  </w:rPr>
                </w:pPr>
              </w:p>
              <w:p w14:paraId="11A273B3" w14:textId="77777777" w:rsidR="00E7355A" w:rsidRPr="00201699" w:rsidRDefault="00E7355A" w:rsidP="00E7355A">
                <w:pPr>
                  <w:rPr>
                    <w:rFonts w:cs="Arial"/>
                    <w:sz w:val="20"/>
                    <w:szCs w:val="20"/>
                  </w:rPr>
                </w:pPr>
              </w:p>
              <w:p w14:paraId="203D59A5" w14:textId="77777777" w:rsidR="00E7355A" w:rsidRPr="00201699" w:rsidRDefault="00E7355A" w:rsidP="00E7355A">
                <w:pPr>
                  <w:rPr>
                    <w:rFonts w:cs="Arial"/>
                    <w:sz w:val="20"/>
                    <w:szCs w:val="20"/>
                  </w:rPr>
                </w:pPr>
              </w:p>
              <w:p w14:paraId="6CA4CA95" w14:textId="77777777" w:rsidR="00E7355A" w:rsidRPr="00201699" w:rsidRDefault="00E7355A" w:rsidP="00E7355A">
                <w:pPr>
                  <w:rPr>
                    <w:rFonts w:cs="Arial"/>
                    <w:sz w:val="20"/>
                    <w:szCs w:val="20"/>
                  </w:rPr>
                </w:pPr>
              </w:p>
              <w:p w14:paraId="08FCA673" w14:textId="77777777" w:rsidR="00E7355A" w:rsidRPr="00201699" w:rsidRDefault="00E7355A" w:rsidP="00E7355A">
                <w:pPr>
                  <w:rPr>
                    <w:rFonts w:cs="Arial"/>
                    <w:sz w:val="20"/>
                    <w:szCs w:val="20"/>
                  </w:rPr>
                </w:pPr>
              </w:p>
              <w:p w14:paraId="5F8A480B" w14:textId="77777777" w:rsidR="00E7355A" w:rsidRPr="00201699" w:rsidRDefault="00E7355A" w:rsidP="00E7355A">
                <w:pPr>
                  <w:rPr>
                    <w:rFonts w:cs="Arial"/>
                    <w:sz w:val="20"/>
                    <w:szCs w:val="20"/>
                  </w:rPr>
                </w:pPr>
              </w:p>
              <w:p w14:paraId="56FAA5A9" w14:textId="77777777" w:rsidR="00E7355A" w:rsidRPr="00201699" w:rsidRDefault="00E7355A" w:rsidP="00E7355A">
                <w:pPr>
                  <w:rPr>
                    <w:rFonts w:cs="Arial"/>
                    <w:sz w:val="20"/>
                    <w:szCs w:val="20"/>
                  </w:rPr>
                </w:pPr>
              </w:p>
              <w:p w14:paraId="68B2322A" w14:textId="77777777" w:rsidR="00E7355A" w:rsidRPr="00201699" w:rsidRDefault="00E7355A" w:rsidP="00E7355A">
                <w:pPr>
                  <w:rPr>
                    <w:rFonts w:cs="Arial"/>
                    <w:sz w:val="20"/>
                    <w:szCs w:val="20"/>
                  </w:rPr>
                </w:pPr>
              </w:p>
              <w:p w14:paraId="173B5312" w14:textId="77777777" w:rsidR="00E7355A" w:rsidRPr="00201699" w:rsidRDefault="00E7355A" w:rsidP="00E7355A">
                <w:pPr>
                  <w:rPr>
                    <w:rFonts w:cs="Arial"/>
                    <w:sz w:val="20"/>
                    <w:szCs w:val="20"/>
                  </w:rPr>
                </w:pPr>
              </w:p>
              <w:p w14:paraId="59EE9CE6" w14:textId="77777777" w:rsidR="00E7355A" w:rsidRPr="00201699" w:rsidRDefault="00E7355A" w:rsidP="00E7355A">
                <w:pPr>
                  <w:rPr>
                    <w:rFonts w:cs="Arial"/>
                    <w:sz w:val="20"/>
                    <w:szCs w:val="20"/>
                  </w:rPr>
                </w:pPr>
              </w:p>
              <w:p w14:paraId="320608B6" w14:textId="77777777" w:rsidR="00E7355A" w:rsidRPr="00201699" w:rsidRDefault="00E7355A" w:rsidP="00E7355A">
                <w:pPr>
                  <w:rPr>
                    <w:rFonts w:cs="Arial"/>
                    <w:sz w:val="20"/>
                    <w:szCs w:val="20"/>
                  </w:rPr>
                </w:pPr>
              </w:p>
              <w:p w14:paraId="2C88E9D6" w14:textId="77777777" w:rsidR="00E7355A" w:rsidRPr="00201699" w:rsidRDefault="00E7355A" w:rsidP="00E7355A">
                <w:pPr>
                  <w:rPr>
                    <w:rFonts w:cs="Arial"/>
                  </w:rPr>
                </w:pPr>
              </w:p>
              <w:p w14:paraId="1B7F87AB" w14:textId="77777777" w:rsidR="00E7355A" w:rsidRPr="00201699" w:rsidRDefault="00E7355A" w:rsidP="00E7355A">
                <w:pPr>
                  <w:rPr>
                    <w:rFonts w:cs="Arial"/>
                  </w:rPr>
                </w:pPr>
              </w:p>
              <w:p w14:paraId="06846532" w14:textId="77777777" w:rsidR="00E7355A" w:rsidRPr="00201699" w:rsidRDefault="00E7355A" w:rsidP="00E7355A">
                <w:pPr>
                  <w:rPr>
                    <w:rFonts w:cs="Arial"/>
                  </w:rPr>
                </w:pPr>
              </w:p>
              <w:p w14:paraId="202AD9E0" w14:textId="77777777" w:rsidR="00E7355A" w:rsidRPr="00201699" w:rsidRDefault="00E7355A" w:rsidP="00E7355A">
                <w:pPr>
                  <w:rPr>
                    <w:rFonts w:cs="Arial"/>
                  </w:rPr>
                </w:pPr>
              </w:p>
              <w:p w14:paraId="26F52E62" w14:textId="77777777" w:rsidR="00E7355A" w:rsidRPr="00201699" w:rsidRDefault="00E7355A" w:rsidP="00E7355A">
                <w:pPr>
                  <w:rPr>
                    <w:rFonts w:cs="Arial"/>
                  </w:rPr>
                </w:pPr>
              </w:p>
              <w:p w14:paraId="27012E6F" w14:textId="77777777" w:rsidR="00E7355A" w:rsidRPr="00201699" w:rsidRDefault="00E7355A" w:rsidP="00E7355A">
                <w:pPr>
                  <w:rPr>
                    <w:rFonts w:cs="Arial"/>
                  </w:rPr>
                </w:pPr>
              </w:p>
              <w:p w14:paraId="735F2114" w14:textId="77777777" w:rsidR="00E7355A" w:rsidRPr="00201699" w:rsidRDefault="00E7355A" w:rsidP="00E7355A">
                <w:pPr>
                  <w:rPr>
                    <w:rFonts w:cs="Arial"/>
                  </w:rPr>
                </w:pPr>
              </w:p>
              <w:p w14:paraId="2384E46B" w14:textId="77777777" w:rsidR="00E7355A" w:rsidRPr="00201699" w:rsidRDefault="00E7355A" w:rsidP="00E7355A">
                <w:pPr>
                  <w:rPr>
                    <w:rFonts w:cs="Arial"/>
                    <w:b/>
                  </w:rPr>
                </w:pPr>
                <w:r w:rsidRPr="00201699">
                  <w:rPr>
                    <w:rFonts w:cs="Arial"/>
                    <w:b/>
                  </w:rPr>
                  <w:t xml:space="preserve">RETURN FAPT DATE: </w:t>
                </w:r>
              </w:p>
            </w:tc>
          </w:tr>
        </w:tbl>
      </w:sdtContent>
    </w:sdt>
    <w:p w14:paraId="56E657EE" w14:textId="77777777" w:rsidR="00E7355A" w:rsidRPr="00201699" w:rsidRDefault="00E7355A" w:rsidP="00E7355A">
      <w:pPr>
        <w:rPr>
          <w:rFonts w:cs="Arial"/>
          <w:sz w:val="2"/>
          <w:szCs w:val="2"/>
        </w:rPr>
      </w:pPr>
    </w:p>
    <w:bookmarkStart w:id="21" w:name="UR_Find_Tbl" w:displacedByCustomXml="next"/>
    <w:sdt>
      <w:sdtPr>
        <w:rPr>
          <w:rFonts w:cs="Arial"/>
          <w:b/>
        </w:rPr>
        <w:id w:val="1523045441"/>
        <w:lock w:val="sdtContentLocked"/>
        <w:placeholder>
          <w:docPart w:val="9103D4C34D654B3F9AB475EDDD0573C3"/>
        </w:placeholder>
        <w15:appearance w15:val="hidden"/>
      </w:sdtPr>
      <w:sdtEndPr>
        <w:rPr>
          <w:b w:val="0"/>
          <w:sz w:val="20"/>
          <w:szCs w:val="20"/>
        </w:rPr>
      </w:sdtEndPr>
      <w:sdtContent>
        <w:tbl>
          <w:tblPr>
            <w:tblStyle w:val="TableGrid"/>
            <w:tblW w:w="14395" w:type="dxa"/>
            <w:shd w:val="clear" w:color="auto" w:fill="D9D9D9" w:themeFill="background1" w:themeFillShade="D9"/>
            <w:tblLook w:val="04A0" w:firstRow="1" w:lastRow="0" w:firstColumn="1" w:lastColumn="0" w:noHBand="0" w:noVBand="1"/>
          </w:tblPr>
          <w:tblGrid>
            <w:gridCol w:w="14395"/>
          </w:tblGrid>
          <w:tr w:rsidR="00E7355A" w:rsidRPr="00201699" w14:paraId="6365479F" w14:textId="77777777" w:rsidTr="00C459E9">
            <w:trPr>
              <w:cantSplit/>
              <w:trHeight w:val="440"/>
              <w:tblHeader/>
            </w:trPr>
            <w:tc>
              <w:tcPr>
                <w:tcW w:w="14395" w:type="dxa"/>
                <w:shd w:val="clear" w:color="auto" w:fill="D9D9D9" w:themeFill="background1" w:themeFillShade="D9"/>
              </w:tcPr>
              <w:p w14:paraId="5DC82CA3" w14:textId="77777777" w:rsidR="00E7355A" w:rsidRPr="00201699" w:rsidRDefault="009D00AD" w:rsidP="00E7355A">
                <w:pPr>
                  <w:rPr>
                    <w:rFonts w:cs="Arial"/>
                    <w:b/>
                  </w:rPr>
                </w:pPr>
                <w:hyperlink w:anchor="UR_Find" w:history="1">
                  <w:r w:rsidR="00E7355A" w:rsidRPr="00201699">
                    <w:rPr>
                      <w:rFonts w:cs="Arial"/>
                      <w:b/>
                    </w:rPr>
                    <w:t>Consideration of UR Findings</w:t>
                  </w:r>
                </w:hyperlink>
                <w:r w:rsidR="00E7355A" w:rsidRPr="00201699">
                  <w:rPr>
                    <w:rFonts w:cs="Arial"/>
                    <w:b/>
                    <w:i/>
                  </w:rPr>
                  <w:t xml:space="preserve">: </w:t>
                </w:r>
                <w:r w:rsidR="00E7355A" w:rsidRPr="00201699">
                  <w:rPr>
                    <w:rFonts w:cs="Arial"/>
                    <w:i/>
                  </w:rPr>
                  <w:t xml:space="preserve">                        </w:t>
                </w:r>
                <w:bookmarkEnd w:id="21"/>
                <w:r w:rsidR="00E7355A" w:rsidRPr="00201699">
                  <w:rPr>
                    <w:rFonts w:cs="Arial"/>
                    <w:b/>
                  </w:rPr>
                  <w:t xml:space="preserve">UR addendum attached?  </w:t>
                </w:r>
                <w:sdt>
                  <w:sdtPr>
                    <w:rPr>
                      <w:rFonts w:cs="Arial"/>
                      <w:b/>
                    </w:rPr>
                    <w:id w:val="640776783"/>
                    <w:lock w:val="sdtLocked"/>
                    <w14:checkbox>
                      <w14:checked w14:val="0"/>
                      <w14:checkedState w14:val="2612" w14:font="MS Gothic"/>
                      <w14:uncheckedState w14:val="2610" w14:font="MS Gothic"/>
                    </w14:checkbox>
                  </w:sdtPr>
                  <w:sdtEndPr/>
                  <w:sdtContent>
                    <w:r w:rsidR="00D2124C">
                      <w:rPr>
                        <w:rFonts w:ascii="MS Gothic" w:eastAsia="MS Gothic" w:hAnsi="MS Gothic" w:cs="Arial" w:hint="eastAsia"/>
                        <w:b/>
                      </w:rPr>
                      <w:t>☐</w:t>
                    </w:r>
                  </w:sdtContent>
                </w:sdt>
                <w:r w:rsidR="00E7355A" w:rsidRPr="00201699">
                  <w:rPr>
                    <w:rFonts w:cs="Arial"/>
                    <w:b/>
                  </w:rPr>
                  <w:t xml:space="preserve">Yes  </w:t>
                </w:r>
                <w:sdt>
                  <w:sdtPr>
                    <w:rPr>
                      <w:rFonts w:cs="Arial"/>
                      <w:b/>
                    </w:rPr>
                    <w:id w:val="2004613969"/>
                    <w:lock w:val="sdtLocked"/>
                    <w14:checkbox>
                      <w14:checked w14:val="0"/>
                      <w14:checkedState w14:val="2612" w14:font="MS Gothic"/>
                      <w14:uncheckedState w14:val="2610" w14:font="MS Gothic"/>
                    </w14:checkbox>
                  </w:sdtPr>
                  <w:sdtEndPr/>
                  <w:sdtContent>
                    <w:r w:rsidR="00BF609E">
                      <w:rPr>
                        <w:rFonts w:ascii="MS Gothic" w:eastAsia="MS Gothic" w:hAnsi="MS Gothic" w:cs="Arial" w:hint="eastAsia"/>
                        <w:b/>
                      </w:rPr>
                      <w:t>☐</w:t>
                    </w:r>
                  </w:sdtContent>
                </w:sdt>
                <w:r w:rsidR="00E7355A" w:rsidRPr="00201699">
                  <w:rPr>
                    <w:rFonts w:cs="Arial"/>
                    <w:b/>
                  </w:rPr>
                  <w:t>No</w:t>
                </w:r>
              </w:p>
            </w:tc>
          </w:tr>
          <w:tr w:rsidR="00E7355A" w:rsidRPr="00201699" w14:paraId="1943973F" w14:textId="77777777" w:rsidTr="00E7355A">
            <w:trPr>
              <w:trHeight w:val="2330"/>
            </w:trPr>
            <w:tc>
              <w:tcPr>
                <w:tcW w:w="14395" w:type="dxa"/>
                <w:shd w:val="clear" w:color="auto" w:fill="FFFFFF" w:themeFill="background1"/>
              </w:tcPr>
              <w:p w14:paraId="3F7999DF" w14:textId="77777777" w:rsidR="00E7355A" w:rsidRPr="00201699" w:rsidRDefault="009D00AD" w:rsidP="00E7355A">
                <w:pPr>
                  <w:rPr>
                    <w:rFonts w:cs="Arial"/>
                    <w:b/>
                    <w:sz w:val="20"/>
                    <w:szCs w:val="20"/>
                  </w:rPr>
                </w:pPr>
                <w:sdt>
                  <w:sdtPr>
                    <w:rPr>
                      <w:rStyle w:val="TextBoxChar"/>
                    </w:rPr>
                    <w:id w:val="-1265291618"/>
                    <w:lock w:val="sdtLocked"/>
                    <w:placeholder>
                      <w:docPart w:val="9725FE066F3E48B2A5D03D2D701F1F1F"/>
                    </w:placeholder>
                    <w:showingPlcHdr/>
                  </w:sdtPr>
                  <w:sdtEndPr>
                    <w:rPr>
                      <w:rStyle w:val="DefaultParagraphFont"/>
                      <w:rFonts w:cs="Arial"/>
                      <w:b/>
                      <w:sz w:val="22"/>
                      <w:szCs w:val="20"/>
                    </w:rPr>
                  </w:sdtEndPr>
                  <w:sdtContent>
                    <w:r w:rsidR="00E7355A" w:rsidRPr="00201699">
                      <w:rPr>
                        <w:rStyle w:val="PlaceholderText"/>
                        <w:rFonts w:cs="Arial"/>
                      </w:rPr>
                      <w:t>(How are UR findings incorporated into the service plan?)</w:t>
                    </w:r>
                  </w:sdtContent>
                </w:sdt>
              </w:p>
              <w:p w14:paraId="3710C433" w14:textId="77777777" w:rsidR="00E7355A" w:rsidRPr="00201699" w:rsidRDefault="009D00AD" w:rsidP="00E7355A">
                <w:pPr>
                  <w:tabs>
                    <w:tab w:val="left" w:pos="5816"/>
                  </w:tabs>
                  <w:rPr>
                    <w:rFonts w:cs="Arial"/>
                    <w:sz w:val="20"/>
                    <w:szCs w:val="20"/>
                  </w:rPr>
                </w:pPr>
              </w:p>
            </w:tc>
          </w:tr>
        </w:tbl>
      </w:sdtContent>
    </w:sdt>
    <w:p w14:paraId="510E00A3" w14:textId="77777777" w:rsidR="00E7355A" w:rsidRPr="00201699" w:rsidRDefault="00E7355A" w:rsidP="00E7355A">
      <w:pPr>
        <w:rPr>
          <w:rFonts w:cs="Arial"/>
          <w:sz w:val="24"/>
          <w:szCs w:val="24"/>
        </w:rPr>
      </w:pPr>
    </w:p>
    <w:p w14:paraId="213B4243" w14:textId="77777777" w:rsidR="00E7355A" w:rsidRPr="00201699" w:rsidRDefault="00E7355A" w:rsidP="00E7355A">
      <w:pPr>
        <w:rPr>
          <w:rFonts w:cs="Arial"/>
          <w:sz w:val="24"/>
          <w:szCs w:val="24"/>
        </w:rPr>
        <w:sectPr w:rsidR="00E7355A" w:rsidRPr="00201699" w:rsidSect="00DC0593">
          <w:footerReference w:type="default" r:id="rId13"/>
          <w:headerReference w:type="first" r:id="rId14"/>
          <w:footerReference w:type="first" r:id="rId15"/>
          <w:pgSz w:w="15840" w:h="12240" w:orient="landscape" w:code="1"/>
          <w:pgMar w:top="720" w:right="720" w:bottom="720" w:left="720" w:header="432" w:footer="576" w:gutter="0"/>
          <w:cols w:space="720"/>
          <w:titlePg/>
          <w:docGrid w:linePitch="360"/>
        </w:sectPr>
      </w:pPr>
    </w:p>
    <w:tbl>
      <w:tblPr>
        <w:tblStyle w:val="TableGrid"/>
        <w:tblpPr w:leftFromText="180" w:rightFromText="180" w:vertAnchor="page" w:horzAnchor="margin" w:tblpY="781"/>
        <w:tblW w:w="14395" w:type="dxa"/>
        <w:tblLayout w:type="fixed"/>
        <w:tblLook w:val="04A0" w:firstRow="1" w:lastRow="0" w:firstColumn="1" w:lastColumn="0" w:noHBand="0" w:noVBand="1"/>
      </w:tblPr>
      <w:tblGrid>
        <w:gridCol w:w="3667"/>
        <w:gridCol w:w="810"/>
        <w:gridCol w:w="1440"/>
        <w:gridCol w:w="3870"/>
        <w:gridCol w:w="810"/>
        <w:gridCol w:w="2337"/>
        <w:gridCol w:w="1461"/>
      </w:tblGrid>
      <w:tr w:rsidR="00186ACA" w:rsidRPr="00201699" w14:paraId="314E81F9" w14:textId="77777777" w:rsidTr="00186ACA">
        <w:trPr>
          <w:trHeight w:val="395"/>
        </w:trPr>
        <w:tc>
          <w:tcPr>
            <w:tcW w:w="5917" w:type="dxa"/>
            <w:gridSpan w:val="3"/>
            <w:tcBorders>
              <w:top w:val="single" w:sz="18" w:space="0" w:color="auto"/>
              <w:left w:val="single" w:sz="18" w:space="0" w:color="auto"/>
              <w:right w:val="thinThickThinSmallGap" w:sz="24" w:space="0" w:color="auto"/>
            </w:tcBorders>
            <w:shd w:val="clear" w:color="auto" w:fill="D9D9D9" w:themeFill="background1" w:themeFillShade="D9"/>
          </w:tcPr>
          <w:p w14:paraId="7969BE08" w14:textId="77777777" w:rsidR="00186ACA" w:rsidRPr="00947C12" w:rsidRDefault="00186ACA" w:rsidP="00186ACA">
            <w:pPr>
              <w:jc w:val="center"/>
              <w:rPr>
                <w:rFonts w:cs="Arial"/>
                <w:sz w:val="24"/>
                <w:szCs w:val="24"/>
              </w:rPr>
            </w:pPr>
            <w:r w:rsidRPr="00947C12">
              <w:rPr>
                <w:rFonts w:cs="Arial"/>
                <w:b/>
                <w:sz w:val="24"/>
                <w:szCs w:val="24"/>
                <w:u w:val="single"/>
              </w:rPr>
              <w:t>Pre-FAPT</w:t>
            </w:r>
            <w:r w:rsidRPr="00947C12">
              <w:rPr>
                <w:rFonts w:cs="Arial"/>
                <w:b/>
                <w:sz w:val="24"/>
                <w:szCs w:val="24"/>
              </w:rPr>
              <w:t xml:space="preserve"> participation and consent of youth, parent/guardian, and treatment team members:</w:t>
            </w:r>
          </w:p>
        </w:tc>
        <w:tc>
          <w:tcPr>
            <w:tcW w:w="8478" w:type="dxa"/>
            <w:gridSpan w:val="4"/>
            <w:tcBorders>
              <w:top w:val="single" w:sz="18" w:space="0" w:color="auto"/>
              <w:left w:val="thinThickThinSmallGap" w:sz="24" w:space="0" w:color="auto"/>
              <w:right w:val="single" w:sz="18" w:space="0" w:color="auto"/>
            </w:tcBorders>
            <w:shd w:val="clear" w:color="auto" w:fill="D9D9D9" w:themeFill="background1" w:themeFillShade="D9"/>
          </w:tcPr>
          <w:p w14:paraId="68AC33DD" w14:textId="77777777" w:rsidR="00186ACA" w:rsidRPr="00947C12" w:rsidRDefault="00186ACA" w:rsidP="00186ACA">
            <w:pPr>
              <w:jc w:val="center"/>
              <w:rPr>
                <w:rFonts w:cs="Arial"/>
                <w:sz w:val="24"/>
                <w:szCs w:val="24"/>
              </w:rPr>
            </w:pPr>
            <w:r w:rsidRPr="00947C12">
              <w:rPr>
                <w:rFonts w:cs="Arial"/>
                <w:b/>
                <w:sz w:val="24"/>
                <w:szCs w:val="24"/>
                <w:u w:val="single"/>
              </w:rPr>
              <w:t>FAPT</w:t>
            </w:r>
            <w:r w:rsidRPr="00947C12">
              <w:rPr>
                <w:rFonts w:cs="Arial"/>
                <w:b/>
                <w:sz w:val="24"/>
                <w:szCs w:val="24"/>
              </w:rPr>
              <w:t xml:space="preserve"> (Family and Assessment Planning Team) Participation and Consent:</w:t>
            </w:r>
          </w:p>
        </w:tc>
      </w:tr>
      <w:tr w:rsidR="00186ACA" w:rsidRPr="00201699" w14:paraId="64BA9EEE" w14:textId="77777777" w:rsidTr="00186ACA">
        <w:trPr>
          <w:trHeight w:val="683"/>
        </w:trPr>
        <w:tc>
          <w:tcPr>
            <w:tcW w:w="5917" w:type="dxa"/>
            <w:gridSpan w:val="3"/>
            <w:tcBorders>
              <w:left w:val="single" w:sz="18" w:space="0" w:color="auto"/>
              <w:bottom w:val="single" w:sz="4" w:space="0" w:color="auto"/>
              <w:right w:val="thinThickThinSmallGap" w:sz="24" w:space="0" w:color="auto"/>
            </w:tcBorders>
          </w:tcPr>
          <w:p w14:paraId="2BDCFB62" w14:textId="77777777" w:rsidR="00186ACA" w:rsidRPr="00027C60" w:rsidRDefault="00186ACA" w:rsidP="00186ACA">
            <w:pPr>
              <w:rPr>
                <w:rFonts w:cs="Arial"/>
                <w:sz w:val="16"/>
                <w:szCs w:val="16"/>
              </w:rPr>
            </w:pPr>
            <w:r w:rsidRPr="00027C60">
              <w:rPr>
                <w:rFonts w:cs="Arial"/>
                <w:sz w:val="16"/>
                <w:szCs w:val="16"/>
              </w:rPr>
              <w:t xml:space="preserve">The undersigned have had the opportunity to participate in the development of the Individual Family Services Plan (IFSP), including the goals, objectives, and services contained within.  </w:t>
            </w:r>
          </w:p>
        </w:tc>
        <w:tc>
          <w:tcPr>
            <w:tcW w:w="8478" w:type="dxa"/>
            <w:gridSpan w:val="4"/>
            <w:tcBorders>
              <w:left w:val="thinThickThinSmallGap" w:sz="24" w:space="0" w:color="auto"/>
              <w:bottom w:val="single" w:sz="4" w:space="0" w:color="auto"/>
              <w:right w:val="single" w:sz="18" w:space="0" w:color="auto"/>
            </w:tcBorders>
          </w:tcPr>
          <w:p w14:paraId="57A4B4D8" w14:textId="77777777" w:rsidR="00186ACA" w:rsidRPr="00027C60" w:rsidRDefault="00186ACA" w:rsidP="00186ACA">
            <w:pPr>
              <w:rPr>
                <w:rFonts w:cs="Arial"/>
                <w:sz w:val="16"/>
                <w:szCs w:val="16"/>
              </w:rPr>
            </w:pPr>
            <w:r w:rsidRPr="00027C60">
              <w:rPr>
                <w:rFonts w:cs="Arial"/>
                <w:sz w:val="16"/>
                <w:szCs w:val="16"/>
              </w:rPr>
              <w:t xml:space="preserve">The undersigned had the opportunity to participate in the development of this Individual Family Services Plan (IFSP).  We understand the IFSP and, unless otherwise indicated above, agree with its implementation. Those who disagree with any or part of the IFSP will be given a FAPT Disagreement Form to </w:t>
            </w:r>
            <w:proofErr w:type="gramStart"/>
            <w:r w:rsidRPr="00027C60">
              <w:rPr>
                <w:rFonts w:cs="Arial"/>
                <w:sz w:val="16"/>
                <w:szCs w:val="16"/>
              </w:rPr>
              <w:t>complete..</w:t>
            </w:r>
            <w:proofErr w:type="gramEnd"/>
            <w:r w:rsidRPr="00027C60">
              <w:rPr>
                <w:rFonts w:cs="Arial"/>
                <w:b/>
                <w:i/>
                <w:sz w:val="16"/>
                <w:szCs w:val="16"/>
              </w:rPr>
              <w:t xml:space="preserve">**Information discussed during this meeting is confidential and protected.  By signing below, you agree not to disclose any information obtained in this meeting to a third party without prior written consent and/or unless required to do so by law** </w:t>
            </w:r>
          </w:p>
        </w:tc>
      </w:tr>
      <w:bookmarkStart w:id="22" w:name="Signatures_Tbl"/>
      <w:tr w:rsidR="00186ACA" w:rsidRPr="00201699" w14:paraId="69BC6733" w14:textId="77777777" w:rsidTr="00186ACA">
        <w:trPr>
          <w:trHeight w:val="377"/>
        </w:trPr>
        <w:tc>
          <w:tcPr>
            <w:tcW w:w="3667" w:type="dxa"/>
            <w:tcBorders>
              <w:left w:val="single" w:sz="18" w:space="0" w:color="auto"/>
              <w:bottom w:val="single" w:sz="4" w:space="0" w:color="auto"/>
            </w:tcBorders>
            <w:shd w:val="clear" w:color="auto" w:fill="D9D9D9" w:themeFill="background1" w:themeFillShade="D9"/>
          </w:tcPr>
          <w:p w14:paraId="666FEFD8" w14:textId="77777777" w:rsidR="00186ACA" w:rsidRPr="00027C60" w:rsidRDefault="00186ACA" w:rsidP="00186ACA">
            <w:pPr>
              <w:jc w:val="center"/>
              <w:rPr>
                <w:rFonts w:cs="Arial"/>
                <w:b/>
                <w:sz w:val="16"/>
                <w:szCs w:val="16"/>
              </w:rPr>
            </w:pPr>
            <w:r w:rsidRPr="00027C60">
              <w:rPr>
                <w:rFonts w:cs="Arial"/>
                <w:b/>
                <w:sz w:val="16"/>
                <w:szCs w:val="16"/>
              </w:rPr>
              <w:fldChar w:fldCharType="begin"/>
            </w:r>
            <w:r w:rsidRPr="00027C60">
              <w:rPr>
                <w:rFonts w:cs="Arial"/>
                <w:b/>
                <w:sz w:val="16"/>
                <w:szCs w:val="16"/>
              </w:rPr>
              <w:instrText>HYPERLINK  \l "Signatures"</w:instrText>
            </w:r>
            <w:r w:rsidRPr="00027C60">
              <w:rPr>
                <w:rFonts w:cs="Arial"/>
                <w:b/>
                <w:sz w:val="16"/>
                <w:szCs w:val="16"/>
              </w:rPr>
              <w:fldChar w:fldCharType="separate"/>
            </w:r>
            <w:r w:rsidRPr="00027C60">
              <w:rPr>
                <w:rFonts w:cs="Arial"/>
                <w:b/>
                <w:sz w:val="16"/>
                <w:szCs w:val="16"/>
              </w:rPr>
              <w:t>Signature</w:t>
            </w:r>
            <w:bookmarkEnd w:id="22"/>
            <w:r w:rsidRPr="00027C60">
              <w:rPr>
                <w:rFonts w:cs="Arial"/>
                <w:b/>
                <w:sz w:val="16"/>
                <w:szCs w:val="16"/>
              </w:rPr>
              <w:fldChar w:fldCharType="end"/>
            </w:r>
          </w:p>
        </w:tc>
        <w:tc>
          <w:tcPr>
            <w:tcW w:w="810" w:type="dxa"/>
            <w:tcBorders>
              <w:bottom w:val="single" w:sz="4" w:space="0" w:color="auto"/>
            </w:tcBorders>
            <w:shd w:val="clear" w:color="auto" w:fill="D9D9D9" w:themeFill="background1" w:themeFillShade="D9"/>
          </w:tcPr>
          <w:p w14:paraId="6F511412" w14:textId="77777777" w:rsidR="00186ACA" w:rsidRPr="00027C60" w:rsidRDefault="00186ACA" w:rsidP="00186ACA">
            <w:pPr>
              <w:jc w:val="center"/>
              <w:rPr>
                <w:rFonts w:cs="Arial"/>
                <w:b/>
                <w:sz w:val="16"/>
                <w:szCs w:val="16"/>
              </w:rPr>
            </w:pPr>
            <w:r w:rsidRPr="00027C60">
              <w:rPr>
                <w:rFonts w:cs="Arial"/>
                <w:b/>
                <w:sz w:val="16"/>
                <w:szCs w:val="16"/>
              </w:rPr>
              <w:t>Date</w:t>
            </w:r>
          </w:p>
        </w:tc>
        <w:tc>
          <w:tcPr>
            <w:tcW w:w="1440" w:type="dxa"/>
            <w:tcBorders>
              <w:bottom w:val="single" w:sz="4" w:space="0" w:color="auto"/>
              <w:right w:val="thinThickThinSmallGap" w:sz="24" w:space="0" w:color="auto"/>
            </w:tcBorders>
            <w:shd w:val="clear" w:color="auto" w:fill="D9D9D9" w:themeFill="background1" w:themeFillShade="D9"/>
          </w:tcPr>
          <w:p w14:paraId="147BF83E" w14:textId="77777777" w:rsidR="00186ACA" w:rsidRPr="00027C60" w:rsidRDefault="00186ACA" w:rsidP="00186ACA">
            <w:pPr>
              <w:jc w:val="center"/>
              <w:rPr>
                <w:rFonts w:cs="Arial"/>
                <w:b/>
                <w:sz w:val="16"/>
                <w:szCs w:val="16"/>
              </w:rPr>
            </w:pPr>
            <w:r w:rsidRPr="00027C60">
              <w:rPr>
                <w:rFonts w:cs="Arial"/>
                <w:b/>
                <w:sz w:val="16"/>
                <w:szCs w:val="16"/>
              </w:rPr>
              <w:t>Agency/Role</w:t>
            </w:r>
          </w:p>
          <w:p w14:paraId="72EF262E" w14:textId="77777777" w:rsidR="00186ACA" w:rsidRPr="00027C60" w:rsidRDefault="00186ACA" w:rsidP="00186ACA">
            <w:pPr>
              <w:jc w:val="center"/>
              <w:rPr>
                <w:rFonts w:cs="Arial"/>
                <w:b/>
                <w:sz w:val="16"/>
                <w:szCs w:val="16"/>
              </w:rPr>
            </w:pPr>
          </w:p>
        </w:tc>
        <w:tc>
          <w:tcPr>
            <w:tcW w:w="3870" w:type="dxa"/>
            <w:tcBorders>
              <w:left w:val="thinThickThinSmallGap" w:sz="24" w:space="0" w:color="auto"/>
              <w:bottom w:val="single" w:sz="4" w:space="0" w:color="auto"/>
            </w:tcBorders>
            <w:shd w:val="clear" w:color="auto" w:fill="D9D9D9" w:themeFill="background1" w:themeFillShade="D9"/>
          </w:tcPr>
          <w:p w14:paraId="5B98B3BC" w14:textId="77777777" w:rsidR="00186ACA" w:rsidRPr="00027C60" w:rsidRDefault="00186ACA" w:rsidP="00186ACA">
            <w:pPr>
              <w:jc w:val="center"/>
              <w:rPr>
                <w:rFonts w:cs="Arial"/>
                <w:b/>
                <w:sz w:val="16"/>
                <w:szCs w:val="16"/>
              </w:rPr>
            </w:pPr>
            <w:r w:rsidRPr="00027C60">
              <w:rPr>
                <w:rFonts w:cs="Arial"/>
                <w:b/>
                <w:sz w:val="16"/>
                <w:szCs w:val="16"/>
              </w:rPr>
              <w:t>Signature</w:t>
            </w:r>
          </w:p>
        </w:tc>
        <w:tc>
          <w:tcPr>
            <w:tcW w:w="810" w:type="dxa"/>
            <w:tcBorders>
              <w:bottom w:val="single" w:sz="4" w:space="0" w:color="auto"/>
            </w:tcBorders>
            <w:shd w:val="clear" w:color="auto" w:fill="D9D9D9" w:themeFill="background1" w:themeFillShade="D9"/>
          </w:tcPr>
          <w:p w14:paraId="0C342B69" w14:textId="77777777" w:rsidR="00186ACA" w:rsidRPr="00027C60" w:rsidRDefault="00186ACA" w:rsidP="00186ACA">
            <w:pPr>
              <w:jc w:val="center"/>
              <w:rPr>
                <w:rFonts w:cs="Arial"/>
                <w:b/>
                <w:sz w:val="16"/>
                <w:szCs w:val="16"/>
              </w:rPr>
            </w:pPr>
            <w:r w:rsidRPr="00027C60">
              <w:rPr>
                <w:rFonts w:cs="Arial"/>
                <w:b/>
                <w:sz w:val="16"/>
                <w:szCs w:val="16"/>
              </w:rPr>
              <w:t>Date</w:t>
            </w:r>
          </w:p>
        </w:tc>
        <w:tc>
          <w:tcPr>
            <w:tcW w:w="2337" w:type="dxa"/>
            <w:tcBorders>
              <w:bottom w:val="single" w:sz="4" w:space="0" w:color="auto"/>
            </w:tcBorders>
            <w:shd w:val="clear" w:color="auto" w:fill="D9D9D9" w:themeFill="background1" w:themeFillShade="D9"/>
          </w:tcPr>
          <w:p w14:paraId="48721524" w14:textId="77777777" w:rsidR="00186ACA" w:rsidRPr="00027C60" w:rsidRDefault="00186ACA" w:rsidP="00186ACA">
            <w:pPr>
              <w:jc w:val="center"/>
              <w:rPr>
                <w:rFonts w:cs="Arial"/>
                <w:b/>
                <w:sz w:val="16"/>
                <w:szCs w:val="16"/>
              </w:rPr>
            </w:pPr>
            <w:r w:rsidRPr="00027C60">
              <w:rPr>
                <w:rFonts w:cs="Arial"/>
                <w:b/>
                <w:sz w:val="16"/>
                <w:szCs w:val="16"/>
              </w:rPr>
              <w:t>Agency/Role</w:t>
            </w:r>
          </w:p>
        </w:tc>
        <w:tc>
          <w:tcPr>
            <w:tcW w:w="1461" w:type="dxa"/>
            <w:tcBorders>
              <w:bottom w:val="single" w:sz="4" w:space="0" w:color="auto"/>
              <w:right w:val="single" w:sz="18" w:space="0" w:color="auto"/>
            </w:tcBorders>
            <w:shd w:val="clear" w:color="auto" w:fill="D9D9D9" w:themeFill="background1" w:themeFillShade="D9"/>
          </w:tcPr>
          <w:p w14:paraId="5BA1D02E" w14:textId="77777777" w:rsidR="00186ACA" w:rsidRPr="00027C60" w:rsidRDefault="00186ACA" w:rsidP="00186ACA">
            <w:pPr>
              <w:jc w:val="center"/>
              <w:rPr>
                <w:rFonts w:cs="Arial"/>
                <w:b/>
                <w:sz w:val="16"/>
                <w:szCs w:val="16"/>
              </w:rPr>
            </w:pPr>
            <w:r w:rsidRPr="00027C60">
              <w:rPr>
                <w:rFonts w:cs="Arial"/>
                <w:b/>
                <w:sz w:val="16"/>
                <w:szCs w:val="16"/>
              </w:rPr>
              <w:t>Agree/Disagree</w:t>
            </w:r>
          </w:p>
        </w:tc>
      </w:tr>
      <w:tr w:rsidR="00186ACA" w:rsidRPr="00201699" w14:paraId="7E0B1784" w14:textId="77777777" w:rsidTr="00186ACA">
        <w:trPr>
          <w:trHeight w:val="377"/>
        </w:trPr>
        <w:tc>
          <w:tcPr>
            <w:tcW w:w="3667" w:type="dxa"/>
            <w:tcBorders>
              <w:left w:val="single" w:sz="18" w:space="0" w:color="auto"/>
              <w:bottom w:val="single" w:sz="4" w:space="0" w:color="auto"/>
            </w:tcBorders>
            <w:shd w:val="clear" w:color="auto" w:fill="auto"/>
          </w:tcPr>
          <w:p w14:paraId="7BCFFE58" w14:textId="77777777" w:rsidR="00186ACA" w:rsidRPr="00027C60" w:rsidRDefault="00186ACA" w:rsidP="00186ACA">
            <w:pPr>
              <w:rPr>
                <w:rFonts w:cs="Arial"/>
                <w:b/>
                <w:sz w:val="16"/>
                <w:szCs w:val="16"/>
              </w:rPr>
            </w:pPr>
          </w:p>
          <w:p w14:paraId="755D689B"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auto"/>
          </w:tcPr>
          <w:p w14:paraId="1B82FF37" w14:textId="77777777" w:rsidR="00186ACA" w:rsidRPr="00027C60" w:rsidRDefault="00186ACA" w:rsidP="00186ACA">
            <w:pPr>
              <w:jc w:val="center"/>
              <w:rPr>
                <w:rFonts w:cs="Arial"/>
                <w:b/>
                <w:sz w:val="16"/>
                <w:szCs w:val="16"/>
              </w:rPr>
            </w:pPr>
          </w:p>
        </w:tc>
        <w:tc>
          <w:tcPr>
            <w:tcW w:w="1440" w:type="dxa"/>
            <w:tcBorders>
              <w:bottom w:val="single" w:sz="4" w:space="0" w:color="auto"/>
              <w:right w:val="thinThickThinSmallGap" w:sz="24" w:space="0" w:color="auto"/>
            </w:tcBorders>
            <w:shd w:val="clear" w:color="auto" w:fill="auto"/>
          </w:tcPr>
          <w:p w14:paraId="0B85B308" w14:textId="77777777" w:rsidR="00186ACA" w:rsidRPr="00027C60" w:rsidRDefault="00186ACA" w:rsidP="00186ACA">
            <w:pPr>
              <w:rPr>
                <w:rFonts w:cs="Arial"/>
                <w:sz w:val="16"/>
                <w:szCs w:val="16"/>
              </w:rPr>
            </w:pPr>
            <w:r w:rsidRPr="00027C60">
              <w:rPr>
                <w:rFonts w:cs="Arial"/>
                <w:sz w:val="16"/>
                <w:szCs w:val="16"/>
              </w:rPr>
              <w:t>Case Manager</w:t>
            </w:r>
          </w:p>
          <w:p w14:paraId="2331E96A" w14:textId="77777777" w:rsidR="00186ACA" w:rsidRPr="00027C60" w:rsidRDefault="00186ACA" w:rsidP="00186ACA">
            <w:pPr>
              <w:rPr>
                <w:rFonts w:cs="Arial"/>
                <w:b/>
                <w:sz w:val="16"/>
                <w:szCs w:val="16"/>
              </w:rPr>
            </w:pPr>
          </w:p>
        </w:tc>
        <w:tc>
          <w:tcPr>
            <w:tcW w:w="3870" w:type="dxa"/>
            <w:tcBorders>
              <w:left w:val="thinThickThinSmallGap" w:sz="24" w:space="0" w:color="auto"/>
              <w:bottom w:val="single" w:sz="4" w:space="0" w:color="auto"/>
            </w:tcBorders>
            <w:shd w:val="pct5" w:color="auto" w:fill="FFFFFF"/>
          </w:tcPr>
          <w:p w14:paraId="4CD44121" w14:textId="77777777" w:rsidR="00186ACA" w:rsidRPr="00027C60" w:rsidRDefault="00186ACA" w:rsidP="00186ACA">
            <w:pPr>
              <w:rPr>
                <w:rFonts w:cs="Arial"/>
                <w:b/>
                <w:sz w:val="16"/>
                <w:szCs w:val="16"/>
              </w:rPr>
            </w:pPr>
          </w:p>
          <w:p w14:paraId="05D35C9E"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pct5" w:color="auto" w:fill="FFFFFF"/>
          </w:tcPr>
          <w:p w14:paraId="1894D3C5" w14:textId="77777777" w:rsidR="00186ACA" w:rsidRPr="00027C60" w:rsidRDefault="00186ACA" w:rsidP="00186ACA">
            <w:pPr>
              <w:jc w:val="center"/>
              <w:rPr>
                <w:rFonts w:cs="Arial"/>
                <w:b/>
                <w:sz w:val="16"/>
                <w:szCs w:val="16"/>
              </w:rPr>
            </w:pPr>
          </w:p>
        </w:tc>
        <w:tc>
          <w:tcPr>
            <w:tcW w:w="2337" w:type="dxa"/>
            <w:tcBorders>
              <w:bottom w:val="single" w:sz="4" w:space="0" w:color="auto"/>
            </w:tcBorders>
            <w:shd w:val="pct5" w:color="auto" w:fill="FFFFFF"/>
          </w:tcPr>
          <w:p w14:paraId="208CF327" w14:textId="77777777" w:rsidR="00186ACA" w:rsidRPr="00027C60" w:rsidRDefault="00186ACA" w:rsidP="00186ACA">
            <w:pPr>
              <w:rPr>
                <w:rFonts w:cs="Arial"/>
                <w:sz w:val="16"/>
                <w:szCs w:val="16"/>
              </w:rPr>
            </w:pPr>
            <w:r w:rsidRPr="00027C60">
              <w:rPr>
                <w:rFonts w:cs="Arial"/>
                <w:sz w:val="16"/>
                <w:szCs w:val="16"/>
              </w:rPr>
              <w:t>Child Welfare</w:t>
            </w:r>
          </w:p>
        </w:tc>
        <w:tc>
          <w:tcPr>
            <w:tcW w:w="1461" w:type="dxa"/>
            <w:tcBorders>
              <w:bottom w:val="single" w:sz="4" w:space="0" w:color="auto"/>
              <w:right w:val="single" w:sz="18" w:space="0" w:color="auto"/>
            </w:tcBorders>
            <w:shd w:val="pct5" w:color="auto" w:fill="FFFFFF"/>
          </w:tcPr>
          <w:p w14:paraId="5A58D6B0"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1D310EA2"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1657F399" w14:textId="77777777" w:rsidTr="00186ACA">
        <w:trPr>
          <w:trHeight w:val="377"/>
        </w:trPr>
        <w:tc>
          <w:tcPr>
            <w:tcW w:w="3667" w:type="dxa"/>
            <w:tcBorders>
              <w:left w:val="single" w:sz="18" w:space="0" w:color="auto"/>
              <w:bottom w:val="single" w:sz="4" w:space="0" w:color="auto"/>
            </w:tcBorders>
            <w:shd w:val="clear" w:color="auto" w:fill="auto"/>
          </w:tcPr>
          <w:p w14:paraId="0A922BC7" w14:textId="77777777" w:rsidR="00186ACA" w:rsidRPr="00027C60" w:rsidRDefault="00186ACA" w:rsidP="00186ACA">
            <w:pPr>
              <w:rPr>
                <w:rFonts w:cs="Arial"/>
                <w:b/>
                <w:sz w:val="16"/>
                <w:szCs w:val="16"/>
              </w:rPr>
            </w:pPr>
          </w:p>
          <w:p w14:paraId="24A6187C"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auto"/>
          </w:tcPr>
          <w:p w14:paraId="13060073" w14:textId="77777777" w:rsidR="00186ACA" w:rsidRPr="00027C60" w:rsidRDefault="00186ACA" w:rsidP="00186ACA">
            <w:pPr>
              <w:jc w:val="center"/>
              <w:rPr>
                <w:rFonts w:cs="Arial"/>
                <w:b/>
                <w:sz w:val="16"/>
                <w:szCs w:val="16"/>
              </w:rPr>
            </w:pPr>
          </w:p>
        </w:tc>
        <w:tc>
          <w:tcPr>
            <w:tcW w:w="1440" w:type="dxa"/>
            <w:tcBorders>
              <w:bottom w:val="single" w:sz="4" w:space="0" w:color="auto"/>
              <w:right w:val="thinThickThinSmallGap" w:sz="24" w:space="0" w:color="auto"/>
            </w:tcBorders>
            <w:shd w:val="clear" w:color="auto" w:fill="auto"/>
          </w:tcPr>
          <w:p w14:paraId="684C067B" w14:textId="77777777" w:rsidR="00186ACA" w:rsidRPr="00027C60" w:rsidRDefault="00186ACA" w:rsidP="00186ACA">
            <w:pPr>
              <w:rPr>
                <w:rFonts w:cs="Arial"/>
                <w:sz w:val="16"/>
                <w:szCs w:val="16"/>
              </w:rPr>
            </w:pPr>
            <w:r>
              <w:rPr>
                <w:rFonts w:cs="Arial"/>
                <w:sz w:val="16"/>
                <w:szCs w:val="16"/>
              </w:rPr>
              <w:t>Parent(s)</w:t>
            </w:r>
          </w:p>
          <w:p w14:paraId="47A17A32" w14:textId="77777777" w:rsidR="00186ACA" w:rsidRPr="00027C60" w:rsidRDefault="00186ACA" w:rsidP="00186ACA">
            <w:pPr>
              <w:rPr>
                <w:rFonts w:cs="Arial"/>
                <w:b/>
                <w:sz w:val="16"/>
                <w:szCs w:val="16"/>
              </w:rPr>
            </w:pPr>
          </w:p>
        </w:tc>
        <w:tc>
          <w:tcPr>
            <w:tcW w:w="3870" w:type="dxa"/>
            <w:tcBorders>
              <w:left w:val="thinThickThinSmallGap" w:sz="24" w:space="0" w:color="auto"/>
              <w:bottom w:val="single" w:sz="4" w:space="0" w:color="auto"/>
            </w:tcBorders>
            <w:shd w:val="pct5" w:color="auto" w:fill="FFFFFF"/>
          </w:tcPr>
          <w:p w14:paraId="18D99E04" w14:textId="77777777" w:rsidR="00186ACA" w:rsidRPr="00027C60" w:rsidRDefault="00186ACA" w:rsidP="00186ACA">
            <w:pPr>
              <w:rPr>
                <w:rFonts w:cs="Arial"/>
                <w:b/>
                <w:sz w:val="16"/>
                <w:szCs w:val="16"/>
              </w:rPr>
            </w:pPr>
          </w:p>
          <w:p w14:paraId="6F8FCEBA"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pct5" w:color="auto" w:fill="FFFFFF"/>
          </w:tcPr>
          <w:p w14:paraId="7AFA9626" w14:textId="77777777" w:rsidR="00186ACA" w:rsidRPr="00027C60" w:rsidRDefault="00186ACA" w:rsidP="00186ACA">
            <w:pPr>
              <w:jc w:val="center"/>
              <w:rPr>
                <w:rFonts w:cs="Arial"/>
                <w:b/>
                <w:sz w:val="16"/>
                <w:szCs w:val="16"/>
              </w:rPr>
            </w:pPr>
          </w:p>
        </w:tc>
        <w:tc>
          <w:tcPr>
            <w:tcW w:w="2337" w:type="dxa"/>
            <w:tcBorders>
              <w:bottom w:val="single" w:sz="4" w:space="0" w:color="auto"/>
            </w:tcBorders>
            <w:shd w:val="pct5" w:color="auto" w:fill="FFFFFF"/>
          </w:tcPr>
          <w:p w14:paraId="7A5F3540" w14:textId="77777777" w:rsidR="00186ACA" w:rsidRPr="00027C60" w:rsidRDefault="00186ACA" w:rsidP="00186ACA">
            <w:pPr>
              <w:rPr>
                <w:rFonts w:cs="Arial"/>
                <w:sz w:val="16"/>
                <w:szCs w:val="16"/>
              </w:rPr>
            </w:pPr>
            <w:r w:rsidRPr="00027C60">
              <w:rPr>
                <w:rFonts w:cs="Arial"/>
                <w:sz w:val="16"/>
                <w:szCs w:val="16"/>
              </w:rPr>
              <w:t>Behavioral Health</w:t>
            </w:r>
          </w:p>
        </w:tc>
        <w:tc>
          <w:tcPr>
            <w:tcW w:w="1461" w:type="dxa"/>
            <w:tcBorders>
              <w:bottom w:val="single" w:sz="4" w:space="0" w:color="auto"/>
              <w:right w:val="single" w:sz="18" w:space="0" w:color="auto"/>
            </w:tcBorders>
            <w:shd w:val="pct5" w:color="auto" w:fill="FFFFFF"/>
          </w:tcPr>
          <w:p w14:paraId="318AC56C"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33C48CBD"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68025449" w14:textId="77777777" w:rsidTr="00186ACA">
        <w:trPr>
          <w:trHeight w:val="377"/>
        </w:trPr>
        <w:tc>
          <w:tcPr>
            <w:tcW w:w="3667" w:type="dxa"/>
            <w:tcBorders>
              <w:left w:val="single" w:sz="18" w:space="0" w:color="auto"/>
              <w:bottom w:val="single" w:sz="4" w:space="0" w:color="auto"/>
            </w:tcBorders>
            <w:shd w:val="clear" w:color="auto" w:fill="auto"/>
          </w:tcPr>
          <w:p w14:paraId="4728EC41" w14:textId="77777777" w:rsidR="00186ACA" w:rsidRPr="00027C60" w:rsidRDefault="00186ACA" w:rsidP="00186ACA">
            <w:pPr>
              <w:rPr>
                <w:rFonts w:cs="Arial"/>
                <w:b/>
                <w:sz w:val="16"/>
                <w:szCs w:val="16"/>
              </w:rPr>
            </w:pPr>
          </w:p>
          <w:p w14:paraId="07FC51E2"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auto"/>
          </w:tcPr>
          <w:p w14:paraId="75DDFD86" w14:textId="77777777" w:rsidR="00186ACA" w:rsidRPr="00027C60" w:rsidRDefault="00186ACA" w:rsidP="00186ACA">
            <w:pPr>
              <w:jc w:val="center"/>
              <w:rPr>
                <w:rFonts w:cs="Arial"/>
                <w:b/>
                <w:sz w:val="16"/>
                <w:szCs w:val="16"/>
              </w:rPr>
            </w:pPr>
          </w:p>
        </w:tc>
        <w:tc>
          <w:tcPr>
            <w:tcW w:w="1440" w:type="dxa"/>
            <w:tcBorders>
              <w:bottom w:val="single" w:sz="4" w:space="0" w:color="auto"/>
              <w:right w:val="thinThickThinSmallGap" w:sz="24" w:space="0" w:color="auto"/>
            </w:tcBorders>
            <w:shd w:val="clear" w:color="auto" w:fill="auto"/>
          </w:tcPr>
          <w:p w14:paraId="6054073F" w14:textId="77777777" w:rsidR="00186ACA" w:rsidRPr="00027C60" w:rsidRDefault="00186ACA" w:rsidP="00186ACA">
            <w:pPr>
              <w:rPr>
                <w:rFonts w:cs="Arial"/>
                <w:sz w:val="16"/>
                <w:szCs w:val="16"/>
              </w:rPr>
            </w:pPr>
            <w:r>
              <w:rPr>
                <w:rFonts w:cs="Arial"/>
                <w:sz w:val="16"/>
                <w:szCs w:val="16"/>
              </w:rPr>
              <w:t>FC Parent(s)</w:t>
            </w:r>
          </w:p>
          <w:p w14:paraId="12A6E89C" w14:textId="77777777" w:rsidR="00186ACA" w:rsidRPr="00027C60" w:rsidRDefault="00186ACA" w:rsidP="00186ACA">
            <w:pPr>
              <w:rPr>
                <w:rFonts w:cs="Arial"/>
                <w:b/>
                <w:sz w:val="16"/>
                <w:szCs w:val="16"/>
              </w:rPr>
            </w:pPr>
          </w:p>
        </w:tc>
        <w:tc>
          <w:tcPr>
            <w:tcW w:w="3870" w:type="dxa"/>
            <w:tcBorders>
              <w:left w:val="thinThickThinSmallGap" w:sz="24" w:space="0" w:color="auto"/>
              <w:bottom w:val="single" w:sz="4" w:space="0" w:color="auto"/>
            </w:tcBorders>
            <w:shd w:val="pct5" w:color="auto" w:fill="FFFFFF"/>
          </w:tcPr>
          <w:p w14:paraId="283671A7" w14:textId="77777777" w:rsidR="00186ACA" w:rsidRPr="00027C60" w:rsidRDefault="00186ACA" w:rsidP="00186ACA">
            <w:pPr>
              <w:jc w:val="center"/>
              <w:rPr>
                <w:rFonts w:cs="Arial"/>
                <w:b/>
                <w:sz w:val="16"/>
                <w:szCs w:val="16"/>
              </w:rPr>
            </w:pPr>
          </w:p>
          <w:p w14:paraId="4BB2EA5C"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pct5" w:color="auto" w:fill="FFFFFF"/>
          </w:tcPr>
          <w:p w14:paraId="29D5AB55" w14:textId="77777777" w:rsidR="00186ACA" w:rsidRPr="00027C60" w:rsidRDefault="00186ACA" w:rsidP="00186ACA">
            <w:pPr>
              <w:jc w:val="center"/>
              <w:rPr>
                <w:rFonts w:cs="Arial"/>
                <w:b/>
                <w:sz w:val="16"/>
                <w:szCs w:val="16"/>
              </w:rPr>
            </w:pPr>
          </w:p>
        </w:tc>
        <w:tc>
          <w:tcPr>
            <w:tcW w:w="2337" w:type="dxa"/>
            <w:tcBorders>
              <w:bottom w:val="single" w:sz="4" w:space="0" w:color="auto"/>
            </w:tcBorders>
            <w:shd w:val="pct5" w:color="auto" w:fill="FFFFFF"/>
          </w:tcPr>
          <w:p w14:paraId="051AA28A" w14:textId="77777777" w:rsidR="00186ACA" w:rsidRPr="00027C60" w:rsidRDefault="00186ACA" w:rsidP="00186ACA">
            <w:pPr>
              <w:rPr>
                <w:rFonts w:cs="Arial"/>
                <w:sz w:val="16"/>
                <w:szCs w:val="16"/>
              </w:rPr>
            </w:pPr>
            <w:r w:rsidRPr="00027C60">
              <w:rPr>
                <w:rFonts w:cs="Arial"/>
                <w:sz w:val="16"/>
                <w:szCs w:val="16"/>
              </w:rPr>
              <w:t>JDRC</w:t>
            </w:r>
          </w:p>
        </w:tc>
        <w:tc>
          <w:tcPr>
            <w:tcW w:w="1461" w:type="dxa"/>
            <w:tcBorders>
              <w:bottom w:val="single" w:sz="4" w:space="0" w:color="auto"/>
              <w:right w:val="single" w:sz="18" w:space="0" w:color="auto"/>
            </w:tcBorders>
            <w:shd w:val="pct5" w:color="auto" w:fill="FFFFFF"/>
          </w:tcPr>
          <w:p w14:paraId="69DA469F"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75D42E54"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424BD439" w14:textId="77777777" w:rsidTr="00186ACA">
        <w:trPr>
          <w:trHeight w:val="377"/>
        </w:trPr>
        <w:tc>
          <w:tcPr>
            <w:tcW w:w="3667" w:type="dxa"/>
            <w:tcBorders>
              <w:left w:val="single" w:sz="18" w:space="0" w:color="auto"/>
              <w:bottom w:val="single" w:sz="4" w:space="0" w:color="auto"/>
            </w:tcBorders>
            <w:shd w:val="clear" w:color="auto" w:fill="auto"/>
          </w:tcPr>
          <w:p w14:paraId="3C685374" w14:textId="77777777" w:rsidR="00186ACA" w:rsidRPr="00027C60" w:rsidRDefault="00186ACA" w:rsidP="00186ACA">
            <w:pPr>
              <w:rPr>
                <w:rFonts w:cs="Arial"/>
                <w:b/>
                <w:sz w:val="16"/>
                <w:szCs w:val="16"/>
              </w:rPr>
            </w:pPr>
          </w:p>
          <w:p w14:paraId="0956684E"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auto"/>
          </w:tcPr>
          <w:p w14:paraId="52EC1FAC" w14:textId="77777777" w:rsidR="00186ACA" w:rsidRPr="00027C60" w:rsidRDefault="00186ACA" w:rsidP="00186ACA">
            <w:pPr>
              <w:jc w:val="center"/>
              <w:rPr>
                <w:rFonts w:cs="Arial"/>
                <w:b/>
                <w:sz w:val="16"/>
                <w:szCs w:val="16"/>
              </w:rPr>
            </w:pPr>
          </w:p>
        </w:tc>
        <w:tc>
          <w:tcPr>
            <w:tcW w:w="1440" w:type="dxa"/>
            <w:tcBorders>
              <w:bottom w:val="single" w:sz="4" w:space="0" w:color="auto"/>
              <w:right w:val="thinThickThinSmallGap" w:sz="24" w:space="0" w:color="auto"/>
            </w:tcBorders>
            <w:shd w:val="clear" w:color="auto" w:fill="auto"/>
          </w:tcPr>
          <w:p w14:paraId="4787F12F" w14:textId="77777777" w:rsidR="00186ACA" w:rsidRPr="00027C60" w:rsidRDefault="00186ACA" w:rsidP="00186ACA">
            <w:pPr>
              <w:rPr>
                <w:rFonts w:cs="Arial"/>
                <w:sz w:val="16"/>
                <w:szCs w:val="16"/>
              </w:rPr>
            </w:pPr>
            <w:r>
              <w:rPr>
                <w:rFonts w:cs="Arial"/>
                <w:sz w:val="16"/>
                <w:szCs w:val="16"/>
              </w:rPr>
              <w:t>Youth</w:t>
            </w:r>
          </w:p>
          <w:p w14:paraId="453C80E6" w14:textId="77777777" w:rsidR="00186ACA" w:rsidRPr="00027C60" w:rsidRDefault="00186ACA" w:rsidP="00186ACA">
            <w:pPr>
              <w:rPr>
                <w:rFonts w:cs="Arial"/>
                <w:b/>
                <w:sz w:val="16"/>
                <w:szCs w:val="16"/>
              </w:rPr>
            </w:pPr>
          </w:p>
        </w:tc>
        <w:tc>
          <w:tcPr>
            <w:tcW w:w="3870" w:type="dxa"/>
            <w:tcBorders>
              <w:left w:val="thinThickThinSmallGap" w:sz="24" w:space="0" w:color="auto"/>
              <w:bottom w:val="single" w:sz="4" w:space="0" w:color="auto"/>
            </w:tcBorders>
            <w:shd w:val="pct5" w:color="auto" w:fill="FFFFFF"/>
          </w:tcPr>
          <w:p w14:paraId="3D29D5D1" w14:textId="77777777" w:rsidR="00186ACA" w:rsidRPr="00027C60" w:rsidRDefault="00186ACA" w:rsidP="00186ACA">
            <w:pPr>
              <w:rPr>
                <w:rFonts w:cs="Arial"/>
                <w:b/>
                <w:sz w:val="16"/>
                <w:szCs w:val="16"/>
              </w:rPr>
            </w:pPr>
          </w:p>
          <w:p w14:paraId="08FC79BD"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pct5" w:color="auto" w:fill="FFFFFF"/>
          </w:tcPr>
          <w:p w14:paraId="58D6EDB9" w14:textId="77777777" w:rsidR="00186ACA" w:rsidRPr="00027C60" w:rsidRDefault="00186ACA" w:rsidP="00186ACA">
            <w:pPr>
              <w:jc w:val="center"/>
              <w:rPr>
                <w:rFonts w:cs="Arial"/>
                <w:b/>
                <w:sz w:val="16"/>
                <w:szCs w:val="16"/>
              </w:rPr>
            </w:pPr>
          </w:p>
        </w:tc>
        <w:tc>
          <w:tcPr>
            <w:tcW w:w="2337" w:type="dxa"/>
            <w:tcBorders>
              <w:bottom w:val="single" w:sz="4" w:space="0" w:color="auto"/>
            </w:tcBorders>
            <w:shd w:val="pct5" w:color="auto" w:fill="FFFFFF"/>
          </w:tcPr>
          <w:p w14:paraId="486AB689" w14:textId="77777777" w:rsidR="00186ACA" w:rsidRPr="00027C60" w:rsidRDefault="00186ACA" w:rsidP="00186ACA">
            <w:pPr>
              <w:rPr>
                <w:rFonts w:cs="Arial"/>
                <w:sz w:val="16"/>
                <w:szCs w:val="16"/>
              </w:rPr>
            </w:pPr>
            <w:r w:rsidRPr="00027C60">
              <w:rPr>
                <w:rFonts w:cs="Arial"/>
                <w:sz w:val="16"/>
                <w:szCs w:val="16"/>
              </w:rPr>
              <w:t>APS</w:t>
            </w:r>
          </w:p>
        </w:tc>
        <w:tc>
          <w:tcPr>
            <w:tcW w:w="1461" w:type="dxa"/>
            <w:tcBorders>
              <w:bottom w:val="single" w:sz="4" w:space="0" w:color="auto"/>
              <w:right w:val="single" w:sz="18" w:space="0" w:color="auto"/>
            </w:tcBorders>
            <w:shd w:val="pct5" w:color="auto" w:fill="FFFFFF"/>
          </w:tcPr>
          <w:p w14:paraId="40E987ED"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5A1066FD"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57C702E4" w14:textId="77777777" w:rsidTr="00186ACA">
        <w:trPr>
          <w:trHeight w:val="377"/>
        </w:trPr>
        <w:tc>
          <w:tcPr>
            <w:tcW w:w="3667" w:type="dxa"/>
            <w:tcBorders>
              <w:left w:val="single" w:sz="18" w:space="0" w:color="auto"/>
              <w:bottom w:val="single" w:sz="4" w:space="0" w:color="auto"/>
            </w:tcBorders>
            <w:shd w:val="clear" w:color="auto" w:fill="auto"/>
          </w:tcPr>
          <w:p w14:paraId="72196027" w14:textId="77777777" w:rsidR="00186ACA" w:rsidRPr="00027C60" w:rsidRDefault="00186ACA" w:rsidP="00186ACA">
            <w:pPr>
              <w:rPr>
                <w:rFonts w:cs="Arial"/>
                <w:b/>
                <w:sz w:val="16"/>
                <w:szCs w:val="16"/>
              </w:rPr>
            </w:pPr>
          </w:p>
          <w:p w14:paraId="528AA304"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auto"/>
          </w:tcPr>
          <w:p w14:paraId="2B9CAB31" w14:textId="77777777" w:rsidR="00186ACA" w:rsidRPr="00027C60" w:rsidRDefault="00186ACA" w:rsidP="00186ACA">
            <w:pPr>
              <w:jc w:val="center"/>
              <w:rPr>
                <w:rFonts w:cs="Arial"/>
                <w:b/>
                <w:sz w:val="16"/>
                <w:szCs w:val="16"/>
              </w:rPr>
            </w:pPr>
          </w:p>
        </w:tc>
        <w:tc>
          <w:tcPr>
            <w:tcW w:w="1440" w:type="dxa"/>
            <w:tcBorders>
              <w:bottom w:val="single" w:sz="4" w:space="0" w:color="auto"/>
              <w:right w:val="thinThickThinSmallGap" w:sz="24" w:space="0" w:color="auto"/>
            </w:tcBorders>
            <w:shd w:val="clear" w:color="auto" w:fill="auto"/>
          </w:tcPr>
          <w:p w14:paraId="34604F5E" w14:textId="77777777" w:rsidR="00186ACA" w:rsidRPr="00027C60" w:rsidRDefault="00186ACA" w:rsidP="00186ACA">
            <w:pPr>
              <w:rPr>
                <w:rFonts w:cs="Arial"/>
                <w:sz w:val="16"/>
                <w:szCs w:val="16"/>
              </w:rPr>
            </w:pPr>
            <w:r>
              <w:rPr>
                <w:rFonts w:cs="Arial"/>
                <w:sz w:val="16"/>
                <w:szCs w:val="16"/>
              </w:rPr>
              <w:t>Vendor</w:t>
            </w:r>
          </w:p>
          <w:p w14:paraId="6DD19772" w14:textId="77777777" w:rsidR="00186ACA" w:rsidRPr="00027C60" w:rsidRDefault="00186ACA" w:rsidP="00186ACA">
            <w:pPr>
              <w:rPr>
                <w:rFonts w:cs="Arial"/>
                <w:b/>
                <w:sz w:val="16"/>
                <w:szCs w:val="16"/>
              </w:rPr>
            </w:pPr>
          </w:p>
        </w:tc>
        <w:tc>
          <w:tcPr>
            <w:tcW w:w="3870" w:type="dxa"/>
            <w:tcBorders>
              <w:left w:val="thinThickThinSmallGap" w:sz="24" w:space="0" w:color="auto"/>
              <w:bottom w:val="single" w:sz="4" w:space="0" w:color="auto"/>
            </w:tcBorders>
            <w:shd w:val="pct5" w:color="auto" w:fill="FFFFFF"/>
          </w:tcPr>
          <w:p w14:paraId="1CABE980" w14:textId="77777777" w:rsidR="00186ACA" w:rsidRPr="00027C60" w:rsidRDefault="00186ACA" w:rsidP="00186ACA">
            <w:pPr>
              <w:rPr>
                <w:rFonts w:cs="Arial"/>
                <w:b/>
                <w:sz w:val="16"/>
                <w:szCs w:val="16"/>
              </w:rPr>
            </w:pPr>
          </w:p>
          <w:p w14:paraId="0A299B5C"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pct5" w:color="auto" w:fill="FFFFFF"/>
          </w:tcPr>
          <w:p w14:paraId="7939D350" w14:textId="77777777" w:rsidR="00186ACA" w:rsidRPr="00027C60" w:rsidRDefault="00186ACA" w:rsidP="00186ACA">
            <w:pPr>
              <w:jc w:val="center"/>
              <w:rPr>
                <w:rFonts w:cs="Arial"/>
                <w:b/>
                <w:sz w:val="16"/>
                <w:szCs w:val="16"/>
              </w:rPr>
            </w:pPr>
          </w:p>
        </w:tc>
        <w:tc>
          <w:tcPr>
            <w:tcW w:w="2337" w:type="dxa"/>
            <w:tcBorders>
              <w:bottom w:val="single" w:sz="4" w:space="0" w:color="auto"/>
            </w:tcBorders>
            <w:shd w:val="pct5" w:color="auto" w:fill="FFFFFF"/>
          </w:tcPr>
          <w:p w14:paraId="3A6C9B6D" w14:textId="77777777" w:rsidR="00186ACA" w:rsidRPr="00027C60" w:rsidRDefault="00186ACA" w:rsidP="00186ACA">
            <w:pPr>
              <w:rPr>
                <w:rFonts w:cs="Arial"/>
                <w:sz w:val="16"/>
                <w:szCs w:val="16"/>
              </w:rPr>
            </w:pPr>
            <w:r w:rsidRPr="00027C60">
              <w:rPr>
                <w:rFonts w:cs="Arial"/>
                <w:sz w:val="16"/>
                <w:szCs w:val="16"/>
              </w:rPr>
              <w:t>Parent Representative</w:t>
            </w:r>
          </w:p>
        </w:tc>
        <w:tc>
          <w:tcPr>
            <w:tcW w:w="1461" w:type="dxa"/>
            <w:tcBorders>
              <w:bottom w:val="single" w:sz="4" w:space="0" w:color="auto"/>
              <w:right w:val="single" w:sz="18" w:space="0" w:color="auto"/>
            </w:tcBorders>
            <w:shd w:val="pct5" w:color="auto" w:fill="FFFFFF"/>
          </w:tcPr>
          <w:p w14:paraId="739365B5"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78B1CB09"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6FE8F5AC" w14:textId="77777777" w:rsidTr="00186ACA">
        <w:trPr>
          <w:trHeight w:val="377"/>
        </w:trPr>
        <w:tc>
          <w:tcPr>
            <w:tcW w:w="3667" w:type="dxa"/>
            <w:tcBorders>
              <w:left w:val="single" w:sz="18" w:space="0" w:color="auto"/>
              <w:bottom w:val="single" w:sz="4" w:space="0" w:color="auto"/>
            </w:tcBorders>
            <w:shd w:val="clear" w:color="auto" w:fill="auto"/>
          </w:tcPr>
          <w:p w14:paraId="08C6D0F4" w14:textId="77777777" w:rsidR="00186ACA" w:rsidRPr="00027C60" w:rsidRDefault="00186ACA" w:rsidP="00186ACA">
            <w:pPr>
              <w:rPr>
                <w:rFonts w:cs="Arial"/>
                <w:b/>
                <w:sz w:val="16"/>
                <w:szCs w:val="16"/>
              </w:rPr>
            </w:pPr>
          </w:p>
          <w:p w14:paraId="4E4AD83D"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auto"/>
          </w:tcPr>
          <w:p w14:paraId="28566D76" w14:textId="77777777" w:rsidR="00186ACA" w:rsidRPr="00027C60" w:rsidRDefault="00186ACA" w:rsidP="00186ACA">
            <w:pPr>
              <w:jc w:val="center"/>
              <w:rPr>
                <w:rFonts w:cs="Arial"/>
                <w:b/>
                <w:sz w:val="16"/>
                <w:szCs w:val="16"/>
              </w:rPr>
            </w:pPr>
          </w:p>
        </w:tc>
        <w:tc>
          <w:tcPr>
            <w:tcW w:w="1440" w:type="dxa"/>
            <w:tcBorders>
              <w:bottom w:val="single" w:sz="4" w:space="0" w:color="auto"/>
              <w:right w:val="thinThickThinSmallGap" w:sz="24" w:space="0" w:color="auto"/>
            </w:tcBorders>
            <w:shd w:val="clear" w:color="auto" w:fill="auto"/>
          </w:tcPr>
          <w:p w14:paraId="16B1FE6B" w14:textId="77777777" w:rsidR="00186ACA" w:rsidRPr="00027C60" w:rsidRDefault="00186ACA" w:rsidP="00186ACA">
            <w:pPr>
              <w:rPr>
                <w:rFonts w:cs="Arial"/>
                <w:sz w:val="16"/>
                <w:szCs w:val="16"/>
              </w:rPr>
            </w:pPr>
            <w:r>
              <w:rPr>
                <w:rFonts w:cs="Arial"/>
                <w:sz w:val="16"/>
                <w:szCs w:val="16"/>
              </w:rPr>
              <w:t>Vendor</w:t>
            </w:r>
          </w:p>
        </w:tc>
        <w:tc>
          <w:tcPr>
            <w:tcW w:w="3870" w:type="dxa"/>
            <w:tcBorders>
              <w:left w:val="thinThickThinSmallGap" w:sz="24" w:space="0" w:color="auto"/>
              <w:bottom w:val="single" w:sz="4" w:space="0" w:color="auto"/>
            </w:tcBorders>
            <w:shd w:val="pct5" w:color="auto" w:fill="FFFFFF"/>
          </w:tcPr>
          <w:p w14:paraId="457A0B57" w14:textId="77777777" w:rsidR="00186ACA" w:rsidRPr="00027C60" w:rsidRDefault="00186ACA" w:rsidP="00186ACA">
            <w:pPr>
              <w:rPr>
                <w:rFonts w:cs="Arial"/>
                <w:b/>
                <w:sz w:val="16"/>
                <w:szCs w:val="16"/>
              </w:rPr>
            </w:pPr>
          </w:p>
          <w:p w14:paraId="7611D27B"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pct5" w:color="auto" w:fill="FFFFFF"/>
          </w:tcPr>
          <w:p w14:paraId="24C4BCA2" w14:textId="77777777" w:rsidR="00186ACA" w:rsidRPr="00027C60" w:rsidRDefault="00186ACA" w:rsidP="00186ACA">
            <w:pPr>
              <w:jc w:val="center"/>
              <w:rPr>
                <w:rFonts w:cs="Arial"/>
                <w:b/>
                <w:sz w:val="16"/>
                <w:szCs w:val="16"/>
              </w:rPr>
            </w:pPr>
          </w:p>
        </w:tc>
        <w:tc>
          <w:tcPr>
            <w:tcW w:w="2337" w:type="dxa"/>
            <w:tcBorders>
              <w:bottom w:val="single" w:sz="4" w:space="0" w:color="auto"/>
            </w:tcBorders>
            <w:shd w:val="pct5" w:color="auto" w:fill="FFFFFF"/>
          </w:tcPr>
          <w:p w14:paraId="2A8567BF" w14:textId="77777777" w:rsidR="00186ACA" w:rsidRPr="00027C60" w:rsidRDefault="00186ACA" w:rsidP="00186ACA">
            <w:pPr>
              <w:rPr>
                <w:rFonts w:cs="Arial"/>
                <w:sz w:val="16"/>
                <w:szCs w:val="16"/>
              </w:rPr>
            </w:pPr>
            <w:r w:rsidRPr="00027C60">
              <w:rPr>
                <w:rFonts w:cs="Arial"/>
                <w:sz w:val="16"/>
                <w:szCs w:val="16"/>
              </w:rPr>
              <w:t>Private Provider Rep.</w:t>
            </w:r>
          </w:p>
        </w:tc>
        <w:tc>
          <w:tcPr>
            <w:tcW w:w="1461" w:type="dxa"/>
            <w:tcBorders>
              <w:bottom w:val="single" w:sz="4" w:space="0" w:color="auto"/>
              <w:right w:val="single" w:sz="18" w:space="0" w:color="auto"/>
            </w:tcBorders>
            <w:shd w:val="pct5" w:color="auto" w:fill="FFFFFF"/>
          </w:tcPr>
          <w:p w14:paraId="5AE9DC82"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58BD4410"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581B68AA" w14:textId="77777777" w:rsidTr="00186ACA">
        <w:trPr>
          <w:trHeight w:val="377"/>
        </w:trPr>
        <w:tc>
          <w:tcPr>
            <w:tcW w:w="3667" w:type="dxa"/>
            <w:tcBorders>
              <w:left w:val="single" w:sz="18" w:space="0" w:color="auto"/>
              <w:bottom w:val="single" w:sz="4" w:space="0" w:color="auto"/>
            </w:tcBorders>
            <w:shd w:val="clear" w:color="auto" w:fill="auto"/>
          </w:tcPr>
          <w:p w14:paraId="5725BBD9" w14:textId="77777777" w:rsidR="00186ACA" w:rsidRPr="00027C60" w:rsidRDefault="00186ACA" w:rsidP="00186ACA">
            <w:pPr>
              <w:rPr>
                <w:rFonts w:cs="Arial"/>
                <w:b/>
                <w:sz w:val="16"/>
                <w:szCs w:val="16"/>
              </w:rPr>
            </w:pPr>
            <w:r w:rsidRPr="00027C60">
              <w:rPr>
                <w:rFonts w:cs="Arial"/>
                <w:b/>
                <w:sz w:val="16"/>
                <w:szCs w:val="16"/>
              </w:rPr>
              <w:t xml:space="preserve"> </w:t>
            </w:r>
          </w:p>
          <w:p w14:paraId="5DA4511E"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auto"/>
          </w:tcPr>
          <w:p w14:paraId="03C8CB36" w14:textId="77777777" w:rsidR="00186ACA" w:rsidRPr="00027C60" w:rsidRDefault="00186ACA" w:rsidP="00186ACA">
            <w:pPr>
              <w:jc w:val="center"/>
              <w:rPr>
                <w:rFonts w:cs="Arial"/>
                <w:b/>
                <w:sz w:val="16"/>
                <w:szCs w:val="16"/>
              </w:rPr>
            </w:pPr>
          </w:p>
        </w:tc>
        <w:tc>
          <w:tcPr>
            <w:tcW w:w="1440" w:type="dxa"/>
            <w:tcBorders>
              <w:bottom w:val="single" w:sz="4" w:space="0" w:color="auto"/>
              <w:right w:val="thinThickThinSmallGap" w:sz="24" w:space="0" w:color="auto"/>
            </w:tcBorders>
            <w:shd w:val="clear" w:color="auto" w:fill="auto"/>
          </w:tcPr>
          <w:p w14:paraId="49288BE4" w14:textId="77777777" w:rsidR="00186ACA" w:rsidRPr="00027C60" w:rsidRDefault="00186ACA" w:rsidP="00186ACA">
            <w:pPr>
              <w:rPr>
                <w:rFonts w:cs="Arial"/>
                <w:sz w:val="16"/>
                <w:szCs w:val="16"/>
              </w:rPr>
            </w:pPr>
            <w:r>
              <w:rPr>
                <w:rFonts w:cs="Arial"/>
                <w:sz w:val="16"/>
                <w:szCs w:val="16"/>
              </w:rPr>
              <w:t>GAL</w:t>
            </w:r>
          </w:p>
        </w:tc>
        <w:tc>
          <w:tcPr>
            <w:tcW w:w="3870" w:type="dxa"/>
            <w:tcBorders>
              <w:left w:val="thinThickThinSmallGap" w:sz="24" w:space="0" w:color="auto"/>
              <w:bottom w:val="single" w:sz="18" w:space="0" w:color="auto"/>
            </w:tcBorders>
            <w:shd w:val="pct5" w:color="auto" w:fill="FFFFFF"/>
          </w:tcPr>
          <w:p w14:paraId="338B894A" w14:textId="77777777" w:rsidR="00186ACA" w:rsidRPr="00027C60" w:rsidRDefault="00186ACA" w:rsidP="00186ACA">
            <w:pPr>
              <w:rPr>
                <w:rFonts w:cs="Arial"/>
                <w:b/>
                <w:sz w:val="16"/>
                <w:szCs w:val="16"/>
              </w:rPr>
            </w:pPr>
            <w:r w:rsidRPr="00027C60">
              <w:rPr>
                <w:rFonts w:cs="Arial"/>
                <w:b/>
                <w:sz w:val="16"/>
                <w:szCs w:val="16"/>
              </w:rPr>
              <w:t xml:space="preserve"> </w:t>
            </w:r>
          </w:p>
          <w:p w14:paraId="0B1E9F19"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18" w:space="0" w:color="auto"/>
            </w:tcBorders>
            <w:shd w:val="pct5" w:color="auto" w:fill="FFFFFF"/>
          </w:tcPr>
          <w:p w14:paraId="30CA32F0" w14:textId="77777777" w:rsidR="00186ACA" w:rsidRPr="00027C60" w:rsidRDefault="00186ACA" w:rsidP="00186ACA">
            <w:pPr>
              <w:jc w:val="center"/>
              <w:rPr>
                <w:rFonts w:cs="Arial"/>
                <w:b/>
                <w:sz w:val="16"/>
                <w:szCs w:val="16"/>
              </w:rPr>
            </w:pPr>
          </w:p>
        </w:tc>
        <w:tc>
          <w:tcPr>
            <w:tcW w:w="2337" w:type="dxa"/>
            <w:tcBorders>
              <w:bottom w:val="single" w:sz="18" w:space="0" w:color="auto"/>
            </w:tcBorders>
            <w:shd w:val="pct5" w:color="auto" w:fill="FFFFFF"/>
          </w:tcPr>
          <w:p w14:paraId="5810E525" w14:textId="77777777" w:rsidR="00186ACA" w:rsidRPr="00027C60" w:rsidRDefault="00186ACA" w:rsidP="00186ACA">
            <w:pPr>
              <w:rPr>
                <w:rFonts w:cs="Arial"/>
                <w:sz w:val="16"/>
                <w:szCs w:val="16"/>
              </w:rPr>
            </w:pPr>
            <w:r w:rsidRPr="00027C60">
              <w:rPr>
                <w:rFonts w:cs="Arial"/>
                <w:sz w:val="16"/>
                <w:szCs w:val="16"/>
              </w:rPr>
              <w:t>FAPT Facilitator/</w:t>
            </w:r>
          </w:p>
          <w:p w14:paraId="1B33B2FB" w14:textId="77777777" w:rsidR="00186ACA" w:rsidRPr="00027C60" w:rsidRDefault="00186ACA" w:rsidP="00186ACA">
            <w:pPr>
              <w:rPr>
                <w:rFonts w:cs="Arial"/>
                <w:sz w:val="16"/>
                <w:szCs w:val="16"/>
              </w:rPr>
            </w:pPr>
            <w:r w:rsidRPr="00027C60">
              <w:rPr>
                <w:rFonts w:cs="Arial"/>
                <w:sz w:val="16"/>
                <w:szCs w:val="16"/>
              </w:rPr>
              <w:t xml:space="preserve">CSA Coordinator </w:t>
            </w:r>
            <w:r w:rsidRPr="00027C60">
              <w:rPr>
                <w:rFonts w:cs="Arial"/>
                <w:b/>
                <w:sz w:val="16"/>
                <w:szCs w:val="16"/>
              </w:rPr>
              <w:t>(circle one)</w:t>
            </w:r>
          </w:p>
        </w:tc>
        <w:tc>
          <w:tcPr>
            <w:tcW w:w="1461" w:type="dxa"/>
            <w:tcBorders>
              <w:bottom w:val="single" w:sz="18" w:space="0" w:color="auto"/>
              <w:right w:val="single" w:sz="18" w:space="0" w:color="auto"/>
            </w:tcBorders>
            <w:shd w:val="pct5" w:color="auto" w:fill="FFFFFF"/>
          </w:tcPr>
          <w:p w14:paraId="2966084C"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4A591F87"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11331879" w14:textId="77777777" w:rsidTr="00186ACA">
        <w:trPr>
          <w:trHeight w:val="332"/>
        </w:trPr>
        <w:tc>
          <w:tcPr>
            <w:tcW w:w="3667" w:type="dxa"/>
            <w:tcBorders>
              <w:left w:val="single" w:sz="18" w:space="0" w:color="auto"/>
              <w:bottom w:val="single" w:sz="4" w:space="0" w:color="auto"/>
            </w:tcBorders>
            <w:shd w:val="clear" w:color="auto" w:fill="FFFFFF" w:themeFill="background1"/>
          </w:tcPr>
          <w:p w14:paraId="2E8B2DCE" w14:textId="77777777" w:rsidR="00186ACA" w:rsidRPr="00027C60" w:rsidRDefault="00186ACA" w:rsidP="00186ACA">
            <w:pPr>
              <w:rPr>
                <w:rFonts w:cs="Arial"/>
                <w:b/>
                <w:sz w:val="16"/>
                <w:szCs w:val="16"/>
              </w:rPr>
            </w:pPr>
          </w:p>
          <w:p w14:paraId="2C690ED4"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FFFFFF" w:themeFill="background1"/>
          </w:tcPr>
          <w:p w14:paraId="556AB06F" w14:textId="77777777" w:rsidR="00186ACA" w:rsidRPr="00027C60" w:rsidRDefault="00186ACA" w:rsidP="00186ACA">
            <w:pPr>
              <w:rPr>
                <w:rFonts w:cs="Arial"/>
                <w:b/>
                <w:i/>
                <w:sz w:val="16"/>
                <w:szCs w:val="16"/>
              </w:rPr>
            </w:pPr>
          </w:p>
        </w:tc>
        <w:tc>
          <w:tcPr>
            <w:tcW w:w="1440" w:type="dxa"/>
            <w:tcBorders>
              <w:bottom w:val="single" w:sz="4" w:space="0" w:color="auto"/>
              <w:right w:val="thinThickThinSmallGap" w:sz="24" w:space="0" w:color="auto"/>
            </w:tcBorders>
            <w:shd w:val="clear" w:color="auto" w:fill="FFFFFF" w:themeFill="background1"/>
          </w:tcPr>
          <w:p w14:paraId="78FF6EDC" w14:textId="77777777" w:rsidR="00186ACA" w:rsidRPr="00027C60" w:rsidRDefault="00186ACA" w:rsidP="00186ACA">
            <w:pPr>
              <w:rPr>
                <w:rFonts w:cs="Arial"/>
                <w:sz w:val="16"/>
                <w:szCs w:val="16"/>
              </w:rPr>
            </w:pPr>
          </w:p>
        </w:tc>
        <w:tc>
          <w:tcPr>
            <w:tcW w:w="3870" w:type="dxa"/>
            <w:tcBorders>
              <w:top w:val="single" w:sz="18" w:space="0" w:color="auto"/>
              <w:left w:val="thinThickThinSmallGap" w:sz="24" w:space="0" w:color="auto"/>
              <w:bottom w:val="single" w:sz="4" w:space="0" w:color="auto"/>
            </w:tcBorders>
            <w:shd w:val="clear" w:color="auto" w:fill="FFFFFF" w:themeFill="background1"/>
          </w:tcPr>
          <w:p w14:paraId="7A4CD445" w14:textId="77777777" w:rsidR="00186ACA" w:rsidRPr="00027C60" w:rsidRDefault="00186ACA" w:rsidP="00186ACA">
            <w:pPr>
              <w:rPr>
                <w:rFonts w:cs="Arial"/>
                <w:b/>
                <w:sz w:val="16"/>
                <w:szCs w:val="16"/>
              </w:rPr>
            </w:pPr>
          </w:p>
          <w:p w14:paraId="70786010"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top w:val="single" w:sz="18" w:space="0" w:color="auto"/>
              <w:bottom w:val="single" w:sz="4" w:space="0" w:color="auto"/>
            </w:tcBorders>
            <w:shd w:val="clear" w:color="auto" w:fill="FFFFFF" w:themeFill="background1"/>
          </w:tcPr>
          <w:p w14:paraId="550A2F89" w14:textId="77777777" w:rsidR="00186ACA" w:rsidRPr="00027C60" w:rsidRDefault="00186ACA" w:rsidP="00186ACA">
            <w:pPr>
              <w:rPr>
                <w:rFonts w:cs="Arial"/>
                <w:b/>
                <w:i/>
                <w:sz w:val="16"/>
                <w:szCs w:val="16"/>
              </w:rPr>
            </w:pPr>
          </w:p>
        </w:tc>
        <w:tc>
          <w:tcPr>
            <w:tcW w:w="2337" w:type="dxa"/>
            <w:tcBorders>
              <w:top w:val="single" w:sz="18" w:space="0" w:color="auto"/>
              <w:bottom w:val="single" w:sz="4" w:space="0" w:color="auto"/>
            </w:tcBorders>
            <w:shd w:val="clear" w:color="auto" w:fill="FFFFFF" w:themeFill="background1"/>
          </w:tcPr>
          <w:p w14:paraId="02CE8000" w14:textId="77777777" w:rsidR="00186ACA" w:rsidRPr="00027C60" w:rsidRDefault="00186ACA" w:rsidP="00186ACA">
            <w:pPr>
              <w:rPr>
                <w:rFonts w:cs="Arial"/>
                <w:sz w:val="16"/>
                <w:szCs w:val="16"/>
              </w:rPr>
            </w:pPr>
            <w:r w:rsidRPr="00027C60">
              <w:rPr>
                <w:rFonts w:cs="Arial"/>
                <w:sz w:val="16"/>
                <w:szCs w:val="16"/>
              </w:rPr>
              <w:t>Case Manager</w:t>
            </w:r>
          </w:p>
        </w:tc>
        <w:tc>
          <w:tcPr>
            <w:tcW w:w="1461" w:type="dxa"/>
            <w:tcBorders>
              <w:top w:val="single" w:sz="18" w:space="0" w:color="auto"/>
              <w:bottom w:val="single" w:sz="4" w:space="0" w:color="auto"/>
              <w:right w:val="single" w:sz="18" w:space="0" w:color="auto"/>
            </w:tcBorders>
            <w:shd w:val="clear" w:color="auto" w:fill="FFFFFF" w:themeFill="background1"/>
          </w:tcPr>
          <w:p w14:paraId="471142B0"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7C3826BD"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33E8BB5C" w14:textId="77777777" w:rsidTr="00186ACA">
        <w:trPr>
          <w:trHeight w:val="332"/>
        </w:trPr>
        <w:tc>
          <w:tcPr>
            <w:tcW w:w="3667" w:type="dxa"/>
            <w:tcBorders>
              <w:left w:val="single" w:sz="18" w:space="0" w:color="auto"/>
              <w:bottom w:val="single" w:sz="4" w:space="0" w:color="auto"/>
            </w:tcBorders>
            <w:shd w:val="clear" w:color="auto" w:fill="FFFFFF" w:themeFill="background1"/>
          </w:tcPr>
          <w:p w14:paraId="703E9E84" w14:textId="77777777" w:rsidR="00186ACA" w:rsidRPr="00027C60" w:rsidRDefault="00186ACA" w:rsidP="00186ACA">
            <w:pPr>
              <w:rPr>
                <w:rFonts w:cs="Arial"/>
                <w:b/>
                <w:sz w:val="16"/>
                <w:szCs w:val="16"/>
              </w:rPr>
            </w:pPr>
          </w:p>
          <w:p w14:paraId="2D540F83"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FFFFFF" w:themeFill="background1"/>
          </w:tcPr>
          <w:p w14:paraId="0CE3DB40" w14:textId="77777777" w:rsidR="00186ACA" w:rsidRPr="00027C60" w:rsidRDefault="00186ACA" w:rsidP="00186ACA">
            <w:pPr>
              <w:rPr>
                <w:rFonts w:cs="Arial"/>
                <w:b/>
                <w:i/>
                <w:sz w:val="16"/>
                <w:szCs w:val="16"/>
              </w:rPr>
            </w:pPr>
          </w:p>
        </w:tc>
        <w:tc>
          <w:tcPr>
            <w:tcW w:w="1440" w:type="dxa"/>
            <w:tcBorders>
              <w:bottom w:val="single" w:sz="4" w:space="0" w:color="auto"/>
              <w:right w:val="thinThickThinSmallGap" w:sz="24" w:space="0" w:color="auto"/>
            </w:tcBorders>
            <w:shd w:val="clear" w:color="auto" w:fill="FFFFFF" w:themeFill="background1"/>
          </w:tcPr>
          <w:p w14:paraId="1C5EE4BE" w14:textId="77777777" w:rsidR="00186ACA" w:rsidRPr="00027C60" w:rsidRDefault="00186ACA" w:rsidP="00186ACA">
            <w:pPr>
              <w:rPr>
                <w:rFonts w:cs="Arial"/>
                <w:b/>
                <w:i/>
                <w:sz w:val="16"/>
                <w:szCs w:val="16"/>
              </w:rPr>
            </w:pPr>
          </w:p>
        </w:tc>
        <w:tc>
          <w:tcPr>
            <w:tcW w:w="3870" w:type="dxa"/>
            <w:tcBorders>
              <w:left w:val="thinThickThinSmallGap" w:sz="24" w:space="0" w:color="auto"/>
              <w:bottom w:val="single" w:sz="4" w:space="0" w:color="auto"/>
            </w:tcBorders>
            <w:shd w:val="clear" w:color="auto" w:fill="FFFFFF" w:themeFill="background1"/>
          </w:tcPr>
          <w:p w14:paraId="7F7A133A" w14:textId="77777777" w:rsidR="00186ACA" w:rsidRPr="00027C60" w:rsidRDefault="00186ACA" w:rsidP="00186ACA">
            <w:pPr>
              <w:rPr>
                <w:rFonts w:cs="Arial"/>
                <w:b/>
                <w:sz w:val="16"/>
                <w:szCs w:val="16"/>
              </w:rPr>
            </w:pPr>
          </w:p>
          <w:p w14:paraId="09409FD8"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FFFFFF" w:themeFill="background1"/>
          </w:tcPr>
          <w:p w14:paraId="0F40DA0B" w14:textId="77777777" w:rsidR="00186ACA" w:rsidRPr="00027C60" w:rsidRDefault="00186ACA" w:rsidP="00186ACA">
            <w:pPr>
              <w:jc w:val="center"/>
              <w:rPr>
                <w:rFonts w:cs="Arial"/>
                <w:b/>
                <w:sz w:val="16"/>
                <w:szCs w:val="16"/>
              </w:rPr>
            </w:pPr>
          </w:p>
        </w:tc>
        <w:tc>
          <w:tcPr>
            <w:tcW w:w="2337" w:type="dxa"/>
            <w:tcBorders>
              <w:bottom w:val="single" w:sz="4" w:space="0" w:color="auto"/>
            </w:tcBorders>
            <w:shd w:val="clear" w:color="auto" w:fill="FFFFFF" w:themeFill="background1"/>
          </w:tcPr>
          <w:p w14:paraId="45F990CB" w14:textId="77777777" w:rsidR="00186ACA" w:rsidRPr="00027C60" w:rsidRDefault="00186ACA" w:rsidP="00186ACA">
            <w:pPr>
              <w:rPr>
                <w:rFonts w:cs="Arial"/>
                <w:sz w:val="16"/>
                <w:szCs w:val="16"/>
              </w:rPr>
            </w:pPr>
            <w:r w:rsidRPr="00027C60">
              <w:rPr>
                <w:rFonts w:cs="Arial"/>
                <w:sz w:val="16"/>
                <w:szCs w:val="16"/>
              </w:rPr>
              <w:t>Utilization Review</w:t>
            </w:r>
          </w:p>
        </w:tc>
        <w:tc>
          <w:tcPr>
            <w:tcW w:w="1461" w:type="dxa"/>
            <w:tcBorders>
              <w:bottom w:val="single" w:sz="4" w:space="0" w:color="auto"/>
              <w:right w:val="single" w:sz="18" w:space="0" w:color="auto"/>
            </w:tcBorders>
            <w:shd w:val="clear" w:color="auto" w:fill="FFFFFF" w:themeFill="background1"/>
          </w:tcPr>
          <w:p w14:paraId="12348973"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0489C21E"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229B0D9B" w14:textId="77777777" w:rsidTr="00186ACA">
        <w:trPr>
          <w:trHeight w:val="332"/>
        </w:trPr>
        <w:tc>
          <w:tcPr>
            <w:tcW w:w="3667" w:type="dxa"/>
            <w:tcBorders>
              <w:left w:val="single" w:sz="18" w:space="0" w:color="auto"/>
              <w:bottom w:val="single" w:sz="12" w:space="0" w:color="auto"/>
            </w:tcBorders>
            <w:shd w:val="clear" w:color="auto" w:fill="FFFFFF" w:themeFill="background1"/>
          </w:tcPr>
          <w:p w14:paraId="026896B0" w14:textId="77777777" w:rsidR="00186ACA" w:rsidRPr="00027C60" w:rsidRDefault="00186ACA" w:rsidP="00186ACA">
            <w:pPr>
              <w:rPr>
                <w:rFonts w:cs="Arial"/>
                <w:b/>
                <w:sz w:val="16"/>
                <w:szCs w:val="16"/>
              </w:rPr>
            </w:pPr>
            <w:r>
              <w:rPr>
                <w:rFonts w:cs="Arial"/>
                <w:b/>
                <w:sz w:val="16"/>
                <w:szCs w:val="16"/>
              </w:rPr>
              <w:t xml:space="preserve"> </w:t>
            </w:r>
          </w:p>
          <w:p w14:paraId="01697E63"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12" w:space="0" w:color="auto"/>
            </w:tcBorders>
            <w:shd w:val="clear" w:color="auto" w:fill="FFFFFF" w:themeFill="background1"/>
          </w:tcPr>
          <w:p w14:paraId="47224208" w14:textId="77777777" w:rsidR="00186ACA" w:rsidRPr="00027C60" w:rsidRDefault="00186ACA" w:rsidP="00186ACA">
            <w:pPr>
              <w:rPr>
                <w:rFonts w:cs="Arial"/>
                <w:b/>
                <w:i/>
                <w:sz w:val="16"/>
                <w:szCs w:val="16"/>
              </w:rPr>
            </w:pPr>
          </w:p>
        </w:tc>
        <w:tc>
          <w:tcPr>
            <w:tcW w:w="1440" w:type="dxa"/>
            <w:tcBorders>
              <w:bottom w:val="single" w:sz="12" w:space="0" w:color="auto"/>
              <w:right w:val="thinThickThinSmallGap" w:sz="24" w:space="0" w:color="auto"/>
            </w:tcBorders>
            <w:shd w:val="clear" w:color="auto" w:fill="FFFFFF" w:themeFill="background1"/>
          </w:tcPr>
          <w:p w14:paraId="084C01DF" w14:textId="77777777" w:rsidR="00186ACA" w:rsidRPr="00027C60" w:rsidRDefault="00186ACA" w:rsidP="00186ACA">
            <w:pPr>
              <w:rPr>
                <w:rFonts w:cs="Arial"/>
                <w:b/>
                <w:i/>
                <w:sz w:val="16"/>
                <w:szCs w:val="16"/>
              </w:rPr>
            </w:pPr>
          </w:p>
        </w:tc>
        <w:tc>
          <w:tcPr>
            <w:tcW w:w="3870" w:type="dxa"/>
            <w:tcBorders>
              <w:left w:val="thinThickThinSmallGap" w:sz="24" w:space="0" w:color="auto"/>
              <w:bottom w:val="single" w:sz="4" w:space="0" w:color="auto"/>
            </w:tcBorders>
            <w:shd w:val="clear" w:color="auto" w:fill="FFFFFF" w:themeFill="background1"/>
          </w:tcPr>
          <w:p w14:paraId="66F08DFE" w14:textId="77777777" w:rsidR="00186ACA" w:rsidRPr="00027C60" w:rsidRDefault="00186ACA" w:rsidP="00186ACA">
            <w:pPr>
              <w:rPr>
                <w:rFonts w:cs="Arial"/>
                <w:b/>
                <w:sz w:val="16"/>
                <w:szCs w:val="16"/>
              </w:rPr>
            </w:pPr>
          </w:p>
          <w:p w14:paraId="35843C24"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FFFFFF" w:themeFill="background1"/>
          </w:tcPr>
          <w:p w14:paraId="2D03F603" w14:textId="77777777" w:rsidR="00186ACA" w:rsidRPr="00027C60" w:rsidRDefault="00186ACA" w:rsidP="00186ACA">
            <w:pPr>
              <w:rPr>
                <w:rFonts w:cs="Arial"/>
                <w:b/>
                <w:sz w:val="16"/>
                <w:szCs w:val="16"/>
              </w:rPr>
            </w:pPr>
          </w:p>
        </w:tc>
        <w:tc>
          <w:tcPr>
            <w:tcW w:w="2337" w:type="dxa"/>
            <w:tcBorders>
              <w:bottom w:val="single" w:sz="4" w:space="0" w:color="auto"/>
            </w:tcBorders>
            <w:shd w:val="clear" w:color="auto" w:fill="FFFFFF" w:themeFill="background1"/>
          </w:tcPr>
          <w:p w14:paraId="0C01AF21" w14:textId="77777777" w:rsidR="00186ACA" w:rsidRPr="00027C60" w:rsidRDefault="00186ACA" w:rsidP="00186ACA">
            <w:pPr>
              <w:jc w:val="both"/>
              <w:rPr>
                <w:rFonts w:cs="Arial"/>
                <w:sz w:val="16"/>
                <w:szCs w:val="16"/>
              </w:rPr>
            </w:pPr>
            <w:r w:rsidRPr="00027C60">
              <w:rPr>
                <w:rFonts w:cs="Arial"/>
                <w:sz w:val="16"/>
                <w:szCs w:val="16"/>
              </w:rPr>
              <w:t>GAL</w:t>
            </w:r>
          </w:p>
        </w:tc>
        <w:tc>
          <w:tcPr>
            <w:tcW w:w="1461" w:type="dxa"/>
            <w:tcBorders>
              <w:bottom w:val="single" w:sz="4" w:space="0" w:color="auto"/>
              <w:right w:val="single" w:sz="18" w:space="0" w:color="auto"/>
            </w:tcBorders>
            <w:shd w:val="clear" w:color="auto" w:fill="FFFFFF" w:themeFill="background1"/>
          </w:tcPr>
          <w:p w14:paraId="37A836E4"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4B4EA19E"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76CACA90" w14:textId="77777777" w:rsidTr="00186ACA">
        <w:trPr>
          <w:trHeight w:val="332"/>
        </w:trPr>
        <w:tc>
          <w:tcPr>
            <w:tcW w:w="5917" w:type="dxa"/>
            <w:gridSpan w:val="3"/>
            <w:vMerge w:val="restart"/>
            <w:tcBorders>
              <w:top w:val="single" w:sz="12" w:space="0" w:color="auto"/>
              <w:left w:val="nil"/>
              <w:bottom w:val="nil"/>
              <w:right w:val="thinThickThinSmallGap" w:sz="24" w:space="0" w:color="auto"/>
            </w:tcBorders>
            <w:shd w:val="clear" w:color="auto" w:fill="FFFFFF" w:themeFill="background1"/>
          </w:tcPr>
          <w:p w14:paraId="3165B9AB" w14:textId="77777777" w:rsidR="00186ACA" w:rsidRPr="00027C60" w:rsidRDefault="00186ACA" w:rsidP="00186ACA">
            <w:pPr>
              <w:rPr>
                <w:rFonts w:cs="Arial"/>
                <w:b/>
                <w:sz w:val="16"/>
                <w:szCs w:val="16"/>
              </w:rPr>
            </w:pPr>
          </w:p>
          <w:p w14:paraId="26909E1A" w14:textId="77777777" w:rsidR="00186ACA" w:rsidRPr="00027C60" w:rsidRDefault="00186ACA" w:rsidP="00186ACA">
            <w:pPr>
              <w:rPr>
                <w:rFonts w:cs="Arial"/>
                <w:b/>
                <w:sz w:val="16"/>
                <w:szCs w:val="16"/>
              </w:rPr>
            </w:pPr>
          </w:p>
          <w:p w14:paraId="150E2224" w14:textId="77777777" w:rsidR="00186ACA" w:rsidRPr="00027C60" w:rsidRDefault="00186ACA" w:rsidP="00186ACA">
            <w:pPr>
              <w:rPr>
                <w:rFonts w:cs="Arial"/>
                <w:b/>
                <w:sz w:val="16"/>
                <w:szCs w:val="16"/>
              </w:rPr>
            </w:pPr>
          </w:p>
          <w:p w14:paraId="5A40789F" w14:textId="77777777" w:rsidR="00186ACA" w:rsidRPr="00027C60" w:rsidRDefault="00186ACA" w:rsidP="00186ACA">
            <w:pPr>
              <w:rPr>
                <w:rFonts w:cs="Arial"/>
                <w:b/>
                <w:i/>
                <w:sz w:val="16"/>
                <w:szCs w:val="16"/>
              </w:rPr>
            </w:pPr>
            <w:r w:rsidRPr="00027C60">
              <w:rPr>
                <w:rFonts w:cs="Arial"/>
                <w:b/>
                <w:sz w:val="16"/>
                <w:szCs w:val="16"/>
              </w:rPr>
              <w:t xml:space="preserve">                                                </w:t>
            </w:r>
          </w:p>
        </w:tc>
        <w:tc>
          <w:tcPr>
            <w:tcW w:w="3870" w:type="dxa"/>
            <w:tcBorders>
              <w:left w:val="thinThickThinSmallGap" w:sz="24" w:space="0" w:color="auto"/>
              <w:bottom w:val="single" w:sz="4" w:space="0" w:color="auto"/>
            </w:tcBorders>
            <w:shd w:val="clear" w:color="auto" w:fill="FFFFFF" w:themeFill="background1"/>
          </w:tcPr>
          <w:p w14:paraId="766058C8" w14:textId="77777777" w:rsidR="00186ACA" w:rsidRPr="00027C60" w:rsidRDefault="00186ACA" w:rsidP="00186ACA">
            <w:pPr>
              <w:rPr>
                <w:rFonts w:cs="Arial"/>
                <w:b/>
                <w:sz w:val="16"/>
                <w:szCs w:val="16"/>
              </w:rPr>
            </w:pPr>
          </w:p>
          <w:p w14:paraId="693AD582"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FFFFFF" w:themeFill="background1"/>
          </w:tcPr>
          <w:p w14:paraId="111DC8F3" w14:textId="77777777" w:rsidR="00186ACA" w:rsidRPr="00027C60" w:rsidRDefault="00186ACA" w:rsidP="00186ACA">
            <w:pPr>
              <w:rPr>
                <w:rFonts w:cs="Arial"/>
                <w:b/>
                <w:sz w:val="16"/>
                <w:szCs w:val="16"/>
              </w:rPr>
            </w:pPr>
          </w:p>
        </w:tc>
        <w:tc>
          <w:tcPr>
            <w:tcW w:w="2337" w:type="dxa"/>
            <w:tcBorders>
              <w:bottom w:val="single" w:sz="4" w:space="0" w:color="auto"/>
            </w:tcBorders>
            <w:shd w:val="clear" w:color="auto" w:fill="FFFFFF" w:themeFill="background1"/>
          </w:tcPr>
          <w:p w14:paraId="3EB2DB42" w14:textId="77777777" w:rsidR="00186ACA" w:rsidRPr="00027C60" w:rsidRDefault="00186ACA" w:rsidP="00186ACA">
            <w:pPr>
              <w:jc w:val="both"/>
              <w:rPr>
                <w:rFonts w:cs="Arial"/>
                <w:sz w:val="16"/>
                <w:szCs w:val="16"/>
              </w:rPr>
            </w:pPr>
            <w:r w:rsidRPr="00027C60">
              <w:rPr>
                <w:rFonts w:cs="Arial"/>
                <w:sz w:val="16"/>
                <w:szCs w:val="16"/>
              </w:rPr>
              <w:t>Youth</w:t>
            </w:r>
          </w:p>
        </w:tc>
        <w:tc>
          <w:tcPr>
            <w:tcW w:w="1461" w:type="dxa"/>
            <w:tcBorders>
              <w:bottom w:val="single" w:sz="4" w:space="0" w:color="auto"/>
              <w:right w:val="single" w:sz="18" w:space="0" w:color="auto"/>
            </w:tcBorders>
            <w:shd w:val="clear" w:color="auto" w:fill="FFFFFF" w:themeFill="background1"/>
          </w:tcPr>
          <w:p w14:paraId="6E9249AB"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7D210507"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73AB5294" w14:textId="77777777" w:rsidTr="00186ACA">
        <w:trPr>
          <w:trHeight w:val="362"/>
        </w:trPr>
        <w:tc>
          <w:tcPr>
            <w:tcW w:w="5917" w:type="dxa"/>
            <w:gridSpan w:val="3"/>
            <w:vMerge/>
            <w:tcBorders>
              <w:top w:val="nil"/>
              <w:left w:val="nil"/>
              <w:bottom w:val="nil"/>
              <w:right w:val="thinThickThinSmallGap" w:sz="24" w:space="0" w:color="auto"/>
            </w:tcBorders>
            <w:shd w:val="clear" w:color="auto" w:fill="FFFFFF" w:themeFill="background1"/>
          </w:tcPr>
          <w:p w14:paraId="5CC9DB3D" w14:textId="77777777" w:rsidR="00186ACA" w:rsidRPr="00027C60" w:rsidRDefault="00186ACA" w:rsidP="00186ACA">
            <w:pPr>
              <w:rPr>
                <w:rFonts w:cs="Arial"/>
                <w:b/>
                <w:i/>
                <w:sz w:val="16"/>
                <w:szCs w:val="16"/>
              </w:rPr>
            </w:pPr>
          </w:p>
        </w:tc>
        <w:tc>
          <w:tcPr>
            <w:tcW w:w="3870" w:type="dxa"/>
            <w:tcBorders>
              <w:left w:val="thinThickThinSmallGap" w:sz="24" w:space="0" w:color="auto"/>
              <w:bottom w:val="single" w:sz="4" w:space="0" w:color="auto"/>
            </w:tcBorders>
            <w:shd w:val="clear" w:color="auto" w:fill="FFFFFF" w:themeFill="background1"/>
          </w:tcPr>
          <w:p w14:paraId="46ECA6C6" w14:textId="77777777" w:rsidR="00186ACA" w:rsidRPr="00027C60" w:rsidRDefault="00186ACA" w:rsidP="00186ACA">
            <w:pPr>
              <w:rPr>
                <w:rFonts w:cs="Arial"/>
                <w:b/>
                <w:sz w:val="16"/>
                <w:szCs w:val="16"/>
              </w:rPr>
            </w:pPr>
            <w:r w:rsidRPr="00027C60">
              <w:rPr>
                <w:rFonts w:cs="Arial"/>
                <w:b/>
                <w:sz w:val="16"/>
                <w:szCs w:val="16"/>
              </w:rPr>
              <w:t xml:space="preserve"> </w:t>
            </w:r>
          </w:p>
          <w:p w14:paraId="7FC6DE2E"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bottom w:val="single" w:sz="4" w:space="0" w:color="auto"/>
            </w:tcBorders>
            <w:shd w:val="clear" w:color="auto" w:fill="FFFFFF" w:themeFill="background1"/>
          </w:tcPr>
          <w:p w14:paraId="0B468C44" w14:textId="77777777" w:rsidR="00186ACA" w:rsidRPr="00027C60" w:rsidRDefault="00186ACA" w:rsidP="00186ACA">
            <w:pPr>
              <w:rPr>
                <w:rFonts w:cs="Arial"/>
                <w:b/>
                <w:sz w:val="16"/>
                <w:szCs w:val="16"/>
              </w:rPr>
            </w:pPr>
          </w:p>
        </w:tc>
        <w:tc>
          <w:tcPr>
            <w:tcW w:w="2337" w:type="dxa"/>
            <w:tcBorders>
              <w:bottom w:val="single" w:sz="4" w:space="0" w:color="auto"/>
            </w:tcBorders>
            <w:shd w:val="clear" w:color="auto" w:fill="FFFFFF" w:themeFill="background1"/>
          </w:tcPr>
          <w:p w14:paraId="2C7FC26E" w14:textId="77777777" w:rsidR="00186ACA" w:rsidRPr="00027C60" w:rsidRDefault="00186ACA" w:rsidP="00186ACA">
            <w:pPr>
              <w:jc w:val="both"/>
              <w:rPr>
                <w:rFonts w:cs="Arial"/>
                <w:sz w:val="16"/>
                <w:szCs w:val="16"/>
              </w:rPr>
            </w:pPr>
            <w:r w:rsidRPr="00027C60">
              <w:rPr>
                <w:rFonts w:cs="Arial"/>
                <w:sz w:val="16"/>
                <w:szCs w:val="16"/>
              </w:rPr>
              <w:t>Parent(s)</w:t>
            </w:r>
          </w:p>
        </w:tc>
        <w:tc>
          <w:tcPr>
            <w:tcW w:w="1461" w:type="dxa"/>
            <w:tcBorders>
              <w:bottom w:val="single" w:sz="4" w:space="0" w:color="auto"/>
              <w:right w:val="single" w:sz="18" w:space="0" w:color="auto"/>
            </w:tcBorders>
            <w:shd w:val="clear" w:color="auto" w:fill="FFFFFF" w:themeFill="background1"/>
          </w:tcPr>
          <w:p w14:paraId="3C52B281"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4B96CFB6"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3E3CCB8B" w14:textId="77777777" w:rsidTr="00186ACA">
        <w:trPr>
          <w:trHeight w:val="407"/>
        </w:trPr>
        <w:tc>
          <w:tcPr>
            <w:tcW w:w="5917" w:type="dxa"/>
            <w:gridSpan w:val="3"/>
            <w:vMerge/>
            <w:tcBorders>
              <w:top w:val="nil"/>
              <w:left w:val="nil"/>
              <w:bottom w:val="nil"/>
              <w:right w:val="thinThickThinSmallGap" w:sz="24" w:space="0" w:color="auto"/>
            </w:tcBorders>
            <w:shd w:val="clear" w:color="auto" w:fill="FFFFFF" w:themeFill="background1"/>
          </w:tcPr>
          <w:p w14:paraId="0E8BF353" w14:textId="77777777" w:rsidR="00186ACA" w:rsidRPr="00027C60" w:rsidRDefault="00186ACA" w:rsidP="00186ACA">
            <w:pPr>
              <w:rPr>
                <w:rFonts w:cs="Arial"/>
                <w:sz w:val="16"/>
                <w:szCs w:val="16"/>
              </w:rPr>
            </w:pPr>
          </w:p>
        </w:tc>
        <w:tc>
          <w:tcPr>
            <w:tcW w:w="3870" w:type="dxa"/>
            <w:tcBorders>
              <w:top w:val="single" w:sz="4" w:space="0" w:color="auto"/>
              <w:left w:val="thinThickThinSmallGap" w:sz="24" w:space="0" w:color="auto"/>
              <w:bottom w:val="single" w:sz="4" w:space="0" w:color="auto"/>
            </w:tcBorders>
            <w:shd w:val="clear" w:color="auto" w:fill="FFFFFF" w:themeFill="background1"/>
          </w:tcPr>
          <w:p w14:paraId="2A027EDC" w14:textId="77777777" w:rsidR="00186ACA" w:rsidRPr="00027C60" w:rsidRDefault="00186ACA" w:rsidP="00186ACA">
            <w:pPr>
              <w:rPr>
                <w:rFonts w:cs="Arial"/>
                <w:b/>
                <w:sz w:val="16"/>
                <w:szCs w:val="16"/>
              </w:rPr>
            </w:pPr>
          </w:p>
          <w:p w14:paraId="3CC9913E"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top w:val="single" w:sz="4" w:space="0" w:color="auto"/>
              <w:bottom w:val="single" w:sz="4" w:space="0" w:color="auto"/>
            </w:tcBorders>
            <w:shd w:val="clear" w:color="auto" w:fill="FFFFFF" w:themeFill="background1"/>
          </w:tcPr>
          <w:p w14:paraId="1BD5D0C4" w14:textId="77777777" w:rsidR="00186ACA" w:rsidRPr="00027C60" w:rsidRDefault="00186ACA" w:rsidP="00186ACA">
            <w:pPr>
              <w:rPr>
                <w:rFonts w:cs="Arial"/>
                <w:b/>
                <w:sz w:val="16"/>
                <w:szCs w:val="16"/>
              </w:rPr>
            </w:pPr>
          </w:p>
        </w:tc>
        <w:tc>
          <w:tcPr>
            <w:tcW w:w="2337" w:type="dxa"/>
            <w:tcBorders>
              <w:top w:val="single" w:sz="4" w:space="0" w:color="auto"/>
              <w:bottom w:val="single" w:sz="4" w:space="0" w:color="auto"/>
            </w:tcBorders>
            <w:shd w:val="clear" w:color="auto" w:fill="FFFFFF" w:themeFill="background1"/>
          </w:tcPr>
          <w:p w14:paraId="74B6AF7D" w14:textId="77777777" w:rsidR="00186ACA" w:rsidRPr="00027C60" w:rsidRDefault="00186ACA" w:rsidP="00186ACA">
            <w:pPr>
              <w:jc w:val="both"/>
              <w:rPr>
                <w:rFonts w:cs="Arial"/>
                <w:sz w:val="16"/>
                <w:szCs w:val="16"/>
              </w:rPr>
            </w:pPr>
            <w:r w:rsidRPr="00027C60">
              <w:rPr>
                <w:rFonts w:cs="Arial"/>
                <w:sz w:val="16"/>
                <w:szCs w:val="16"/>
              </w:rPr>
              <w:t>Vendor</w:t>
            </w:r>
          </w:p>
        </w:tc>
        <w:tc>
          <w:tcPr>
            <w:tcW w:w="1461" w:type="dxa"/>
            <w:tcBorders>
              <w:top w:val="single" w:sz="4" w:space="0" w:color="auto"/>
              <w:bottom w:val="single" w:sz="4" w:space="0" w:color="auto"/>
              <w:right w:val="single" w:sz="18" w:space="0" w:color="auto"/>
            </w:tcBorders>
            <w:shd w:val="clear" w:color="auto" w:fill="FFFFFF" w:themeFill="background1"/>
          </w:tcPr>
          <w:p w14:paraId="1F7748C5"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3E2F78DF" w14:textId="77777777" w:rsidR="00186ACA" w:rsidRPr="00027C60" w:rsidRDefault="00186ACA" w:rsidP="00186ACA">
            <w:pPr>
              <w:rPr>
                <w:rFonts w:cs="Arial"/>
                <w:b/>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1EA03E3B" w14:textId="77777777" w:rsidTr="00186ACA">
        <w:trPr>
          <w:trHeight w:val="353"/>
        </w:trPr>
        <w:tc>
          <w:tcPr>
            <w:tcW w:w="5917" w:type="dxa"/>
            <w:gridSpan w:val="3"/>
            <w:tcBorders>
              <w:top w:val="nil"/>
              <w:left w:val="nil"/>
              <w:bottom w:val="nil"/>
              <w:right w:val="thinThickThinSmallGap" w:sz="24" w:space="0" w:color="auto"/>
            </w:tcBorders>
            <w:shd w:val="clear" w:color="auto" w:fill="FFFFFF" w:themeFill="background1"/>
          </w:tcPr>
          <w:p w14:paraId="3D5966BE" w14:textId="77777777" w:rsidR="00186ACA" w:rsidRPr="00027C60" w:rsidRDefault="00186ACA" w:rsidP="00186ACA">
            <w:pPr>
              <w:rPr>
                <w:rFonts w:cs="Arial"/>
                <w:sz w:val="16"/>
                <w:szCs w:val="16"/>
              </w:rPr>
            </w:pPr>
          </w:p>
        </w:tc>
        <w:tc>
          <w:tcPr>
            <w:tcW w:w="3870" w:type="dxa"/>
            <w:tcBorders>
              <w:top w:val="single" w:sz="4" w:space="0" w:color="auto"/>
              <w:left w:val="thinThickThinSmallGap" w:sz="24" w:space="0" w:color="auto"/>
              <w:bottom w:val="single" w:sz="4" w:space="0" w:color="auto"/>
            </w:tcBorders>
            <w:shd w:val="clear" w:color="auto" w:fill="FFFFFF" w:themeFill="background1"/>
          </w:tcPr>
          <w:p w14:paraId="29C7594C" w14:textId="77777777" w:rsidR="00186ACA" w:rsidRPr="00027C60" w:rsidRDefault="00186ACA" w:rsidP="00186ACA">
            <w:pPr>
              <w:rPr>
                <w:rFonts w:cs="Arial"/>
                <w:b/>
                <w:sz w:val="16"/>
                <w:szCs w:val="16"/>
              </w:rPr>
            </w:pPr>
          </w:p>
          <w:p w14:paraId="5FB97D04" w14:textId="77777777" w:rsidR="00186ACA" w:rsidRPr="00027C60"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top w:val="single" w:sz="4" w:space="0" w:color="auto"/>
              <w:bottom w:val="single" w:sz="4" w:space="0" w:color="auto"/>
            </w:tcBorders>
            <w:shd w:val="clear" w:color="auto" w:fill="FFFFFF" w:themeFill="background1"/>
          </w:tcPr>
          <w:p w14:paraId="69FDFC6F" w14:textId="77777777" w:rsidR="00186ACA" w:rsidRPr="00027C60" w:rsidRDefault="00186ACA" w:rsidP="00186ACA">
            <w:pPr>
              <w:rPr>
                <w:rFonts w:cs="Arial"/>
                <w:b/>
                <w:sz w:val="16"/>
                <w:szCs w:val="16"/>
              </w:rPr>
            </w:pPr>
          </w:p>
        </w:tc>
        <w:tc>
          <w:tcPr>
            <w:tcW w:w="2337" w:type="dxa"/>
            <w:tcBorders>
              <w:top w:val="single" w:sz="4" w:space="0" w:color="auto"/>
              <w:bottom w:val="single" w:sz="4" w:space="0" w:color="auto"/>
            </w:tcBorders>
            <w:shd w:val="clear" w:color="auto" w:fill="FFFFFF" w:themeFill="background1"/>
          </w:tcPr>
          <w:p w14:paraId="4FCA2370" w14:textId="77777777" w:rsidR="00186ACA" w:rsidRPr="00027C60" w:rsidRDefault="00186ACA" w:rsidP="00186ACA">
            <w:pPr>
              <w:jc w:val="both"/>
              <w:rPr>
                <w:rFonts w:cs="Arial"/>
                <w:sz w:val="16"/>
                <w:szCs w:val="16"/>
              </w:rPr>
            </w:pPr>
          </w:p>
        </w:tc>
        <w:tc>
          <w:tcPr>
            <w:tcW w:w="1461" w:type="dxa"/>
            <w:tcBorders>
              <w:top w:val="single" w:sz="4" w:space="0" w:color="auto"/>
              <w:bottom w:val="single" w:sz="4" w:space="0" w:color="auto"/>
              <w:right w:val="single" w:sz="18" w:space="0" w:color="auto"/>
            </w:tcBorders>
            <w:shd w:val="clear" w:color="auto" w:fill="FFFFFF" w:themeFill="background1"/>
          </w:tcPr>
          <w:p w14:paraId="18BE55DC"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58F0880D"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5A051EE8" w14:textId="77777777" w:rsidTr="00186ACA">
        <w:trPr>
          <w:trHeight w:val="398"/>
        </w:trPr>
        <w:tc>
          <w:tcPr>
            <w:tcW w:w="5917" w:type="dxa"/>
            <w:gridSpan w:val="3"/>
            <w:tcBorders>
              <w:top w:val="nil"/>
              <w:left w:val="nil"/>
              <w:bottom w:val="nil"/>
              <w:right w:val="thinThickThinSmallGap" w:sz="24" w:space="0" w:color="auto"/>
            </w:tcBorders>
            <w:shd w:val="clear" w:color="auto" w:fill="FFFFFF" w:themeFill="background1"/>
          </w:tcPr>
          <w:p w14:paraId="0480194E" w14:textId="77777777" w:rsidR="00186ACA" w:rsidRPr="00027C60" w:rsidRDefault="00186ACA" w:rsidP="00186ACA">
            <w:pPr>
              <w:rPr>
                <w:rFonts w:cs="Arial"/>
                <w:sz w:val="16"/>
                <w:szCs w:val="16"/>
              </w:rPr>
            </w:pPr>
          </w:p>
        </w:tc>
        <w:tc>
          <w:tcPr>
            <w:tcW w:w="3870" w:type="dxa"/>
            <w:tcBorders>
              <w:top w:val="single" w:sz="4" w:space="0" w:color="auto"/>
              <w:left w:val="thinThickThinSmallGap" w:sz="24" w:space="0" w:color="auto"/>
              <w:bottom w:val="single" w:sz="4" w:space="0" w:color="auto"/>
            </w:tcBorders>
            <w:shd w:val="clear" w:color="auto" w:fill="FFFFFF" w:themeFill="background1"/>
          </w:tcPr>
          <w:p w14:paraId="41577DD5" w14:textId="77777777" w:rsidR="00186ACA"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p>
          <w:p w14:paraId="54832C92" w14:textId="77777777" w:rsidR="00186ACA" w:rsidRPr="00027C60" w:rsidRDefault="00186ACA" w:rsidP="00186ACA">
            <w:pPr>
              <w:rPr>
                <w:rFonts w:cs="Arial"/>
                <w:b/>
                <w:sz w:val="16"/>
                <w:szCs w:val="16"/>
              </w:rPr>
            </w:pP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p>
        </w:tc>
        <w:tc>
          <w:tcPr>
            <w:tcW w:w="810" w:type="dxa"/>
            <w:tcBorders>
              <w:top w:val="single" w:sz="4" w:space="0" w:color="auto"/>
              <w:bottom w:val="single" w:sz="4" w:space="0" w:color="auto"/>
            </w:tcBorders>
            <w:shd w:val="clear" w:color="auto" w:fill="FFFFFF" w:themeFill="background1"/>
          </w:tcPr>
          <w:p w14:paraId="4751AEDC" w14:textId="77777777" w:rsidR="00186ACA" w:rsidRPr="00027C60" w:rsidRDefault="00186ACA" w:rsidP="00186ACA">
            <w:pPr>
              <w:rPr>
                <w:rFonts w:cs="Arial"/>
                <w:b/>
                <w:sz w:val="16"/>
                <w:szCs w:val="16"/>
              </w:rPr>
            </w:pPr>
          </w:p>
        </w:tc>
        <w:tc>
          <w:tcPr>
            <w:tcW w:w="2337" w:type="dxa"/>
            <w:tcBorders>
              <w:top w:val="single" w:sz="4" w:space="0" w:color="auto"/>
              <w:bottom w:val="single" w:sz="4" w:space="0" w:color="auto"/>
            </w:tcBorders>
            <w:shd w:val="clear" w:color="auto" w:fill="FFFFFF" w:themeFill="background1"/>
          </w:tcPr>
          <w:p w14:paraId="23AE1540" w14:textId="77777777" w:rsidR="00186ACA" w:rsidRPr="00027C60" w:rsidRDefault="00186ACA" w:rsidP="00186ACA">
            <w:pPr>
              <w:jc w:val="both"/>
              <w:rPr>
                <w:rFonts w:cs="Arial"/>
                <w:sz w:val="16"/>
                <w:szCs w:val="16"/>
              </w:rPr>
            </w:pPr>
          </w:p>
        </w:tc>
        <w:tc>
          <w:tcPr>
            <w:tcW w:w="1461" w:type="dxa"/>
            <w:tcBorders>
              <w:top w:val="single" w:sz="4" w:space="0" w:color="auto"/>
              <w:bottom w:val="single" w:sz="4" w:space="0" w:color="auto"/>
              <w:right w:val="single" w:sz="18" w:space="0" w:color="auto"/>
            </w:tcBorders>
            <w:shd w:val="clear" w:color="auto" w:fill="FFFFFF" w:themeFill="background1"/>
          </w:tcPr>
          <w:p w14:paraId="6871FE3B"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7833104C"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Disagree</w:t>
            </w:r>
          </w:p>
        </w:tc>
      </w:tr>
      <w:tr w:rsidR="00186ACA" w:rsidRPr="00201699" w14:paraId="151968A5" w14:textId="77777777" w:rsidTr="00186ACA">
        <w:trPr>
          <w:trHeight w:val="443"/>
        </w:trPr>
        <w:tc>
          <w:tcPr>
            <w:tcW w:w="5917" w:type="dxa"/>
            <w:gridSpan w:val="3"/>
            <w:tcBorders>
              <w:top w:val="nil"/>
              <w:left w:val="nil"/>
              <w:bottom w:val="nil"/>
              <w:right w:val="thinThickThinSmallGap" w:sz="24" w:space="0" w:color="auto"/>
            </w:tcBorders>
            <w:shd w:val="clear" w:color="auto" w:fill="FFFFFF" w:themeFill="background1"/>
          </w:tcPr>
          <w:p w14:paraId="117F8852" w14:textId="77777777" w:rsidR="00186ACA" w:rsidRPr="00027C60" w:rsidRDefault="00186ACA" w:rsidP="00186ACA">
            <w:pPr>
              <w:rPr>
                <w:rFonts w:cs="Arial"/>
                <w:sz w:val="16"/>
                <w:szCs w:val="16"/>
              </w:rPr>
            </w:pPr>
          </w:p>
        </w:tc>
        <w:tc>
          <w:tcPr>
            <w:tcW w:w="3870" w:type="dxa"/>
            <w:tcBorders>
              <w:top w:val="single" w:sz="4" w:space="0" w:color="auto"/>
              <w:left w:val="thinThickThinSmallGap" w:sz="24" w:space="0" w:color="auto"/>
              <w:bottom w:val="single" w:sz="12" w:space="0" w:color="auto"/>
            </w:tcBorders>
            <w:shd w:val="clear" w:color="auto" w:fill="FFFFFF" w:themeFill="background1"/>
          </w:tcPr>
          <w:p w14:paraId="649D63B0" w14:textId="77777777" w:rsidR="00186ACA" w:rsidRDefault="00186ACA" w:rsidP="00186ACA">
            <w:pPr>
              <w:rPr>
                <w:rFonts w:cs="Arial"/>
                <w:b/>
                <w:sz w:val="16"/>
                <w:szCs w:val="16"/>
              </w:rPr>
            </w:pP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r>
              <w:rPr>
                <w:rFonts w:cs="Arial"/>
                <w:b/>
                <w:sz w:val="16"/>
                <w:szCs w:val="16"/>
              </w:rPr>
              <w:t xml:space="preserve">           </w:t>
            </w:r>
            <w:r w:rsidRPr="00027C60">
              <w:rPr>
                <w:rFonts w:cs="Arial"/>
                <w:b/>
                <w:sz w:val="16"/>
                <w:szCs w:val="16"/>
              </w:rPr>
              <w:t xml:space="preserve"> </w:t>
            </w:r>
          </w:p>
          <w:p w14:paraId="05065618" w14:textId="77777777" w:rsidR="00186ACA" w:rsidRPr="00027C60" w:rsidRDefault="00186ACA" w:rsidP="00186ACA">
            <w:pPr>
              <w:rPr>
                <w:rFonts w:cs="Arial"/>
                <w:b/>
                <w:sz w:val="16"/>
                <w:szCs w:val="16"/>
              </w:rPr>
            </w:pPr>
            <w:r>
              <w:rPr>
                <w:rFonts w:cs="Arial"/>
                <w:b/>
                <w:sz w:val="16"/>
                <w:szCs w:val="16"/>
              </w:rPr>
              <w:t xml:space="preserve">                                                                              </w:t>
            </w:r>
            <w:r w:rsidRPr="00027C60">
              <w:rPr>
                <w:rFonts w:cs="Arial"/>
                <w:b/>
                <w:sz w:val="16"/>
                <w:szCs w:val="16"/>
              </w:rPr>
              <w:sym w:font="Wingdings" w:char="F0A8"/>
            </w:r>
            <w:r w:rsidRPr="00027C60">
              <w:rPr>
                <w:rFonts w:cs="Arial"/>
                <w:b/>
                <w:sz w:val="16"/>
                <w:szCs w:val="16"/>
              </w:rPr>
              <w:t xml:space="preserve"> By Phone</w:t>
            </w:r>
            <w:r>
              <w:rPr>
                <w:rFonts w:cs="Arial"/>
                <w:b/>
                <w:sz w:val="16"/>
                <w:szCs w:val="16"/>
              </w:rPr>
              <w:t xml:space="preserve">                                                   </w:t>
            </w:r>
            <w:r w:rsidRPr="00027C60">
              <w:rPr>
                <w:rFonts w:cs="Arial"/>
                <w:b/>
                <w:sz w:val="16"/>
                <w:szCs w:val="16"/>
              </w:rPr>
              <w:t xml:space="preserve"> </w:t>
            </w:r>
            <w:r>
              <w:rPr>
                <w:rFonts w:cs="Arial"/>
                <w:b/>
                <w:sz w:val="16"/>
                <w:szCs w:val="16"/>
              </w:rPr>
              <w:t xml:space="preserve">          </w:t>
            </w:r>
          </w:p>
        </w:tc>
        <w:tc>
          <w:tcPr>
            <w:tcW w:w="810" w:type="dxa"/>
            <w:tcBorders>
              <w:top w:val="single" w:sz="4" w:space="0" w:color="auto"/>
              <w:bottom w:val="single" w:sz="12" w:space="0" w:color="auto"/>
            </w:tcBorders>
            <w:shd w:val="clear" w:color="auto" w:fill="FFFFFF" w:themeFill="background1"/>
          </w:tcPr>
          <w:p w14:paraId="5F21938F" w14:textId="77777777" w:rsidR="00186ACA" w:rsidRPr="00027C60" w:rsidRDefault="00186ACA" w:rsidP="00186ACA">
            <w:pPr>
              <w:rPr>
                <w:rFonts w:cs="Arial"/>
                <w:b/>
                <w:sz w:val="16"/>
                <w:szCs w:val="16"/>
              </w:rPr>
            </w:pPr>
          </w:p>
        </w:tc>
        <w:tc>
          <w:tcPr>
            <w:tcW w:w="2337" w:type="dxa"/>
            <w:tcBorders>
              <w:top w:val="single" w:sz="4" w:space="0" w:color="auto"/>
              <w:bottom w:val="single" w:sz="12" w:space="0" w:color="auto"/>
            </w:tcBorders>
            <w:shd w:val="clear" w:color="auto" w:fill="FFFFFF" w:themeFill="background1"/>
          </w:tcPr>
          <w:p w14:paraId="2626C1AC" w14:textId="77777777" w:rsidR="00186ACA" w:rsidRPr="00027C60" w:rsidRDefault="00186ACA" w:rsidP="00186ACA">
            <w:pPr>
              <w:jc w:val="both"/>
              <w:rPr>
                <w:rFonts w:cs="Arial"/>
                <w:sz w:val="16"/>
                <w:szCs w:val="16"/>
              </w:rPr>
            </w:pPr>
          </w:p>
        </w:tc>
        <w:tc>
          <w:tcPr>
            <w:tcW w:w="1461" w:type="dxa"/>
            <w:tcBorders>
              <w:top w:val="single" w:sz="4" w:space="0" w:color="auto"/>
              <w:bottom w:val="single" w:sz="12" w:space="0" w:color="auto"/>
              <w:right w:val="single" w:sz="18" w:space="0" w:color="auto"/>
            </w:tcBorders>
            <w:shd w:val="clear" w:color="auto" w:fill="FFFFFF" w:themeFill="background1"/>
          </w:tcPr>
          <w:p w14:paraId="37E0AC77"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Agree </w:t>
            </w:r>
          </w:p>
          <w:p w14:paraId="414527EC" w14:textId="77777777" w:rsidR="00186ACA" w:rsidRPr="00027C60" w:rsidRDefault="00186ACA" w:rsidP="00186ACA">
            <w:pPr>
              <w:rPr>
                <w:rFonts w:cs="Arial"/>
                <w:sz w:val="16"/>
                <w:szCs w:val="16"/>
              </w:rPr>
            </w:pPr>
            <w:r w:rsidRPr="00027C60">
              <w:rPr>
                <w:rFonts w:cs="Arial"/>
                <w:sz w:val="16"/>
                <w:szCs w:val="16"/>
              </w:rPr>
              <w:sym w:font="Wingdings" w:char="F0A8"/>
            </w:r>
            <w:r w:rsidRPr="00027C60">
              <w:rPr>
                <w:rFonts w:cs="Arial"/>
                <w:sz w:val="16"/>
                <w:szCs w:val="16"/>
              </w:rPr>
              <w:t xml:space="preserve"> Disagree</w:t>
            </w:r>
          </w:p>
        </w:tc>
      </w:tr>
    </w:tbl>
    <w:p w14:paraId="0AD0489A" w14:textId="77777777" w:rsidR="003F63DD" w:rsidRPr="00027C60" w:rsidRDefault="003F63DD" w:rsidP="000401B5">
      <w:pPr>
        <w:spacing w:after="0"/>
        <w:rPr>
          <w:rFonts w:cs="Arial"/>
          <w:b/>
          <w:sz w:val="20"/>
          <w:szCs w:val="20"/>
        </w:rPr>
      </w:pPr>
      <w:r w:rsidRPr="00027C60">
        <w:rPr>
          <w:rFonts w:cs="Arial"/>
          <w:b/>
          <w:sz w:val="20"/>
          <w:szCs w:val="20"/>
        </w:rPr>
        <w:t>Supervisor Review</w:t>
      </w:r>
      <w:r w:rsidR="00947C12">
        <w:rPr>
          <w:rFonts w:cs="Arial"/>
          <w:b/>
          <w:sz w:val="20"/>
          <w:szCs w:val="20"/>
        </w:rPr>
        <w:t xml:space="preserve"> of </w:t>
      </w:r>
      <w:proofErr w:type="gramStart"/>
      <w:r w:rsidR="00947C12">
        <w:rPr>
          <w:rFonts w:cs="Arial"/>
          <w:b/>
          <w:sz w:val="20"/>
          <w:szCs w:val="20"/>
        </w:rPr>
        <w:t>IFSP</w:t>
      </w:r>
      <w:r w:rsidRPr="00027C60">
        <w:rPr>
          <w:rFonts w:cs="Arial"/>
          <w:b/>
          <w:sz w:val="20"/>
          <w:szCs w:val="20"/>
        </w:rPr>
        <w:t>:_</w:t>
      </w:r>
      <w:proofErr w:type="gramEnd"/>
      <w:r w:rsidRPr="00027C60">
        <w:rPr>
          <w:rFonts w:cs="Arial"/>
          <w:b/>
          <w:sz w:val="20"/>
          <w:szCs w:val="20"/>
        </w:rPr>
        <w:t>_________________Date:________</w:t>
      </w:r>
    </w:p>
    <w:sdt>
      <w:sdtPr>
        <w:rPr>
          <w:rFonts w:cs="Arial"/>
          <w:b/>
          <w:sz w:val="20"/>
          <w:szCs w:val="20"/>
        </w:rPr>
        <w:id w:val="195048189"/>
        <w:lock w:val="sdtContentLocked"/>
        <w:placeholder>
          <w:docPart w:val="9103D4C34D654B3F9AB475EDDD0573C3"/>
        </w:placeholder>
        <w15:appearance w15:val="hidden"/>
      </w:sdtPr>
      <w:sdtEndPr/>
      <w:sdtContent>
        <w:p w14:paraId="737DFA6F" w14:textId="77777777" w:rsidR="00027C60" w:rsidRDefault="00027C60" w:rsidP="000401B5">
          <w:pPr>
            <w:spacing w:after="0"/>
            <w:rPr>
              <w:rFonts w:cs="Arial"/>
              <w:b/>
              <w:sz w:val="20"/>
              <w:szCs w:val="20"/>
            </w:rPr>
          </w:pPr>
        </w:p>
        <w:p w14:paraId="42FD60E5" w14:textId="77777777" w:rsidR="00B1713D" w:rsidRDefault="00B1713D" w:rsidP="000401B5">
          <w:pPr>
            <w:spacing w:after="0"/>
            <w:rPr>
              <w:rFonts w:cs="Arial"/>
              <w:b/>
              <w:sz w:val="20"/>
              <w:szCs w:val="20"/>
            </w:rPr>
          </w:pPr>
        </w:p>
        <w:p w14:paraId="0D7B12AD" w14:textId="77777777" w:rsidR="00186ACA" w:rsidRDefault="00186ACA" w:rsidP="000401B5">
          <w:pPr>
            <w:spacing w:after="0"/>
            <w:rPr>
              <w:rFonts w:cs="Arial"/>
              <w:b/>
              <w:sz w:val="20"/>
              <w:szCs w:val="20"/>
            </w:rPr>
          </w:pPr>
        </w:p>
        <w:p w14:paraId="45883663" w14:textId="77777777" w:rsidR="0075457D" w:rsidRPr="00027C60" w:rsidRDefault="0014361A" w:rsidP="000401B5">
          <w:pPr>
            <w:spacing w:after="0"/>
            <w:rPr>
              <w:rFonts w:cs="Arial"/>
              <w:b/>
              <w:sz w:val="20"/>
              <w:szCs w:val="20"/>
            </w:rPr>
            <w:sectPr w:rsidR="0075457D" w:rsidRPr="00027C60" w:rsidSect="00DC0593">
              <w:headerReference w:type="even" r:id="rId16"/>
              <w:headerReference w:type="default" r:id="rId17"/>
              <w:headerReference w:type="first" r:id="rId18"/>
              <w:footerReference w:type="first" r:id="rId19"/>
              <w:pgSz w:w="15840" w:h="12240" w:orient="landscape"/>
              <w:pgMar w:top="720" w:right="720" w:bottom="720" w:left="720" w:header="720" w:footer="144" w:gutter="0"/>
              <w:cols w:space="720"/>
              <w:titlePg/>
              <w:docGrid w:linePitch="360"/>
            </w:sectPr>
          </w:pPr>
          <w:r w:rsidRPr="00027C60">
            <w:rPr>
              <w:rFonts w:cs="Arial"/>
              <w:b/>
              <w:sz w:val="20"/>
              <w:szCs w:val="20"/>
            </w:rPr>
            <w:t xml:space="preserve">CPMT </w:t>
          </w:r>
          <w:r w:rsidR="00611D24" w:rsidRPr="00027C60">
            <w:rPr>
              <w:rFonts w:cs="Arial"/>
              <w:b/>
              <w:sz w:val="20"/>
              <w:szCs w:val="20"/>
            </w:rPr>
            <w:t>Approval: _</w:t>
          </w:r>
          <w:r w:rsidRPr="00027C60">
            <w:rPr>
              <w:rFonts w:cs="Arial"/>
              <w:b/>
              <w:sz w:val="20"/>
              <w:szCs w:val="20"/>
            </w:rPr>
            <w:t>____________________</w:t>
          </w:r>
          <w:r w:rsidR="0079366A" w:rsidRPr="00027C60">
            <w:rPr>
              <w:rFonts w:cs="Arial"/>
              <w:b/>
              <w:sz w:val="20"/>
              <w:szCs w:val="20"/>
            </w:rPr>
            <w:t>__</w:t>
          </w:r>
          <w:r w:rsidR="00027C60">
            <w:rPr>
              <w:rFonts w:cs="Arial"/>
              <w:b/>
              <w:sz w:val="20"/>
              <w:szCs w:val="20"/>
            </w:rPr>
            <w:t>_______</w:t>
          </w:r>
          <w:r w:rsidR="00B1713D">
            <w:rPr>
              <w:rFonts w:cs="Arial"/>
              <w:b/>
              <w:sz w:val="20"/>
              <w:szCs w:val="20"/>
            </w:rPr>
            <w:t>_________________</w:t>
          </w:r>
          <w:r w:rsidR="00611D24" w:rsidRPr="00027C60">
            <w:rPr>
              <w:rFonts w:cs="Arial"/>
              <w:b/>
              <w:sz w:val="20"/>
              <w:szCs w:val="20"/>
            </w:rPr>
            <w:t>Date: _</w:t>
          </w:r>
          <w:r w:rsidRPr="00027C60">
            <w:rPr>
              <w:rFonts w:cs="Arial"/>
              <w:b/>
              <w:sz w:val="20"/>
              <w:szCs w:val="20"/>
            </w:rPr>
            <w:t>_______</w:t>
          </w:r>
          <w:r w:rsidR="0079366A" w:rsidRPr="00027C60">
            <w:rPr>
              <w:rFonts w:cs="Arial"/>
              <w:b/>
              <w:sz w:val="20"/>
              <w:szCs w:val="20"/>
            </w:rPr>
            <w:t>___</w:t>
          </w:r>
          <w:r w:rsidR="00027C60">
            <w:rPr>
              <w:rFonts w:cs="Arial"/>
              <w:b/>
              <w:sz w:val="20"/>
              <w:szCs w:val="20"/>
            </w:rPr>
            <w:t>____</w:t>
          </w:r>
          <w:r w:rsidR="00611D24" w:rsidRPr="00027C60">
            <w:rPr>
              <w:rFonts w:cs="Arial"/>
              <w:b/>
              <w:sz w:val="20"/>
              <w:szCs w:val="20"/>
            </w:rPr>
            <w:t>Agency: _</w:t>
          </w:r>
          <w:r w:rsidR="0079366A" w:rsidRPr="00027C60">
            <w:rPr>
              <w:rFonts w:cs="Arial"/>
              <w:b/>
              <w:sz w:val="20"/>
              <w:szCs w:val="20"/>
            </w:rPr>
            <w:t>___________________</w:t>
          </w:r>
          <w:r w:rsidR="00074F72" w:rsidRPr="00027C60">
            <w:rPr>
              <w:rFonts w:cs="Arial"/>
              <w:b/>
              <w:sz w:val="20"/>
              <w:szCs w:val="20"/>
            </w:rPr>
            <w:t xml:space="preserve"> </w:t>
          </w:r>
          <w:r w:rsidR="0079366A" w:rsidRPr="00027C60">
            <w:rPr>
              <w:rFonts w:cs="Arial"/>
              <w:b/>
              <w:sz w:val="20"/>
              <w:szCs w:val="20"/>
            </w:rPr>
            <w:t>Decision:</w:t>
          </w:r>
          <w:r w:rsidRPr="00027C60">
            <w:rPr>
              <w:rFonts w:cs="Arial"/>
              <w:b/>
              <w:sz w:val="20"/>
              <w:szCs w:val="20"/>
            </w:rPr>
            <w:t xml:space="preserve"> </w:t>
          </w:r>
          <w:r w:rsidR="003F63DD" w:rsidRPr="00027C60">
            <w:rPr>
              <w:rFonts w:cs="Arial"/>
              <w:b/>
              <w:sz w:val="20"/>
              <w:szCs w:val="20"/>
            </w:rPr>
            <w:t xml:space="preserve"> </w:t>
          </w:r>
          <w:r w:rsidR="00B1713D">
            <w:rPr>
              <w:rFonts w:cs="Arial"/>
              <w:b/>
              <w:sz w:val="20"/>
              <w:szCs w:val="20"/>
            </w:rPr>
            <w:t xml:space="preserve">    </w:t>
          </w:r>
          <w:r w:rsidRPr="00027C60">
            <w:rPr>
              <w:rFonts w:cs="Arial"/>
              <w:sz w:val="20"/>
              <w:szCs w:val="20"/>
            </w:rPr>
            <w:sym w:font="Wingdings" w:char="F0A8"/>
          </w:r>
          <w:r w:rsidRPr="00027C60">
            <w:rPr>
              <w:rFonts w:cs="Arial"/>
              <w:sz w:val="20"/>
              <w:szCs w:val="20"/>
            </w:rPr>
            <w:t xml:space="preserve"> Agree </w:t>
          </w:r>
          <w:r w:rsidR="003F63DD" w:rsidRPr="00027C60">
            <w:rPr>
              <w:rFonts w:cs="Arial"/>
              <w:sz w:val="20"/>
              <w:szCs w:val="20"/>
            </w:rPr>
            <w:t xml:space="preserve">    </w:t>
          </w:r>
          <w:r w:rsidRPr="00027C60">
            <w:rPr>
              <w:rFonts w:cs="Arial"/>
              <w:sz w:val="20"/>
              <w:szCs w:val="20"/>
            </w:rPr>
            <w:t xml:space="preserve"> </w:t>
          </w:r>
          <w:r w:rsidRPr="00027C60">
            <w:rPr>
              <w:rFonts w:cs="Arial"/>
              <w:sz w:val="20"/>
              <w:szCs w:val="20"/>
            </w:rPr>
            <w:sym w:font="Wingdings" w:char="F0A8"/>
          </w:r>
          <w:r w:rsidRPr="00027C60">
            <w:rPr>
              <w:rFonts w:cs="Arial"/>
              <w:sz w:val="20"/>
              <w:szCs w:val="20"/>
            </w:rPr>
            <w:t xml:space="preserve"> Pend</w:t>
          </w:r>
        </w:p>
      </w:sdtContent>
    </w:sdt>
    <w:sdt>
      <w:sdtPr>
        <w:rPr>
          <w:rFonts w:cs="Arial"/>
          <w:b/>
          <w:sz w:val="28"/>
          <w:szCs w:val="28"/>
          <w:u w:val="single"/>
        </w:rPr>
        <w:id w:val="2093730468"/>
        <w:lock w:val="sdtLocked"/>
        <w:placeholder>
          <w:docPart w:val="9103D4C34D654B3F9AB475EDDD0573C3"/>
        </w:placeholder>
        <w15:appearance w15:val="hidden"/>
      </w:sdtPr>
      <w:sdtEndPr>
        <w:rPr>
          <w:b w:val="0"/>
          <w:sz w:val="24"/>
          <w:szCs w:val="24"/>
          <w:u w:val="none"/>
        </w:rPr>
      </w:sdtEndPr>
      <w:sdtContent>
        <w:p w14:paraId="159B4F01" w14:textId="77777777" w:rsidR="00AC5477" w:rsidRPr="00201699" w:rsidRDefault="00AC5477" w:rsidP="00AC5477">
          <w:pPr>
            <w:spacing w:after="0"/>
            <w:ind w:left="2880" w:firstLine="720"/>
            <w:rPr>
              <w:rFonts w:cs="Arial"/>
              <w:b/>
              <w:sz w:val="28"/>
              <w:szCs w:val="28"/>
              <w:u w:val="single"/>
            </w:rPr>
          </w:pPr>
          <w:r w:rsidRPr="00201699">
            <w:rPr>
              <w:rFonts w:cs="Arial"/>
              <w:b/>
              <w:sz w:val="28"/>
              <w:szCs w:val="28"/>
              <w:u w:val="single"/>
            </w:rPr>
            <w:t>Individual Family Services Plan (IFSP) Instructions</w:t>
          </w:r>
        </w:p>
        <w:p w14:paraId="0232A771" w14:textId="77777777" w:rsidR="00AC5477" w:rsidRPr="00201699" w:rsidRDefault="00AC5477" w:rsidP="00AC5477">
          <w:pPr>
            <w:spacing w:after="0"/>
            <w:rPr>
              <w:rFonts w:cs="Arial"/>
              <w:b/>
              <w:sz w:val="24"/>
              <w:szCs w:val="24"/>
            </w:rPr>
          </w:pPr>
        </w:p>
        <w:p w14:paraId="6C4E57DD" w14:textId="77777777" w:rsidR="00AC5477" w:rsidRPr="00201699" w:rsidRDefault="00AC5477" w:rsidP="00953C47">
          <w:pPr>
            <w:spacing w:after="0"/>
            <w:rPr>
              <w:rFonts w:cs="Arial"/>
              <w:sz w:val="24"/>
              <w:szCs w:val="24"/>
            </w:rPr>
          </w:pPr>
          <w:r w:rsidRPr="00201699">
            <w:rPr>
              <w:rFonts w:cs="Arial"/>
              <w:sz w:val="24"/>
              <w:szCs w:val="24"/>
            </w:rPr>
            <w:t>An IFSP is central to service planning and documents</w:t>
          </w:r>
          <w:r w:rsidR="00AB4F39">
            <w:rPr>
              <w:rFonts w:cs="Arial"/>
              <w:sz w:val="24"/>
              <w:szCs w:val="24"/>
            </w:rPr>
            <w:t xml:space="preserve"> </w:t>
          </w:r>
          <w:r w:rsidRPr="00201699">
            <w:rPr>
              <w:rFonts w:cs="Arial"/>
              <w:sz w:val="24"/>
              <w:szCs w:val="24"/>
            </w:rPr>
            <w:t xml:space="preserve">the Family Assessment and Planning Team (FAPT) process. </w:t>
          </w:r>
          <w:r w:rsidR="00AB4F39">
            <w:rPr>
              <w:rFonts w:cs="Arial"/>
              <w:sz w:val="24"/>
              <w:szCs w:val="24"/>
            </w:rPr>
            <w:t xml:space="preserve"> </w:t>
          </w:r>
          <w:r w:rsidRPr="00201699">
            <w:rPr>
              <w:rFonts w:cs="Arial"/>
              <w:sz w:val="24"/>
              <w:szCs w:val="24"/>
            </w:rPr>
            <w:t>This record incorporates the results of</w:t>
          </w:r>
          <w:r w:rsidR="00AB4F39">
            <w:rPr>
              <w:rFonts w:cs="Arial"/>
              <w:sz w:val="24"/>
              <w:szCs w:val="24"/>
            </w:rPr>
            <w:t xml:space="preserve"> </w:t>
          </w:r>
          <w:r w:rsidRPr="00201699">
            <w:rPr>
              <w:rFonts w:cs="Arial"/>
              <w:sz w:val="24"/>
              <w:szCs w:val="24"/>
            </w:rPr>
            <w:t>the mandatory uniform assessment, input of youth and family, evaluation results,</w:t>
          </w:r>
          <w:r w:rsidR="00AB4F39">
            <w:rPr>
              <w:rFonts w:cs="Arial"/>
              <w:sz w:val="24"/>
              <w:szCs w:val="24"/>
            </w:rPr>
            <w:t xml:space="preserve"> </w:t>
          </w:r>
          <w:r w:rsidRPr="00201699">
            <w:rPr>
              <w:rFonts w:cs="Arial"/>
              <w:sz w:val="24"/>
              <w:szCs w:val="24"/>
            </w:rPr>
            <w:t>diagnostic/medication information, goals/objectives, services, and the treatment-focused discussion</w:t>
          </w:r>
          <w:r w:rsidR="00AB4F39">
            <w:rPr>
              <w:rFonts w:cs="Arial"/>
              <w:sz w:val="24"/>
              <w:szCs w:val="24"/>
            </w:rPr>
            <w:t xml:space="preserve"> </w:t>
          </w:r>
          <w:r w:rsidRPr="00201699">
            <w:rPr>
              <w:rFonts w:cs="Arial"/>
              <w:sz w:val="24"/>
              <w:szCs w:val="24"/>
            </w:rPr>
            <w:t xml:space="preserve">of the FAPT. </w:t>
          </w:r>
        </w:p>
        <w:p w14:paraId="148DB3E0" w14:textId="77777777" w:rsidR="00AC5477" w:rsidRPr="00201699" w:rsidRDefault="00AC5477" w:rsidP="00AC5477">
          <w:pPr>
            <w:spacing w:after="0"/>
            <w:rPr>
              <w:rFonts w:cs="Arial"/>
              <w:sz w:val="24"/>
              <w:szCs w:val="24"/>
            </w:rPr>
          </w:pPr>
        </w:p>
        <w:p w14:paraId="1B3A42DD" w14:textId="77777777" w:rsidR="00AC5477" w:rsidRPr="00201699" w:rsidRDefault="00AC5477" w:rsidP="00AC5477">
          <w:pPr>
            <w:spacing w:after="0"/>
            <w:rPr>
              <w:rFonts w:cs="Arial"/>
              <w:sz w:val="24"/>
              <w:szCs w:val="24"/>
            </w:rPr>
          </w:pPr>
          <w:r w:rsidRPr="00201699">
            <w:rPr>
              <w:rFonts w:cs="Arial"/>
              <w:sz w:val="24"/>
              <w:szCs w:val="24"/>
            </w:rPr>
            <w:t>In keeping with the intent of CSA and system of care principles, the IFSP for the child and family</w:t>
          </w:r>
          <w:r w:rsidR="00AB4F39">
            <w:rPr>
              <w:rFonts w:cs="Arial"/>
              <w:sz w:val="24"/>
              <w:szCs w:val="24"/>
            </w:rPr>
            <w:t xml:space="preserve"> </w:t>
          </w:r>
          <w:r w:rsidRPr="00201699">
            <w:rPr>
              <w:rFonts w:cs="Arial"/>
              <w:sz w:val="24"/>
              <w:szCs w:val="24"/>
            </w:rPr>
            <w:t>should strive to include creative, non-traditional services and natural supports, as well as more formal</w:t>
          </w:r>
          <w:r w:rsidR="00AB4F39">
            <w:rPr>
              <w:rFonts w:cs="Arial"/>
              <w:sz w:val="24"/>
              <w:szCs w:val="24"/>
            </w:rPr>
            <w:t xml:space="preserve"> </w:t>
          </w:r>
          <w:r w:rsidRPr="00201699">
            <w:rPr>
              <w:rFonts w:cs="Arial"/>
              <w:sz w:val="24"/>
              <w:szCs w:val="24"/>
            </w:rPr>
            <w:t xml:space="preserve">types of services. </w:t>
          </w:r>
          <w:r w:rsidR="00AB4F39">
            <w:rPr>
              <w:rFonts w:cs="Arial"/>
              <w:sz w:val="24"/>
              <w:szCs w:val="24"/>
            </w:rPr>
            <w:t xml:space="preserve"> </w:t>
          </w:r>
          <w:r w:rsidRPr="00201699">
            <w:rPr>
              <w:rFonts w:cs="Arial"/>
              <w:sz w:val="24"/>
              <w:szCs w:val="24"/>
            </w:rPr>
            <w:t>The System of Care principles of the CSA emphasize least restrictive treatment</w:t>
          </w:r>
          <w:r w:rsidR="00AB4F39">
            <w:rPr>
              <w:rFonts w:cs="Arial"/>
              <w:sz w:val="24"/>
              <w:szCs w:val="24"/>
            </w:rPr>
            <w:t xml:space="preserve"> </w:t>
          </w:r>
          <w:r w:rsidRPr="00201699">
            <w:rPr>
              <w:rFonts w:cs="Arial"/>
              <w:sz w:val="24"/>
              <w:szCs w:val="24"/>
            </w:rPr>
            <w:t>and services which meet identified needs and are designed based on the unique strengths and needs</w:t>
          </w:r>
        </w:p>
        <w:p w14:paraId="2523CB63" w14:textId="77777777" w:rsidR="00AC5477" w:rsidRPr="00201699" w:rsidRDefault="00AC5477" w:rsidP="00AC5477">
          <w:pPr>
            <w:spacing w:after="0"/>
            <w:rPr>
              <w:rFonts w:cs="Arial"/>
              <w:sz w:val="24"/>
              <w:szCs w:val="24"/>
            </w:rPr>
          </w:pPr>
          <w:r w:rsidRPr="00201699">
            <w:rPr>
              <w:rFonts w:cs="Arial"/>
              <w:sz w:val="24"/>
              <w:szCs w:val="24"/>
            </w:rPr>
            <w:t>of that child and family. Strength-based, as opposed to needs-based, planning is optimal.</w:t>
          </w:r>
        </w:p>
        <w:p w14:paraId="693E6A28" w14:textId="77777777" w:rsidR="00AC5477" w:rsidRPr="00201699" w:rsidRDefault="00AC5477" w:rsidP="00AC5477">
          <w:pPr>
            <w:spacing w:after="0"/>
            <w:rPr>
              <w:rFonts w:cs="Arial"/>
              <w:sz w:val="24"/>
              <w:szCs w:val="24"/>
            </w:rPr>
          </w:pPr>
        </w:p>
        <w:p w14:paraId="1A7B6E87" w14:textId="77777777" w:rsidR="00AC5477" w:rsidRPr="00201699" w:rsidRDefault="00AC5477" w:rsidP="00AC5477">
          <w:pPr>
            <w:spacing w:after="0"/>
            <w:rPr>
              <w:rFonts w:cs="Arial"/>
              <w:b/>
              <w:sz w:val="24"/>
              <w:szCs w:val="24"/>
            </w:rPr>
          </w:pPr>
          <w:r w:rsidRPr="00201699">
            <w:rPr>
              <w:rFonts w:cs="Arial"/>
              <w:b/>
              <w:sz w:val="24"/>
              <w:szCs w:val="24"/>
            </w:rPr>
            <w:t>General Instructions:</w:t>
          </w:r>
        </w:p>
        <w:p w14:paraId="0C4BFD66" w14:textId="77777777" w:rsidR="00AC5477" w:rsidRPr="00201699" w:rsidRDefault="00AC5477" w:rsidP="00AC5477">
          <w:pPr>
            <w:spacing w:after="0"/>
            <w:rPr>
              <w:rFonts w:cs="Arial"/>
              <w:sz w:val="24"/>
              <w:szCs w:val="24"/>
            </w:rPr>
          </w:pPr>
          <w:r w:rsidRPr="00201699">
            <w:rPr>
              <w:rFonts w:cs="Arial"/>
              <w:sz w:val="24"/>
              <w:szCs w:val="24"/>
            </w:rPr>
            <w:t>Field information can be entered by clicking in the area enclosed in parentheses which will yield a</w:t>
          </w:r>
        </w:p>
        <w:p w14:paraId="5A44E90D" w14:textId="77777777" w:rsidR="00AC5477" w:rsidRPr="00201699" w:rsidRDefault="00AC5477" w:rsidP="00AC5477">
          <w:pPr>
            <w:spacing w:after="0"/>
            <w:rPr>
              <w:rFonts w:cs="Arial"/>
              <w:sz w:val="24"/>
              <w:szCs w:val="24"/>
            </w:rPr>
          </w:pPr>
          <w:r w:rsidRPr="00201699">
            <w:rPr>
              <w:rFonts w:cs="Arial"/>
              <w:sz w:val="24"/>
              <w:szCs w:val="24"/>
            </w:rPr>
            <w:t>text, calendar, or drop-down field.</w:t>
          </w:r>
        </w:p>
        <w:p w14:paraId="20AD7E01" w14:textId="77777777" w:rsidR="00AC5477" w:rsidRPr="00201699" w:rsidRDefault="00AC5477" w:rsidP="00AC5477">
          <w:pPr>
            <w:spacing w:after="0"/>
            <w:rPr>
              <w:rFonts w:cs="Arial"/>
              <w:sz w:val="24"/>
              <w:szCs w:val="24"/>
            </w:rPr>
          </w:pPr>
        </w:p>
        <w:p w14:paraId="3AC79D84" w14:textId="77777777" w:rsidR="00AC5477" w:rsidRPr="00201699" w:rsidRDefault="00AC5477" w:rsidP="00AC5477">
          <w:pPr>
            <w:pStyle w:val="ListParagraph"/>
            <w:numPr>
              <w:ilvl w:val="0"/>
              <w:numId w:val="1"/>
            </w:numPr>
            <w:spacing w:after="0"/>
            <w:rPr>
              <w:rFonts w:cs="Arial"/>
              <w:sz w:val="24"/>
              <w:szCs w:val="24"/>
            </w:rPr>
          </w:pPr>
          <w:r w:rsidRPr="00201699">
            <w:rPr>
              <w:rFonts w:cs="Arial"/>
              <w:sz w:val="24"/>
              <w:szCs w:val="24"/>
            </w:rPr>
            <w:t>Enable “content” when opening the document.</w:t>
          </w:r>
        </w:p>
        <w:p w14:paraId="16F2B0CA" w14:textId="77777777" w:rsidR="00AC5477" w:rsidRPr="00201699" w:rsidRDefault="00AC5477" w:rsidP="00AC5477">
          <w:pPr>
            <w:pStyle w:val="ListParagraph"/>
            <w:numPr>
              <w:ilvl w:val="0"/>
              <w:numId w:val="1"/>
            </w:numPr>
            <w:spacing w:after="0"/>
            <w:rPr>
              <w:rFonts w:cs="Arial"/>
              <w:sz w:val="24"/>
              <w:szCs w:val="24"/>
            </w:rPr>
          </w:pPr>
          <w:r w:rsidRPr="00201699">
            <w:rPr>
              <w:rFonts w:cs="Arial"/>
              <w:sz w:val="24"/>
              <w:szCs w:val="24"/>
            </w:rPr>
            <w:t xml:space="preserve">Only use the SharePoint version </w:t>
          </w:r>
        </w:p>
        <w:p w14:paraId="7774F512" w14:textId="77777777" w:rsidR="00AC5477" w:rsidRPr="00201699" w:rsidRDefault="00AC5477" w:rsidP="00AC5477">
          <w:pPr>
            <w:pStyle w:val="ListParagraph"/>
            <w:numPr>
              <w:ilvl w:val="0"/>
              <w:numId w:val="1"/>
            </w:numPr>
            <w:spacing w:after="0"/>
            <w:rPr>
              <w:rFonts w:cs="Arial"/>
              <w:sz w:val="24"/>
              <w:szCs w:val="24"/>
            </w:rPr>
          </w:pPr>
          <w:r w:rsidRPr="00201699">
            <w:rPr>
              <w:rFonts w:cs="Arial"/>
              <w:sz w:val="24"/>
              <w:szCs w:val="24"/>
            </w:rPr>
            <w:t xml:space="preserve">Print button-use this button to print only the IFSP without the instructions page.  If you wish to also print instructions, use normal Word print button.  </w:t>
          </w:r>
        </w:p>
        <w:p w14:paraId="5CEA9C83" w14:textId="77777777" w:rsidR="00AC5477" w:rsidRPr="00201699" w:rsidRDefault="00AC5477" w:rsidP="000401B5">
          <w:pPr>
            <w:spacing w:after="0"/>
            <w:rPr>
              <w:rFonts w:cs="Arial"/>
              <w:sz w:val="24"/>
              <w:szCs w:val="24"/>
            </w:rPr>
          </w:pPr>
        </w:p>
        <w:p w14:paraId="2F8339DD" w14:textId="77777777" w:rsidR="00AC5477" w:rsidRPr="00201699" w:rsidRDefault="00AC5477" w:rsidP="00AC5477">
          <w:pPr>
            <w:spacing w:after="0"/>
            <w:rPr>
              <w:rFonts w:cs="Arial"/>
              <w:b/>
              <w:sz w:val="24"/>
              <w:szCs w:val="24"/>
            </w:rPr>
          </w:pPr>
          <w:r w:rsidRPr="00201699">
            <w:rPr>
              <w:rFonts w:cs="Arial"/>
              <w:b/>
              <w:sz w:val="24"/>
              <w:szCs w:val="24"/>
            </w:rPr>
            <w:t>Section Specific Instructions:</w:t>
          </w:r>
        </w:p>
        <w:p w14:paraId="584F98D1" w14:textId="77777777" w:rsidR="00AC5477" w:rsidRPr="00201699" w:rsidRDefault="00AC5477" w:rsidP="00AC5477">
          <w:pPr>
            <w:spacing w:after="0"/>
            <w:rPr>
              <w:rFonts w:cs="Arial"/>
              <w:sz w:val="24"/>
              <w:szCs w:val="24"/>
            </w:rPr>
          </w:pPr>
          <w:r w:rsidRPr="00201699">
            <w:rPr>
              <w:rFonts w:cs="Arial"/>
              <w:sz w:val="24"/>
              <w:szCs w:val="24"/>
            </w:rPr>
            <w:t>Although most sections of this document are</w:t>
          </w:r>
          <w:r w:rsidR="00953C47" w:rsidRPr="00201699">
            <w:rPr>
              <w:rFonts w:cs="Arial"/>
              <w:sz w:val="24"/>
              <w:szCs w:val="24"/>
            </w:rPr>
            <w:t xml:space="preserve"> self-explanatory,</w:t>
          </w:r>
          <w:r w:rsidRPr="00201699">
            <w:rPr>
              <w:rFonts w:cs="Arial"/>
              <w:sz w:val="24"/>
              <w:szCs w:val="24"/>
            </w:rPr>
            <w:t xml:space="preserve"> section-specific</w:t>
          </w:r>
          <w:r w:rsidR="003B772C" w:rsidRPr="00201699">
            <w:rPr>
              <w:rFonts w:cs="Arial"/>
              <w:sz w:val="24"/>
              <w:szCs w:val="24"/>
            </w:rPr>
            <w:t xml:space="preserve"> g</w:t>
          </w:r>
          <w:r w:rsidR="00953C47" w:rsidRPr="00201699">
            <w:rPr>
              <w:rFonts w:cs="Arial"/>
              <w:sz w:val="24"/>
              <w:szCs w:val="24"/>
            </w:rPr>
            <w:t>uidance is included below</w:t>
          </w:r>
          <w:r w:rsidR="003B772C" w:rsidRPr="00201699">
            <w:rPr>
              <w:rFonts w:cs="Arial"/>
              <w:sz w:val="24"/>
              <w:szCs w:val="24"/>
            </w:rPr>
            <w:t xml:space="preserve"> to</w:t>
          </w:r>
          <w:r w:rsidRPr="00201699">
            <w:rPr>
              <w:rFonts w:cs="Arial"/>
              <w:sz w:val="24"/>
              <w:szCs w:val="24"/>
            </w:rPr>
            <w:t xml:space="preserve"> assist in the </w:t>
          </w:r>
          <w:proofErr w:type="gramStart"/>
          <w:r w:rsidRPr="00201699">
            <w:rPr>
              <w:rFonts w:cs="Arial"/>
              <w:sz w:val="24"/>
              <w:szCs w:val="24"/>
            </w:rPr>
            <w:t>forms</w:t>
          </w:r>
          <w:proofErr w:type="gramEnd"/>
          <w:r w:rsidRPr="00201699">
            <w:rPr>
              <w:rFonts w:cs="Arial"/>
              <w:sz w:val="24"/>
              <w:szCs w:val="24"/>
            </w:rPr>
            <w:t xml:space="preserve"> completion.</w:t>
          </w:r>
        </w:p>
        <w:p w14:paraId="00A67959" w14:textId="77777777" w:rsidR="00AC5477" w:rsidRPr="00201699" w:rsidRDefault="00AC5477" w:rsidP="00AC5477">
          <w:pPr>
            <w:spacing w:after="0"/>
            <w:rPr>
              <w:rFonts w:cs="Arial"/>
              <w:sz w:val="24"/>
              <w:szCs w:val="24"/>
            </w:rPr>
          </w:pPr>
        </w:p>
        <w:bookmarkStart w:id="23" w:name="FAPTdate"/>
        <w:p w14:paraId="0D8A02A2" w14:textId="77777777" w:rsidR="00AC5477" w:rsidRPr="00201699" w:rsidRDefault="00002E34" w:rsidP="00AC5477">
          <w:pPr>
            <w:spacing w:after="0"/>
            <w:rPr>
              <w:rStyle w:val="Hyperlink"/>
              <w:rFonts w:cs="Arial"/>
              <w:b/>
            </w:rPr>
          </w:pPr>
          <w:r w:rsidRPr="00201699">
            <w:rPr>
              <w:rStyle w:val="Hyperlink"/>
              <w:rFonts w:cs="Arial"/>
              <w:b/>
            </w:rPr>
            <w:fldChar w:fldCharType="begin"/>
          </w:r>
          <w:r w:rsidR="00092705" w:rsidRPr="00201699">
            <w:rPr>
              <w:rStyle w:val="Hyperlink"/>
              <w:rFonts w:cs="Arial"/>
              <w:b/>
            </w:rPr>
            <w:instrText>HYPERLINK  \l "FAPT_Date"</w:instrText>
          </w:r>
          <w:r w:rsidRPr="00201699">
            <w:rPr>
              <w:rStyle w:val="Hyperlink"/>
              <w:rFonts w:cs="Arial"/>
              <w:b/>
            </w:rPr>
            <w:fldChar w:fldCharType="separate"/>
          </w:r>
          <w:r w:rsidR="0034028A" w:rsidRPr="00201699">
            <w:rPr>
              <w:rStyle w:val="Hyperlink"/>
              <w:rFonts w:cs="Arial"/>
              <w:b/>
              <w:sz w:val="24"/>
              <w:szCs w:val="24"/>
            </w:rPr>
            <w:t>FAP</w:t>
          </w:r>
          <w:r w:rsidR="004C3C59" w:rsidRPr="00201699">
            <w:rPr>
              <w:rStyle w:val="Hyperlink"/>
              <w:rFonts w:cs="Arial"/>
              <w:b/>
              <w:sz w:val="24"/>
              <w:szCs w:val="24"/>
            </w:rPr>
            <w:t xml:space="preserve">T </w:t>
          </w:r>
          <w:r w:rsidR="0034028A" w:rsidRPr="00201699">
            <w:rPr>
              <w:rStyle w:val="Hyperlink"/>
              <w:rFonts w:cs="Arial"/>
              <w:b/>
              <w:sz w:val="24"/>
              <w:szCs w:val="24"/>
            </w:rPr>
            <w:t>Date</w:t>
          </w:r>
          <w:r w:rsidR="0059241F" w:rsidRPr="00201699">
            <w:rPr>
              <w:rStyle w:val="Hyperlink"/>
              <w:rFonts w:cs="Arial"/>
              <w:b/>
              <w:sz w:val="24"/>
              <w:szCs w:val="24"/>
            </w:rPr>
            <w:t>:</w:t>
          </w:r>
          <w:r w:rsidRPr="00201699">
            <w:rPr>
              <w:rStyle w:val="Hyperlink"/>
              <w:rFonts w:cs="Arial"/>
              <w:b/>
            </w:rPr>
            <w:fldChar w:fldCharType="end"/>
          </w:r>
        </w:p>
        <w:bookmarkEnd w:id="23"/>
        <w:p w14:paraId="0293B648" w14:textId="77777777" w:rsidR="00AC5477" w:rsidRPr="00201699" w:rsidRDefault="00AC5477" w:rsidP="00AC5477">
          <w:pPr>
            <w:spacing w:after="0"/>
            <w:rPr>
              <w:rFonts w:cs="Arial"/>
              <w:sz w:val="24"/>
              <w:szCs w:val="24"/>
            </w:rPr>
          </w:pPr>
          <w:r w:rsidRPr="00201699">
            <w:rPr>
              <w:rFonts w:cs="Arial"/>
              <w:sz w:val="24"/>
              <w:szCs w:val="24"/>
            </w:rPr>
            <w:t xml:space="preserve">Click in this field and select scheduled FAPT date on the calendar.  In the case of new referrals type </w:t>
          </w:r>
          <w:r w:rsidR="00AA38BB" w:rsidRPr="00201699">
            <w:rPr>
              <w:rFonts w:cs="Arial"/>
              <w:sz w:val="24"/>
              <w:szCs w:val="24"/>
            </w:rPr>
            <w:t>“TBD”</w:t>
          </w:r>
        </w:p>
        <w:p w14:paraId="77C49453" w14:textId="77777777" w:rsidR="00953C47" w:rsidRPr="00201699" w:rsidRDefault="00953C47" w:rsidP="00AC5477">
          <w:pPr>
            <w:spacing w:after="0"/>
            <w:rPr>
              <w:rFonts w:cs="Arial"/>
              <w:b/>
              <w:sz w:val="24"/>
              <w:szCs w:val="24"/>
            </w:rPr>
          </w:pPr>
        </w:p>
        <w:bookmarkStart w:id="24" w:name="Current_CANS_Date"/>
        <w:p w14:paraId="4B7B2422" w14:textId="77777777" w:rsidR="00AC5477" w:rsidRPr="00201699" w:rsidRDefault="00321C4F" w:rsidP="00AC5477">
          <w:pPr>
            <w:spacing w:after="0"/>
            <w:rPr>
              <w:rFonts w:cs="Arial"/>
              <w:b/>
              <w:sz w:val="24"/>
              <w:szCs w:val="24"/>
            </w:rPr>
          </w:pPr>
          <w:r w:rsidRPr="00201699">
            <w:rPr>
              <w:rFonts w:cs="Arial"/>
              <w:b/>
              <w:sz w:val="24"/>
              <w:szCs w:val="24"/>
            </w:rPr>
            <w:fldChar w:fldCharType="begin"/>
          </w:r>
          <w:r w:rsidR="00092705" w:rsidRPr="00201699">
            <w:rPr>
              <w:rFonts w:cs="Arial"/>
              <w:b/>
              <w:sz w:val="24"/>
              <w:szCs w:val="24"/>
            </w:rPr>
            <w:instrText>HYPERLINK  \l "CANS_Date"</w:instrText>
          </w:r>
          <w:r w:rsidRPr="00201699">
            <w:rPr>
              <w:rFonts w:cs="Arial"/>
              <w:b/>
              <w:sz w:val="24"/>
              <w:szCs w:val="24"/>
            </w:rPr>
            <w:fldChar w:fldCharType="separate"/>
          </w:r>
          <w:r w:rsidR="003B772C" w:rsidRPr="00201699">
            <w:rPr>
              <w:rStyle w:val="Hyperlink"/>
              <w:rFonts w:cs="Arial"/>
              <w:b/>
              <w:sz w:val="24"/>
              <w:szCs w:val="24"/>
            </w:rPr>
            <w:t>Current CANS Date:</w:t>
          </w:r>
          <w:bookmarkEnd w:id="24"/>
          <w:r w:rsidRPr="00201699">
            <w:rPr>
              <w:rFonts w:cs="Arial"/>
              <w:b/>
              <w:sz w:val="24"/>
              <w:szCs w:val="24"/>
            </w:rPr>
            <w:fldChar w:fldCharType="end"/>
          </w:r>
          <w:r w:rsidR="00D3689D" w:rsidRPr="00201699">
            <w:rPr>
              <w:rFonts w:cs="Arial"/>
              <w:b/>
              <w:sz w:val="24"/>
              <w:szCs w:val="24"/>
            </w:rPr>
            <w:t xml:space="preserve"> </w:t>
          </w:r>
        </w:p>
        <w:p w14:paraId="4E261BC5" w14:textId="77777777" w:rsidR="00AC5477" w:rsidRPr="00CA66BE" w:rsidRDefault="00AC5477" w:rsidP="00AC5477">
          <w:pPr>
            <w:spacing w:after="0"/>
            <w:rPr>
              <w:rStyle w:val="Hyperlink"/>
              <w:rFonts w:cs="Arial"/>
              <w:sz w:val="24"/>
              <w:szCs w:val="24"/>
            </w:rPr>
          </w:pPr>
          <w:r w:rsidRPr="00201699">
            <w:rPr>
              <w:rFonts w:cs="Arial"/>
              <w:sz w:val="24"/>
              <w:szCs w:val="24"/>
            </w:rPr>
            <w:t xml:space="preserve">Click in </w:t>
          </w:r>
          <w:r w:rsidR="00953163" w:rsidRPr="00201699">
            <w:rPr>
              <w:rFonts w:cs="Arial"/>
              <w:sz w:val="24"/>
              <w:szCs w:val="24"/>
            </w:rPr>
            <w:t xml:space="preserve">this </w:t>
          </w:r>
          <w:r w:rsidRPr="00201699">
            <w:rPr>
              <w:rFonts w:cs="Arial"/>
              <w:sz w:val="24"/>
              <w:szCs w:val="24"/>
            </w:rPr>
            <w:t xml:space="preserve">field and select the </w:t>
          </w:r>
          <w:r w:rsidR="00953C47" w:rsidRPr="00201699">
            <w:rPr>
              <w:rFonts w:cs="Arial"/>
              <w:sz w:val="24"/>
              <w:szCs w:val="24"/>
            </w:rPr>
            <w:t xml:space="preserve">“CANS Completion” </w:t>
          </w:r>
          <w:r w:rsidR="00107A50" w:rsidRPr="00201699">
            <w:rPr>
              <w:rFonts w:cs="Arial"/>
              <w:sz w:val="24"/>
              <w:szCs w:val="24"/>
            </w:rPr>
            <w:t xml:space="preserve">date on the calendar. </w:t>
          </w:r>
          <w:r w:rsidRPr="00201699">
            <w:rPr>
              <w:rFonts w:cs="Arial"/>
              <w:sz w:val="24"/>
              <w:szCs w:val="24"/>
            </w:rPr>
            <w:t xml:space="preserve">Do not use the </w:t>
          </w:r>
          <w:r w:rsidR="00953C47" w:rsidRPr="00201699">
            <w:rPr>
              <w:rFonts w:cs="Arial"/>
              <w:sz w:val="24"/>
              <w:szCs w:val="24"/>
            </w:rPr>
            <w:t>“</w:t>
          </w:r>
          <w:r w:rsidRPr="00201699">
            <w:rPr>
              <w:rFonts w:cs="Arial"/>
              <w:sz w:val="24"/>
              <w:szCs w:val="24"/>
            </w:rPr>
            <w:t>assessment date</w:t>
          </w:r>
          <w:r w:rsidR="00953C47" w:rsidRPr="00201699">
            <w:rPr>
              <w:rFonts w:cs="Arial"/>
              <w:sz w:val="24"/>
              <w:szCs w:val="24"/>
            </w:rPr>
            <w:t>”</w:t>
          </w:r>
          <w:r w:rsidRPr="00201699">
            <w:rPr>
              <w:rFonts w:cs="Arial"/>
              <w:sz w:val="24"/>
              <w:szCs w:val="24"/>
            </w:rPr>
            <w:t xml:space="preserve"> </w:t>
          </w:r>
          <w:r w:rsidR="00CA66BE">
            <w:rPr>
              <w:rFonts w:cs="Arial"/>
              <w:sz w:val="24"/>
              <w:szCs w:val="24"/>
            </w:rPr>
            <w:fldChar w:fldCharType="begin"/>
          </w:r>
          <w:r w:rsidR="00CE4E85">
            <w:rPr>
              <w:rFonts w:cs="Arial"/>
              <w:sz w:val="24"/>
              <w:szCs w:val="24"/>
            </w:rPr>
            <w:instrText>HYPERLINK "https://arlingtonva.sharepoint.com/sites/dhs/POSManual/Attachments/CPMT%20Manual/CANS%20policy%20CPMT.pdf" \o "CANS POLICY"</w:instrText>
          </w:r>
          <w:r w:rsidR="00CA66BE">
            <w:rPr>
              <w:rFonts w:cs="Arial"/>
              <w:sz w:val="24"/>
              <w:szCs w:val="24"/>
            </w:rPr>
            <w:fldChar w:fldCharType="separate"/>
          </w:r>
          <w:bookmarkStart w:id="25" w:name="CANSPOLICY"/>
          <w:r w:rsidR="00CB2AFB" w:rsidRPr="00CA66BE">
            <w:rPr>
              <w:rStyle w:val="Hyperlink"/>
              <w:rFonts w:cs="Arial"/>
              <w:sz w:val="24"/>
              <w:szCs w:val="24"/>
            </w:rPr>
            <w:t>CANS Policy</w:t>
          </w:r>
          <w:bookmarkEnd w:id="25"/>
        </w:p>
        <w:p w14:paraId="2704323B" w14:textId="77777777" w:rsidR="00AC5477" w:rsidRPr="00CA66BE" w:rsidRDefault="00AC5477" w:rsidP="00AC5477">
          <w:pPr>
            <w:spacing w:after="0"/>
            <w:rPr>
              <w:rStyle w:val="Hyperlink"/>
              <w:rFonts w:cs="Arial"/>
              <w:sz w:val="24"/>
              <w:szCs w:val="24"/>
            </w:rPr>
          </w:pPr>
        </w:p>
        <w:bookmarkStart w:id="26" w:name="FAPTTYPE"/>
        <w:bookmarkStart w:id="27" w:name="Type_of_FAPT"/>
        <w:p w14:paraId="6707B6DB" w14:textId="77777777" w:rsidR="00610986" w:rsidRPr="00201699" w:rsidRDefault="00CA66BE" w:rsidP="00610986">
          <w:pPr>
            <w:spacing w:after="0"/>
            <w:rPr>
              <w:rFonts w:cs="Arial"/>
              <w:sz w:val="24"/>
              <w:szCs w:val="24"/>
            </w:rPr>
          </w:pPr>
          <w:r>
            <w:rPr>
              <w:rFonts w:cs="Arial"/>
              <w:sz w:val="24"/>
              <w:szCs w:val="24"/>
            </w:rPr>
            <w:fldChar w:fldCharType="end"/>
          </w:r>
          <w:bookmarkEnd w:id="26"/>
          <w:bookmarkEnd w:id="27"/>
        </w:p>
        <w:p w14:paraId="2DFEDCF5" w14:textId="77777777" w:rsidR="00AC5477" w:rsidRPr="00201699" w:rsidRDefault="00F94C75" w:rsidP="00AC5477">
          <w:pPr>
            <w:spacing w:after="0"/>
            <w:rPr>
              <w:rFonts w:cs="Arial"/>
              <w:sz w:val="24"/>
              <w:szCs w:val="24"/>
            </w:rPr>
          </w:pPr>
          <w:r w:rsidRPr="00201699">
            <w:rPr>
              <w:rFonts w:cs="Arial"/>
              <w:sz w:val="24"/>
              <w:szCs w:val="24"/>
            </w:rPr>
            <w:t xml:space="preserve"> </w:t>
          </w:r>
        </w:p>
        <w:p w14:paraId="256F5DF9" w14:textId="77777777" w:rsidR="00AC5477" w:rsidRPr="00201699" w:rsidRDefault="00AC5477" w:rsidP="00AC5477">
          <w:pPr>
            <w:spacing w:after="0"/>
            <w:rPr>
              <w:rFonts w:cs="Arial"/>
              <w:sz w:val="24"/>
              <w:szCs w:val="24"/>
            </w:rPr>
          </w:pPr>
        </w:p>
        <w:p w14:paraId="3C74F16C" w14:textId="77777777" w:rsidR="00AC5477" w:rsidRPr="00201699" w:rsidRDefault="009D00AD" w:rsidP="00AC5477">
          <w:pPr>
            <w:spacing w:after="0"/>
            <w:rPr>
              <w:rFonts w:cs="Arial"/>
              <w:b/>
              <w:sz w:val="24"/>
              <w:szCs w:val="24"/>
            </w:rPr>
          </w:pPr>
          <w:hyperlink w:anchor="Client_ID" w:history="1">
            <w:bookmarkStart w:id="28" w:name="ClientID"/>
            <w:r w:rsidR="006C2BEB" w:rsidRPr="00201699">
              <w:rPr>
                <w:rStyle w:val="Hyperlink"/>
                <w:rFonts w:cs="Arial"/>
                <w:b/>
                <w:sz w:val="24"/>
                <w:szCs w:val="24"/>
              </w:rPr>
              <w:t>Client ID Number</w:t>
            </w:r>
            <w:bookmarkEnd w:id="28"/>
            <w:r w:rsidR="006C2BEB" w:rsidRPr="00201699">
              <w:rPr>
                <w:rStyle w:val="Hyperlink"/>
                <w:rFonts w:cs="Arial"/>
                <w:b/>
                <w:sz w:val="24"/>
                <w:szCs w:val="24"/>
              </w:rPr>
              <w:t>:</w:t>
            </w:r>
          </w:hyperlink>
          <w:r w:rsidR="006C2BEB" w:rsidRPr="00201699">
            <w:rPr>
              <w:rFonts w:cs="Arial"/>
              <w:b/>
              <w:sz w:val="24"/>
              <w:szCs w:val="24"/>
            </w:rPr>
            <w:t xml:space="preserve"> </w:t>
          </w:r>
        </w:p>
        <w:p w14:paraId="6D5E9F83" w14:textId="77777777" w:rsidR="00AC5477" w:rsidRPr="00201699" w:rsidRDefault="00AC5477" w:rsidP="00AC5477">
          <w:pPr>
            <w:spacing w:after="0"/>
            <w:rPr>
              <w:rFonts w:cs="Arial"/>
              <w:sz w:val="24"/>
              <w:szCs w:val="24"/>
            </w:rPr>
          </w:pPr>
          <w:r w:rsidRPr="00201699">
            <w:rPr>
              <w:rFonts w:cs="Arial"/>
              <w:sz w:val="24"/>
              <w:szCs w:val="24"/>
            </w:rPr>
            <w:t>Be sure to us</w:t>
          </w:r>
          <w:r w:rsidR="0034028A" w:rsidRPr="00201699">
            <w:rPr>
              <w:rFonts w:cs="Arial"/>
              <w:sz w:val="24"/>
              <w:szCs w:val="24"/>
            </w:rPr>
            <w:t xml:space="preserve">e the </w:t>
          </w:r>
          <w:r w:rsidR="006C2BEB" w:rsidRPr="00201699">
            <w:rPr>
              <w:rFonts w:cs="Arial"/>
              <w:sz w:val="24"/>
              <w:szCs w:val="24"/>
            </w:rPr>
            <w:t xml:space="preserve">client ID </w:t>
          </w:r>
          <w:r w:rsidR="00953163" w:rsidRPr="00201699">
            <w:rPr>
              <w:rFonts w:cs="Arial"/>
              <w:sz w:val="24"/>
              <w:szCs w:val="24"/>
            </w:rPr>
            <w:t>number which is</w:t>
          </w:r>
          <w:r w:rsidR="00953C47" w:rsidRPr="00201699">
            <w:rPr>
              <w:rFonts w:cs="Arial"/>
              <w:sz w:val="24"/>
              <w:szCs w:val="24"/>
            </w:rPr>
            <w:t xml:space="preserve"> generated in DMC. </w:t>
          </w:r>
          <w:r w:rsidR="00C645C5" w:rsidRPr="00201699">
            <w:rPr>
              <w:rFonts w:cs="Arial"/>
              <w:sz w:val="24"/>
              <w:szCs w:val="24"/>
            </w:rPr>
            <w:t xml:space="preserve"> </w:t>
          </w:r>
          <w:r w:rsidR="00953C47" w:rsidRPr="00201699">
            <w:rPr>
              <w:rFonts w:cs="Arial"/>
              <w:sz w:val="24"/>
              <w:szCs w:val="24"/>
            </w:rPr>
            <w:t>For new cases that do not have a number enter “TBD”</w:t>
          </w:r>
        </w:p>
        <w:p w14:paraId="621A5847" w14:textId="77777777" w:rsidR="00AC5477" w:rsidRPr="00201699" w:rsidRDefault="00AC5477" w:rsidP="00AC5477">
          <w:pPr>
            <w:spacing w:after="0"/>
            <w:rPr>
              <w:rFonts w:cs="Arial"/>
              <w:sz w:val="24"/>
              <w:szCs w:val="24"/>
            </w:rPr>
          </w:pPr>
        </w:p>
        <w:bookmarkStart w:id="29" w:name="BirthDate"/>
        <w:p w14:paraId="27B98704" w14:textId="77777777" w:rsidR="00AC5477" w:rsidRPr="00201699" w:rsidRDefault="004362AA" w:rsidP="00AC5477">
          <w:pPr>
            <w:spacing w:after="0"/>
            <w:rPr>
              <w:rFonts w:cs="Arial"/>
              <w:b/>
              <w:sz w:val="24"/>
              <w:szCs w:val="24"/>
            </w:rPr>
          </w:pPr>
          <w:r w:rsidRPr="00201699">
            <w:fldChar w:fldCharType="begin"/>
          </w:r>
          <w:r w:rsidR="0009048F" w:rsidRPr="00201699">
            <w:rPr>
              <w:rFonts w:cs="Arial"/>
            </w:rPr>
            <w:instrText>HYPERLINK  \l "DOB"</w:instrText>
          </w:r>
          <w:r w:rsidRPr="00201699">
            <w:fldChar w:fldCharType="separate"/>
          </w:r>
          <w:r w:rsidR="00E00019" w:rsidRPr="00201699">
            <w:rPr>
              <w:rStyle w:val="Hyperlink"/>
              <w:rFonts w:cs="Arial"/>
              <w:b/>
              <w:sz w:val="24"/>
              <w:szCs w:val="24"/>
            </w:rPr>
            <w:t>Date of Birth:</w:t>
          </w:r>
          <w:r w:rsidRPr="00201699">
            <w:rPr>
              <w:rStyle w:val="Hyperlink"/>
              <w:rFonts w:cs="Arial"/>
              <w:b/>
              <w:sz w:val="24"/>
              <w:szCs w:val="24"/>
            </w:rPr>
            <w:fldChar w:fldCharType="end"/>
          </w:r>
          <w:r w:rsidR="004C3C59" w:rsidRPr="00201699">
            <w:rPr>
              <w:rFonts w:cs="Arial"/>
              <w:b/>
              <w:sz w:val="24"/>
              <w:szCs w:val="24"/>
            </w:rPr>
            <w:t xml:space="preserve"> </w:t>
          </w:r>
        </w:p>
        <w:bookmarkEnd w:id="29"/>
        <w:p w14:paraId="137D7B86" w14:textId="77777777" w:rsidR="00AC5477" w:rsidRPr="00201699" w:rsidRDefault="00352DF8" w:rsidP="00AC5477">
          <w:pPr>
            <w:spacing w:after="0"/>
            <w:rPr>
              <w:rFonts w:cs="Arial"/>
              <w:sz w:val="24"/>
              <w:szCs w:val="24"/>
            </w:rPr>
          </w:pPr>
          <w:r>
            <w:rPr>
              <w:rFonts w:cs="Arial"/>
              <w:sz w:val="24"/>
              <w:szCs w:val="24"/>
            </w:rPr>
            <w:t>You must select the date of birth of the client as well as enter the current Age in the next space. Each time you re-open the document for update, you should validate the age and correct it if necessary.</w:t>
          </w:r>
        </w:p>
        <w:p w14:paraId="4FF879B4" w14:textId="77777777" w:rsidR="00AC5477" w:rsidRPr="00201699" w:rsidRDefault="00AC5477" w:rsidP="00AC5477">
          <w:pPr>
            <w:spacing w:after="0"/>
            <w:rPr>
              <w:rFonts w:cs="Arial"/>
              <w:sz w:val="24"/>
              <w:szCs w:val="24"/>
            </w:rPr>
          </w:pPr>
        </w:p>
        <w:bookmarkStart w:id="30" w:name="Mental_Health_Diagnosis_Medication"/>
        <w:p w14:paraId="0A61C6CF" w14:textId="77777777" w:rsidR="00AC5477" w:rsidRPr="00201699" w:rsidRDefault="004362AA" w:rsidP="00AC5477">
          <w:pPr>
            <w:spacing w:after="0"/>
            <w:rPr>
              <w:rFonts w:cs="Arial"/>
              <w:b/>
              <w:sz w:val="24"/>
              <w:szCs w:val="24"/>
            </w:rPr>
          </w:pPr>
          <w:r w:rsidRPr="00201699">
            <w:fldChar w:fldCharType="begin"/>
          </w:r>
          <w:r w:rsidR="00C254B6" w:rsidRPr="00201699">
            <w:rPr>
              <w:rFonts w:cs="Arial"/>
            </w:rPr>
            <w:instrText>HYPERLINK  \l "Mental_Health_Diagnosis"</w:instrText>
          </w:r>
          <w:r w:rsidRPr="00201699">
            <w:fldChar w:fldCharType="separate"/>
          </w:r>
          <w:r w:rsidR="008E7D78" w:rsidRPr="00201699">
            <w:rPr>
              <w:rStyle w:val="Hyperlink"/>
              <w:rFonts w:cs="Arial"/>
              <w:b/>
              <w:sz w:val="24"/>
              <w:szCs w:val="24"/>
            </w:rPr>
            <w:t>Mental Health Diagnosis/Medication</w:t>
          </w:r>
          <w:r w:rsidRPr="00201699">
            <w:rPr>
              <w:rStyle w:val="Hyperlink"/>
              <w:rFonts w:cs="Arial"/>
              <w:b/>
              <w:sz w:val="24"/>
              <w:szCs w:val="24"/>
            </w:rPr>
            <w:fldChar w:fldCharType="end"/>
          </w:r>
          <w:r w:rsidR="00AC5477" w:rsidRPr="00201699">
            <w:rPr>
              <w:rFonts w:cs="Arial"/>
              <w:b/>
              <w:sz w:val="24"/>
              <w:szCs w:val="24"/>
            </w:rPr>
            <w:t>:</w:t>
          </w:r>
        </w:p>
        <w:bookmarkEnd w:id="30"/>
        <w:p w14:paraId="6414B390" w14:textId="77777777" w:rsidR="00AC5477" w:rsidRPr="00201699" w:rsidRDefault="00AC5477" w:rsidP="00AC5477">
          <w:pPr>
            <w:spacing w:after="0"/>
            <w:rPr>
              <w:rFonts w:cs="Arial"/>
              <w:sz w:val="24"/>
              <w:szCs w:val="24"/>
            </w:rPr>
          </w:pPr>
          <w:r w:rsidRPr="00201699">
            <w:rPr>
              <w:rFonts w:cs="Arial"/>
              <w:sz w:val="24"/>
              <w:szCs w:val="24"/>
            </w:rPr>
            <w:t>Include as much information as possible in this section as it will assist the team in service planning.  Current diagnostic information should be cited per DSM-</w:t>
          </w:r>
          <w:proofErr w:type="gramStart"/>
          <w:r w:rsidRPr="00201699">
            <w:rPr>
              <w:rFonts w:cs="Arial"/>
              <w:sz w:val="24"/>
              <w:szCs w:val="24"/>
            </w:rPr>
            <w:t>5, and</w:t>
          </w:r>
          <w:proofErr w:type="gramEnd"/>
          <w:r w:rsidRPr="00201699">
            <w:rPr>
              <w:rFonts w:cs="Arial"/>
              <w:sz w:val="24"/>
              <w:szCs w:val="24"/>
            </w:rPr>
            <w:t xml:space="preserve"> include where the diagnosis came from (who gave the child the diagnosis).</w:t>
          </w:r>
        </w:p>
        <w:p w14:paraId="09397647" w14:textId="77777777" w:rsidR="00AC5477" w:rsidRPr="00201699" w:rsidRDefault="00AC5477" w:rsidP="00AC5477">
          <w:pPr>
            <w:spacing w:after="0"/>
            <w:rPr>
              <w:rFonts w:cs="Arial"/>
              <w:sz w:val="24"/>
              <w:szCs w:val="24"/>
            </w:rPr>
          </w:pPr>
        </w:p>
        <w:bookmarkStart w:id="31" w:name="Emergency_Placement_Dir"/>
        <w:p w14:paraId="7C7B48E6" w14:textId="77777777" w:rsidR="00AC5477" w:rsidRPr="00201699" w:rsidRDefault="004362AA" w:rsidP="00AC5477">
          <w:pPr>
            <w:spacing w:after="0"/>
            <w:rPr>
              <w:rFonts w:cs="Arial"/>
              <w:b/>
              <w:sz w:val="24"/>
              <w:szCs w:val="24"/>
            </w:rPr>
          </w:pPr>
          <w:r w:rsidRPr="00201699">
            <w:fldChar w:fldCharType="begin"/>
          </w:r>
          <w:r w:rsidR="00C254B6" w:rsidRPr="00201699">
            <w:rPr>
              <w:rFonts w:cs="Arial"/>
            </w:rPr>
            <w:instrText>HYPERLINK  \l "Emergency_Placement"</w:instrText>
          </w:r>
          <w:r w:rsidRPr="00201699">
            <w:fldChar w:fldCharType="separate"/>
          </w:r>
          <w:r w:rsidR="008E7D78" w:rsidRPr="00201699">
            <w:rPr>
              <w:rStyle w:val="Hyperlink"/>
              <w:rFonts w:cs="Arial"/>
              <w:b/>
              <w:sz w:val="24"/>
              <w:szCs w:val="24"/>
            </w:rPr>
            <w:t>Emergency Placement</w:t>
          </w:r>
          <w:r w:rsidRPr="00201699">
            <w:rPr>
              <w:rStyle w:val="Hyperlink"/>
              <w:rFonts w:cs="Arial"/>
              <w:b/>
              <w:sz w:val="24"/>
              <w:szCs w:val="24"/>
            </w:rPr>
            <w:fldChar w:fldCharType="end"/>
          </w:r>
          <w:r w:rsidR="00AC5477" w:rsidRPr="00201699">
            <w:rPr>
              <w:rFonts w:cs="Arial"/>
              <w:b/>
              <w:sz w:val="24"/>
              <w:szCs w:val="24"/>
            </w:rPr>
            <w:t xml:space="preserve">: </w:t>
          </w:r>
        </w:p>
        <w:bookmarkEnd w:id="31"/>
        <w:p w14:paraId="20A887DB" w14:textId="77777777" w:rsidR="00AC5477" w:rsidRPr="00201699" w:rsidRDefault="00D153BD" w:rsidP="00AC5477">
          <w:pPr>
            <w:spacing w:after="0"/>
            <w:rPr>
              <w:rFonts w:cs="Arial"/>
              <w:sz w:val="24"/>
              <w:szCs w:val="24"/>
            </w:rPr>
          </w:pPr>
          <w:r w:rsidRPr="00201699">
            <w:rPr>
              <w:rFonts w:cs="Arial"/>
              <w:sz w:val="24"/>
              <w:szCs w:val="24"/>
            </w:rPr>
            <w:t>I</w:t>
          </w:r>
          <w:r w:rsidR="00AC5477" w:rsidRPr="00201699">
            <w:rPr>
              <w:rFonts w:cs="Arial"/>
              <w:sz w:val="24"/>
              <w:szCs w:val="24"/>
            </w:rPr>
            <w:t>f you have received approval for service to begin as an emergency prior to FAPT, complete this section.  Most often used for placement of youth in foster care.</w:t>
          </w:r>
          <w:r w:rsidRPr="00201699">
            <w:rPr>
              <w:rFonts w:cs="Arial"/>
              <w:sz w:val="24"/>
              <w:szCs w:val="24"/>
            </w:rPr>
            <w:t xml:space="preserve"> </w:t>
          </w:r>
          <w:bookmarkStart w:id="32" w:name="AppendixA"/>
          <w:bookmarkEnd w:id="32"/>
        </w:p>
        <w:p w14:paraId="7C70B066" w14:textId="77777777" w:rsidR="006869D2" w:rsidRDefault="006869D2" w:rsidP="00AC5477">
          <w:pPr>
            <w:spacing w:after="0"/>
          </w:pPr>
          <w:bookmarkStart w:id="33" w:name="Reason_for_Referral"/>
        </w:p>
        <w:p w14:paraId="0A2C4314" w14:textId="77777777" w:rsidR="00AC5477" w:rsidRPr="00201699" w:rsidRDefault="009D00AD" w:rsidP="00AC5477">
          <w:pPr>
            <w:spacing w:after="0"/>
            <w:rPr>
              <w:rFonts w:cs="Arial"/>
              <w:b/>
              <w:sz w:val="24"/>
              <w:szCs w:val="24"/>
            </w:rPr>
          </w:pPr>
          <w:hyperlink w:anchor="Reason" w:history="1">
            <w:r w:rsidR="008E7D78" w:rsidRPr="00201699">
              <w:rPr>
                <w:rStyle w:val="Hyperlink"/>
                <w:rFonts w:cs="Arial"/>
                <w:b/>
                <w:sz w:val="24"/>
                <w:szCs w:val="24"/>
              </w:rPr>
              <w:t>Reason for Referral</w:t>
            </w:r>
          </w:hyperlink>
          <w:r w:rsidR="008E7D78" w:rsidRPr="00201699">
            <w:rPr>
              <w:rFonts w:cs="Arial"/>
              <w:b/>
              <w:sz w:val="24"/>
              <w:szCs w:val="24"/>
            </w:rPr>
            <w:t xml:space="preserve"> </w:t>
          </w:r>
          <w:r w:rsidR="00AC5477" w:rsidRPr="00201699">
            <w:rPr>
              <w:rFonts w:cs="Arial"/>
              <w:b/>
              <w:sz w:val="24"/>
              <w:szCs w:val="24"/>
            </w:rPr>
            <w:t xml:space="preserve">: </w:t>
          </w:r>
        </w:p>
        <w:bookmarkEnd w:id="33"/>
        <w:p w14:paraId="5F15F9DB" w14:textId="77777777" w:rsidR="00953163" w:rsidRPr="00201699" w:rsidRDefault="00953163" w:rsidP="00AC5477">
          <w:pPr>
            <w:spacing w:after="0"/>
            <w:rPr>
              <w:rFonts w:cs="Arial"/>
              <w:sz w:val="24"/>
              <w:szCs w:val="24"/>
            </w:rPr>
          </w:pPr>
          <w:r w:rsidRPr="00201699">
            <w:rPr>
              <w:rFonts w:cs="Arial"/>
              <w:sz w:val="24"/>
              <w:szCs w:val="24"/>
            </w:rPr>
            <w:t xml:space="preserve">CSA services are always child and family specific and specifically designed to meet the needs of an individual child and family. </w:t>
          </w:r>
        </w:p>
        <w:p w14:paraId="691F2B1C" w14:textId="77777777" w:rsidR="00AC5477" w:rsidRPr="00201699" w:rsidRDefault="00AC5477" w:rsidP="00AC5477">
          <w:pPr>
            <w:spacing w:after="0"/>
            <w:rPr>
              <w:rFonts w:cs="Arial"/>
              <w:sz w:val="24"/>
              <w:szCs w:val="24"/>
            </w:rPr>
          </w:pPr>
          <w:r w:rsidRPr="00201699">
            <w:rPr>
              <w:rFonts w:cs="Arial"/>
              <w:sz w:val="24"/>
              <w:szCs w:val="24"/>
            </w:rPr>
            <w:t>Describe the presenting problem(s), identify behaviors and symptoms that warrant the requested service and explain the goals of the treatment.</w:t>
          </w:r>
        </w:p>
        <w:p w14:paraId="6BC5C83B" w14:textId="77777777" w:rsidR="00AC5477" w:rsidRPr="00201699" w:rsidRDefault="00AC5477" w:rsidP="00AC5477">
          <w:pPr>
            <w:spacing w:after="0"/>
            <w:rPr>
              <w:rFonts w:cs="Arial"/>
              <w:sz w:val="24"/>
              <w:szCs w:val="24"/>
            </w:rPr>
          </w:pPr>
          <w:r w:rsidRPr="00201699">
            <w:rPr>
              <w:rFonts w:cs="Arial"/>
              <w:sz w:val="24"/>
              <w:szCs w:val="24"/>
            </w:rPr>
            <w:t xml:space="preserve">This section is designed to capture specific information related to the history of the case, including how it became known to CSA, service history, and the rationale for current services.  It is important to be a specific as possible in the section as it will provide perspective and direction in determining the efficacy of current services and case progress.  </w:t>
          </w:r>
          <w:r w:rsidR="00953163" w:rsidRPr="00201699">
            <w:rPr>
              <w:rFonts w:cs="Arial"/>
              <w:sz w:val="24"/>
              <w:szCs w:val="24"/>
            </w:rPr>
            <w:t xml:space="preserve">Please include any relevant assessments: </w:t>
          </w:r>
          <w:r w:rsidRPr="00201699">
            <w:rPr>
              <w:rFonts w:cs="Arial"/>
              <w:sz w:val="24"/>
              <w:szCs w:val="24"/>
            </w:rPr>
            <w:t>psychological, ed</w:t>
          </w:r>
          <w:r w:rsidR="00953163" w:rsidRPr="00201699">
            <w:rPr>
              <w:rFonts w:cs="Arial"/>
              <w:sz w:val="24"/>
              <w:szCs w:val="24"/>
            </w:rPr>
            <w:t xml:space="preserve">ucational, sociological, VEMAT, </w:t>
          </w:r>
          <w:r w:rsidRPr="00201699">
            <w:rPr>
              <w:rFonts w:cs="Arial"/>
              <w:sz w:val="24"/>
              <w:szCs w:val="24"/>
            </w:rPr>
            <w:t>YASI, and/or Casey Life Skills.</w:t>
          </w:r>
        </w:p>
        <w:p w14:paraId="1D9F7154" w14:textId="77777777" w:rsidR="00AC5477" w:rsidRPr="00201699" w:rsidRDefault="00AC5477" w:rsidP="00AC5477">
          <w:pPr>
            <w:spacing w:after="0"/>
            <w:rPr>
              <w:rFonts w:cs="Arial"/>
              <w:sz w:val="24"/>
              <w:szCs w:val="24"/>
            </w:rPr>
          </w:pPr>
        </w:p>
        <w:bookmarkStart w:id="34" w:name="Alternative"/>
        <w:p w14:paraId="08CB5A97" w14:textId="77777777" w:rsidR="00AC5477" w:rsidRPr="00201699" w:rsidRDefault="001F57F3" w:rsidP="00AC5477">
          <w:pPr>
            <w:spacing w:after="0"/>
            <w:rPr>
              <w:rFonts w:cs="Arial"/>
              <w:b/>
              <w:sz w:val="24"/>
              <w:szCs w:val="24"/>
            </w:rPr>
          </w:pPr>
          <w:r w:rsidRPr="00201699">
            <w:rPr>
              <w:rFonts w:cs="Arial"/>
              <w:b/>
              <w:sz w:val="24"/>
              <w:szCs w:val="24"/>
            </w:rPr>
            <w:fldChar w:fldCharType="begin"/>
          </w:r>
          <w:r w:rsidRPr="00201699">
            <w:rPr>
              <w:rFonts w:cs="Arial"/>
              <w:b/>
              <w:sz w:val="24"/>
              <w:szCs w:val="24"/>
            </w:rPr>
            <w:instrText>HYPERLINK  \l "Alternative_Funding_Resources"</w:instrText>
          </w:r>
          <w:r w:rsidRPr="00201699">
            <w:rPr>
              <w:rFonts w:cs="Arial"/>
              <w:b/>
              <w:sz w:val="24"/>
              <w:szCs w:val="24"/>
            </w:rPr>
            <w:fldChar w:fldCharType="separate"/>
          </w:r>
          <w:r w:rsidR="00B458F4" w:rsidRPr="00201699">
            <w:rPr>
              <w:rStyle w:val="Hyperlink"/>
              <w:rFonts w:cs="Arial"/>
              <w:b/>
              <w:sz w:val="24"/>
              <w:szCs w:val="24"/>
            </w:rPr>
            <w:t>Alternative Funding Resources:</w:t>
          </w:r>
          <w:r w:rsidRPr="00201699">
            <w:rPr>
              <w:rFonts w:cs="Arial"/>
              <w:b/>
              <w:sz w:val="24"/>
              <w:szCs w:val="24"/>
            </w:rPr>
            <w:fldChar w:fldCharType="end"/>
          </w:r>
          <w:r w:rsidR="00B458F4" w:rsidRPr="00201699">
            <w:rPr>
              <w:rFonts w:cs="Arial"/>
              <w:b/>
              <w:sz w:val="24"/>
              <w:szCs w:val="24"/>
            </w:rPr>
            <w:t xml:space="preserve"> </w:t>
          </w:r>
        </w:p>
        <w:bookmarkEnd w:id="34"/>
        <w:p w14:paraId="7C5F19BC" w14:textId="77777777" w:rsidR="00AC5477" w:rsidRPr="00201699" w:rsidRDefault="00953163" w:rsidP="00AC5477">
          <w:pPr>
            <w:spacing w:after="0"/>
            <w:rPr>
              <w:rFonts w:cs="Arial"/>
              <w:sz w:val="24"/>
              <w:szCs w:val="24"/>
            </w:rPr>
          </w:pPr>
          <w:r w:rsidRPr="00201699">
            <w:rPr>
              <w:rFonts w:cs="Arial"/>
              <w:sz w:val="24"/>
              <w:szCs w:val="24"/>
            </w:rPr>
            <w:t>I</w:t>
          </w:r>
          <w:r w:rsidR="00AC5477" w:rsidRPr="00201699">
            <w:rPr>
              <w:rFonts w:cs="Arial"/>
              <w:sz w:val="24"/>
              <w:szCs w:val="24"/>
            </w:rPr>
            <w:t>dentify all applicable funding sources and explain in detail why they are not being used</w:t>
          </w:r>
        </w:p>
        <w:p w14:paraId="676B3B0E" w14:textId="77777777" w:rsidR="00AC5477" w:rsidRPr="00201699" w:rsidRDefault="00C645C5" w:rsidP="00AC5477">
          <w:pPr>
            <w:spacing w:after="0"/>
            <w:rPr>
              <w:rFonts w:cs="Arial"/>
              <w:sz w:val="24"/>
              <w:szCs w:val="24"/>
            </w:rPr>
          </w:pPr>
          <w:r w:rsidRPr="00201699">
            <w:rPr>
              <w:rFonts w:cs="Arial"/>
              <w:sz w:val="24"/>
              <w:szCs w:val="24"/>
            </w:rPr>
            <w:t xml:space="preserve">To create </w:t>
          </w:r>
          <w:r w:rsidR="003B6392" w:rsidRPr="00201699">
            <w:rPr>
              <w:rFonts w:cs="Arial"/>
              <w:sz w:val="24"/>
              <w:szCs w:val="24"/>
            </w:rPr>
            <w:t>additional lines</w:t>
          </w:r>
          <w:r w:rsidR="00B3175E" w:rsidRPr="00201699">
            <w:rPr>
              <w:rFonts w:cs="Arial"/>
              <w:sz w:val="24"/>
              <w:szCs w:val="24"/>
            </w:rPr>
            <w:t>, left click</w:t>
          </w:r>
          <w:r w:rsidRPr="00201699">
            <w:rPr>
              <w:rFonts w:cs="Arial"/>
              <w:sz w:val="24"/>
              <w:szCs w:val="24"/>
            </w:rPr>
            <w:t xml:space="preserve"> on</w:t>
          </w:r>
          <w:r w:rsidR="00B3175E" w:rsidRPr="00201699">
            <w:rPr>
              <w:rFonts w:cs="Arial"/>
              <w:sz w:val="24"/>
              <w:szCs w:val="24"/>
            </w:rPr>
            <w:t xml:space="preserve"> the plus sign</w:t>
          </w:r>
        </w:p>
        <w:p w14:paraId="17C5685F" w14:textId="77777777" w:rsidR="00C645C5" w:rsidRPr="00201699" w:rsidRDefault="00C645C5" w:rsidP="00AC5477">
          <w:pPr>
            <w:spacing w:after="0"/>
            <w:rPr>
              <w:rFonts w:cs="Arial"/>
              <w:sz w:val="24"/>
              <w:szCs w:val="24"/>
            </w:rPr>
          </w:pPr>
        </w:p>
        <w:bookmarkStart w:id="35" w:name="Treatment_History"/>
        <w:p w14:paraId="0B41C7A7" w14:textId="77777777" w:rsidR="00AC5477" w:rsidRPr="00201699" w:rsidRDefault="00FB5B9A" w:rsidP="00AC5477">
          <w:pPr>
            <w:spacing w:after="0"/>
            <w:rPr>
              <w:rStyle w:val="Hyperlink"/>
              <w:rFonts w:cs="Arial"/>
              <w:b/>
              <w:sz w:val="24"/>
              <w:szCs w:val="24"/>
            </w:rPr>
          </w:pPr>
          <w:r w:rsidRPr="00201699">
            <w:rPr>
              <w:rFonts w:cs="Arial"/>
              <w:b/>
              <w:sz w:val="24"/>
              <w:szCs w:val="24"/>
            </w:rPr>
            <w:fldChar w:fldCharType="begin"/>
          </w:r>
          <w:r w:rsidRPr="00201699">
            <w:rPr>
              <w:rFonts w:cs="Arial"/>
              <w:b/>
              <w:sz w:val="24"/>
              <w:szCs w:val="24"/>
            </w:rPr>
            <w:instrText>HYPERLINK  \l "Treatment_History_tbl"</w:instrText>
          </w:r>
          <w:r w:rsidRPr="00201699">
            <w:rPr>
              <w:rFonts w:cs="Arial"/>
              <w:b/>
              <w:sz w:val="24"/>
              <w:szCs w:val="24"/>
            </w:rPr>
            <w:fldChar w:fldCharType="separate"/>
          </w:r>
          <w:r w:rsidR="001E4C31" w:rsidRPr="00201699">
            <w:rPr>
              <w:rStyle w:val="Hyperlink"/>
              <w:rFonts w:cs="Arial"/>
              <w:b/>
              <w:sz w:val="24"/>
              <w:szCs w:val="24"/>
            </w:rPr>
            <w:t>Treatment History</w:t>
          </w:r>
          <w:r w:rsidR="00AC5477" w:rsidRPr="00201699">
            <w:rPr>
              <w:rStyle w:val="Hyperlink"/>
              <w:rFonts w:cs="Arial"/>
              <w:b/>
              <w:sz w:val="24"/>
              <w:szCs w:val="24"/>
            </w:rPr>
            <w:t xml:space="preserve">: </w:t>
          </w:r>
        </w:p>
        <w:p w14:paraId="7594FB8D" w14:textId="77777777" w:rsidR="00AC5477" w:rsidRPr="00201699" w:rsidRDefault="00FB5B9A" w:rsidP="00AC5477">
          <w:pPr>
            <w:spacing w:after="0"/>
            <w:rPr>
              <w:rFonts w:cs="Arial"/>
              <w:sz w:val="24"/>
              <w:szCs w:val="24"/>
            </w:rPr>
          </w:pPr>
          <w:r w:rsidRPr="00201699">
            <w:rPr>
              <w:rFonts w:cs="Arial"/>
              <w:b/>
              <w:sz w:val="24"/>
              <w:szCs w:val="24"/>
            </w:rPr>
            <w:fldChar w:fldCharType="end"/>
          </w:r>
          <w:bookmarkEnd w:id="35"/>
          <w:r w:rsidR="00AC5477" w:rsidRPr="00201699">
            <w:rPr>
              <w:rFonts w:cs="Arial"/>
              <w:sz w:val="24"/>
              <w:szCs w:val="24"/>
            </w:rPr>
            <w:t xml:space="preserve">Please provide youth’s prior treatment history (within past 12 months and all significant services relevant to request/beginning with most recent) and brief outcome summary (examples include individual therapy, intensive outpatient therapy, group home placements, residential treatment placements, partial hospitalization, family therapy, medication management, Intensive In-home or other in-home service, acute psychiatric hospitalization).  </w:t>
          </w:r>
          <w:r w:rsidR="00AB4F39">
            <w:rPr>
              <w:rFonts w:cs="Arial"/>
              <w:sz w:val="24"/>
              <w:szCs w:val="24"/>
            </w:rPr>
            <w:t>**</w:t>
          </w:r>
          <w:r w:rsidR="00C645C5" w:rsidRPr="00201699">
            <w:rPr>
              <w:rFonts w:cs="Arial"/>
              <w:sz w:val="24"/>
              <w:szCs w:val="24"/>
            </w:rPr>
            <w:t>To create additional lines, left click on the plus s</w:t>
          </w:r>
          <w:r w:rsidR="00AC5477" w:rsidRPr="00201699">
            <w:rPr>
              <w:rFonts w:cs="Arial"/>
              <w:sz w:val="24"/>
              <w:szCs w:val="24"/>
            </w:rPr>
            <w:t>ign</w:t>
          </w:r>
        </w:p>
        <w:p w14:paraId="6F833EAA" w14:textId="77777777" w:rsidR="00AC5477" w:rsidRPr="00201699" w:rsidRDefault="00AC5477" w:rsidP="00AC5477">
          <w:pPr>
            <w:spacing w:after="0"/>
            <w:rPr>
              <w:rFonts w:cs="Arial"/>
              <w:sz w:val="24"/>
              <w:szCs w:val="24"/>
            </w:rPr>
          </w:pPr>
        </w:p>
        <w:bookmarkStart w:id="36" w:name="Family_Input"/>
        <w:p w14:paraId="1907F613" w14:textId="77777777" w:rsidR="00AC5477" w:rsidRPr="00201699" w:rsidRDefault="0030204C" w:rsidP="00AC5477">
          <w:pPr>
            <w:spacing w:after="0"/>
            <w:rPr>
              <w:rStyle w:val="Hyperlink"/>
              <w:rFonts w:cs="Arial"/>
              <w:b/>
              <w:sz w:val="24"/>
              <w:szCs w:val="24"/>
            </w:rPr>
          </w:pPr>
          <w:r w:rsidRPr="00201699">
            <w:rPr>
              <w:rFonts w:cs="Arial"/>
              <w:b/>
              <w:sz w:val="24"/>
              <w:szCs w:val="24"/>
            </w:rPr>
            <w:fldChar w:fldCharType="begin"/>
          </w:r>
          <w:r w:rsidRPr="00201699">
            <w:rPr>
              <w:rFonts w:cs="Arial"/>
              <w:b/>
              <w:sz w:val="24"/>
              <w:szCs w:val="24"/>
            </w:rPr>
            <w:instrText xml:space="preserve"> HYPERLINK  \l "Family_Input_tbl" </w:instrText>
          </w:r>
          <w:r w:rsidRPr="00201699">
            <w:rPr>
              <w:rFonts w:cs="Arial"/>
              <w:b/>
              <w:sz w:val="24"/>
              <w:szCs w:val="24"/>
            </w:rPr>
            <w:fldChar w:fldCharType="separate"/>
          </w:r>
          <w:r w:rsidR="00B458F4" w:rsidRPr="00201699">
            <w:rPr>
              <w:rStyle w:val="Hyperlink"/>
              <w:rFonts w:cs="Arial"/>
              <w:b/>
              <w:sz w:val="24"/>
              <w:szCs w:val="24"/>
            </w:rPr>
            <w:t>Family Input:</w:t>
          </w:r>
        </w:p>
        <w:bookmarkEnd w:id="36"/>
        <w:p w14:paraId="6177E32F" w14:textId="77777777" w:rsidR="00AC5477" w:rsidRPr="00201699" w:rsidRDefault="0030204C" w:rsidP="00AC5477">
          <w:pPr>
            <w:spacing w:after="0"/>
            <w:rPr>
              <w:rFonts w:cs="Arial"/>
              <w:sz w:val="24"/>
              <w:szCs w:val="24"/>
            </w:rPr>
          </w:pPr>
          <w:r w:rsidRPr="00201699">
            <w:rPr>
              <w:rFonts w:cs="Arial"/>
              <w:b/>
              <w:sz w:val="24"/>
              <w:szCs w:val="24"/>
            </w:rPr>
            <w:fldChar w:fldCharType="end"/>
          </w:r>
          <w:r w:rsidR="00AC5477" w:rsidRPr="00201699">
            <w:rPr>
              <w:rFonts w:cs="Arial"/>
              <w:sz w:val="24"/>
              <w:szCs w:val="24"/>
            </w:rPr>
            <w:t xml:space="preserve">Per statute </w:t>
          </w:r>
          <w:hyperlink r:id="rId20" w:history="1">
            <w:r w:rsidR="00AC5477" w:rsidRPr="00201699">
              <w:rPr>
                <w:rStyle w:val="Hyperlink"/>
                <w:rFonts w:cs="Arial"/>
                <w:sz w:val="24"/>
                <w:szCs w:val="24"/>
              </w:rPr>
              <w:t>(COV § 2.2-5208)</w:t>
            </w:r>
          </w:hyperlink>
          <w:r w:rsidR="00AC5477" w:rsidRPr="00201699">
            <w:rPr>
              <w:rFonts w:cs="Arial"/>
              <w:sz w:val="24"/>
              <w:szCs w:val="24"/>
            </w:rPr>
            <w:t>, Community Policy and Management Teams (CPMT) are responsible</w:t>
          </w:r>
        </w:p>
        <w:p w14:paraId="4F536953" w14:textId="77777777" w:rsidR="00AC5477" w:rsidRPr="00201699" w:rsidRDefault="00AC5477" w:rsidP="00AC5477">
          <w:pPr>
            <w:spacing w:after="0"/>
            <w:rPr>
              <w:rFonts w:cs="Arial"/>
              <w:sz w:val="24"/>
              <w:szCs w:val="24"/>
            </w:rPr>
          </w:pPr>
          <w:r w:rsidRPr="00201699">
            <w:rPr>
              <w:rFonts w:cs="Arial"/>
              <w:sz w:val="24"/>
              <w:szCs w:val="24"/>
            </w:rPr>
            <w:t>for developing policies and procedures which provide for family participation in all aspects of</w:t>
          </w:r>
        </w:p>
        <w:p w14:paraId="4DFC7A88" w14:textId="77777777" w:rsidR="00AC5477" w:rsidRPr="00201699" w:rsidRDefault="00AC5477" w:rsidP="00AC5477">
          <w:pPr>
            <w:spacing w:after="0"/>
            <w:rPr>
              <w:rFonts w:cs="Arial"/>
              <w:sz w:val="24"/>
              <w:szCs w:val="24"/>
            </w:rPr>
          </w:pPr>
          <w:r w:rsidRPr="00201699">
            <w:rPr>
              <w:rFonts w:cs="Arial"/>
              <w:sz w:val="24"/>
              <w:szCs w:val="24"/>
            </w:rPr>
            <w:t>assessment, planning and implementation of CSA services. This section allows for the inclusion of</w:t>
          </w:r>
        </w:p>
        <w:p w14:paraId="69F58407" w14:textId="77777777" w:rsidR="00AC5477" w:rsidRPr="00201699" w:rsidRDefault="00AC5477" w:rsidP="00AC5477">
          <w:pPr>
            <w:spacing w:after="0"/>
            <w:rPr>
              <w:rFonts w:cs="Arial"/>
              <w:sz w:val="24"/>
              <w:szCs w:val="24"/>
            </w:rPr>
          </w:pPr>
          <w:r w:rsidRPr="00201699">
            <w:rPr>
              <w:rFonts w:cs="Arial"/>
              <w:sz w:val="24"/>
              <w:szCs w:val="24"/>
            </w:rPr>
            <w:t>the family’s goals, strengths, needs, and supports as they see them. It is important to use the family’s</w:t>
          </w:r>
        </w:p>
        <w:p w14:paraId="0AD6EB78" w14:textId="77777777" w:rsidR="00AC5477" w:rsidRPr="00201699" w:rsidRDefault="00AC5477" w:rsidP="00AC5477">
          <w:pPr>
            <w:spacing w:after="0"/>
            <w:rPr>
              <w:rFonts w:cs="Arial"/>
              <w:sz w:val="24"/>
              <w:szCs w:val="24"/>
            </w:rPr>
          </w:pPr>
          <w:r w:rsidRPr="00201699">
            <w:rPr>
              <w:rFonts w:cs="Arial"/>
              <w:sz w:val="24"/>
              <w:szCs w:val="24"/>
            </w:rPr>
            <w:t>words in this section as it is meant to be a direct representation of their engagement in the FAPT/</w:t>
          </w:r>
        </w:p>
        <w:p w14:paraId="721415C9" w14:textId="77777777" w:rsidR="00AC5477" w:rsidRPr="00201699" w:rsidRDefault="00AC5477" w:rsidP="00AC5477">
          <w:pPr>
            <w:spacing w:after="0"/>
            <w:rPr>
              <w:rFonts w:cs="Arial"/>
              <w:sz w:val="24"/>
              <w:szCs w:val="24"/>
            </w:rPr>
          </w:pPr>
          <w:r w:rsidRPr="00201699">
            <w:rPr>
              <w:rFonts w:cs="Arial"/>
              <w:sz w:val="24"/>
              <w:szCs w:val="24"/>
            </w:rPr>
            <w:t>service planning process.</w:t>
          </w:r>
        </w:p>
        <w:p w14:paraId="0794ACE5" w14:textId="77777777" w:rsidR="00AC5477" w:rsidRPr="00201699" w:rsidRDefault="00AC5477" w:rsidP="00AC5477">
          <w:pPr>
            <w:spacing w:after="0"/>
            <w:rPr>
              <w:rFonts w:cs="Arial"/>
              <w:sz w:val="24"/>
              <w:szCs w:val="24"/>
            </w:rPr>
          </w:pPr>
        </w:p>
        <w:bookmarkStart w:id="37" w:name="Strengths"/>
        <w:p w14:paraId="6DB97DD1" w14:textId="77777777" w:rsidR="00AC5477" w:rsidRPr="00201699" w:rsidRDefault="0030204C" w:rsidP="00AC5477">
          <w:pPr>
            <w:spacing w:after="0"/>
            <w:rPr>
              <w:rStyle w:val="Hyperlink"/>
              <w:rFonts w:cs="Arial"/>
              <w:b/>
              <w:sz w:val="24"/>
              <w:szCs w:val="24"/>
            </w:rPr>
          </w:pPr>
          <w:r w:rsidRPr="00201699">
            <w:rPr>
              <w:rFonts w:cs="Arial"/>
              <w:b/>
              <w:sz w:val="24"/>
              <w:szCs w:val="24"/>
            </w:rPr>
            <w:fldChar w:fldCharType="begin"/>
          </w:r>
          <w:r w:rsidRPr="00201699">
            <w:rPr>
              <w:rFonts w:cs="Arial"/>
              <w:b/>
              <w:sz w:val="24"/>
              <w:szCs w:val="24"/>
            </w:rPr>
            <w:instrText>HYPERLINK  \l "Strengths_Tbl"</w:instrText>
          </w:r>
          <w:r w:rsidRPr="00201699">
            <w:rPr>
              <w:rFonts w:cs="Arial"/>
              <w:b/>
              <w:sz w:val="24"/>
              <w:szCs w:val="24"/>
            </w:rPr>
            <w:fldChar w:fldCharType="separate"/>
          </w:r>
          <w:r w:rsidR="006726E7">
            <w:rPr>
              <w:rStyle w:val="Hyperlink"/>
              <w:rFonts w:cs="Arial"/>
              <w:b/>
              <w:sz w:val="24"/>
              <w:szCs w:val="24"/>
            </w:rPr>
            <w:t>Strengths</w:t>
          </w:r>
          <w:r w:rsidR="00B458F4" w:rsidRPr="00201699">
            <w:rPr>
              <w:rStyle w:val="Hyperlink"/>
              <w:rFonts w:cs="Arial"/>
              <w:b/>
              <w:sz w:val="24"/>
              <w:szCs w:val="24"/>
            </w:rPr>
            <w:t>:</w:t>
          </w:r>
        </w:p>
        <w:bookmarkEnd w:id="37"/>
        <w:p w14:paraId="001CB6B6" w14:textId="77777777" w:rsidR="00AB4F39" w:rsidRDefault="0030204C" w:rsidP="00AC5477">
          <w:pPr>
            <w:spacing w:after="0"/>
            <w:rPr>
              <w:rFonts w:cs="Arial"/>
              <w:sz w:val="24"/>
              <w:szCs w:val="24"/>
            </w:rPr>
          </w:pPr>
          <w:r w:rsidRPr="00201699">
            <w:rPr>
              <w:rFonts w:cs="Arial"/>
              <w:b/>
              <w:sz w:val="24"/>
              <w:szCs w:val="24"/>
            </w:rPr>
            <w:fldChar w:fldCharType="end"/>
          </w:r>
          <w:r w:rsidR="00AC5477" w:rsidRPr="00201699">
            <w:rPr>
              <w:rFonts w:cs="Arial"/>
              <w:sz w:val="24"/>
              <w:szCs w:val="24"/>
            </w:rPr>
            <w:t xml:space="preserve">This is the section where the child and family’s strengths and needs are captured. Information included in this section should come directly from the Child and Adolescent Needs and Strengths Assessment (CANS). </w:t>
          </w:r>
          <w:r w:rsidR="006726E7">
            <w:rPr>
              <w:rFonts w:cs="Arial"/>
              <w:sz w:val="24"/>
              <w:szCs w:val="24"/>
            </w:rPr>
            <w:t xml:space="preserve"> </w:t>
          </w:r>
          <w:r w:rsidR="00AC5477" w:rsidRPr="00201699">
            <w:rPr>
              <w:rFonts w:cs="Arial"/>
              <w:sz w:val="24"/>
              <w:szCs w:val="24"/>
            </w:rPr>
            <w:t xml:space="preserve">Although it is possible for a child/family to have </w:t>
          </w:r>
          <w:r w:rsidR="007F7927">
            <w:rPr>
              <w:rFonts w:cs="Arial"/>
              <w:sz w:val="24"/>
              <w:szCs w:val="24"/>
            </w:rPr>
            <w:t xml:space="preserve">several </w:t>
          </w:r>
          <w:r w:rsidR="00AC5477" w:rsidRPr="00201699">
            <w:rPr>
              <w:rFonts w:cs="Arial"/>
              <w:sz w:val="24"/>
              <w:szCs w:val="24"/>
            </w:rPr>
            <w:t xml:space="preserve">strengths, it is not necessary to list </w:t>
          </w:r>
          <w:proofErr w:type="gramStart"/>
          <w:r w:rsidR="00AC5477" w:rsidRPr="00201699">
            <w:rPr>
              <w:rFonts w:cs="Arial"/>
              <w:sz w:val="24"/>
              <w:szCs w:val="24"/>
            </w:rPr>
            <w:t>each and every</w:t>
          </w:r>
          <w:proofErr w:type="gramEnd"/>
          <w:r w:rsidR="00AC5477" w:rsidRPr="00201699">
            <w:rPr>
              <w:rFonts w:cs="Arial"/>
              <w:sz w:val="24"/>
              <w:szCs w:val="24"/>
            </w:rPr>
            <w:t xml:space="preserve"> one.  Instead, focus on the key </w:t>
          </w:r>
          <w:proofErr w:type="gramStart"/>
          <w:r w:rsidR="00AC5477" w:rsidRPr="00201699">
            <w:rPr>
              <w:rFonts w:cs="Arial"/>
              <w:sz w:val="24"/>
              <w:szCs w:val="24"/>
            </w:rPr>
            <w:t>strengths</w:t>
          </w:r>
          <w:proofErr w:type="gramEnd"/>
          <w:r w:rsidR="00AC5477" w:rsidRPr="00201699">
            <w:rPr>
              <w:rFonts w:cs="Arial"/>
              <w:sz w:val="24"/>
              <w:szCs w:val="24"/>
            </w:rPr>
            <w:t xml:space="preserve"> </w:t>
          </w:r>
          <w:r w:rsidR="006726E7">
            <w:rPr>
              <w:rFonts w:cs="Arial"/>
              <w:sz w:val="24"/>
              <w:szCs w:val="24"/>
            </w:rPr>
            <w:t xml:space="preserve">ratings of “0” </w:t>
          </w:r>
          <w:r w:rsidR="00AC5477" w:rsidRPr="00201699">
            <w:rPr>
              <w:rFonts w:cs="Arial"/>
              <w:sz w:val="24"/>
              <w:szCs w:val="24"/>
            </w:rPr>
            <w:t xml:space="preserve">and </w:t>
          </w:r>
          <w:r w:rsidR="006726E7">
            <w:rPr>
              <w:rFonts w:cs="Arial"/>
              <w:sz w:val="24"/>
              <w:szCs w:val="24"/>
            </w:rPr>
            <w:t xml:space="preserve">“1” </w:t>
          </w:r>
          <w:r w:rsidR="00AC5477" w:rsidRPr="00201699">
            <w:rPr>
              <w:rFonts w:cs="Arial"/>
              <w:sz w:val="24"/>
              <w:szCs w:val="24"/>
            </w:rPr>
            <w:t xml:space="preserve">which will be addressed during service planning.  </w:t>
          </w:r>
        </w:p>
        <w:p w14:paraId="689A1A4A" w14:textId="77777777" w:rsidR="006726E7" w:rsidRDefault="006726E7" w:rsidP="00AC5477">
          <w:pPr>
            <w:spacing w:after="0"/>
            <w:rPr>
              <w:rFonts w:cs="Arial"/>
              <w:b/>
              <w:sz w:val="24"/>
              <w:szCs w:val="24"/>
            </w:rPr>
          </w:pPr>
        </w:p>
        <w:bookmarkStart w:id="38" w:name="Discharge"/>
        <w:bookmarkEnd w:id="38"/>
        <w:p w14:paraId="7AEF6F3C" w14:textId="77777777" w:rsidR="00AC5477" w:rsidRPr="00201699" w:rsidRDefault="0030204C" w:rsidP="00AC5477">
          <w:pPr>
            <w:spacing w:after="0"/>
            <w:rPr>
              <w:rStyle w:val="Hyperlink"/>
              <w:rFonts w:cs="Arial"/>
              <w:b/>
              <w:sz w:val="24"/>
              <w:szCs w:val="24"/>
            </w:rPr>
          </w:pPr>
          <w:r w:rsidRPr="00201699">
            <w:rPr>
              <w:rFonts w:cs="Arial"/>
              <w:b/>
              <w:sz w:val="24"/>
              <w:szCs w:val="24"/>
            </w:rPr>
            <w:fldChar w:fldCharType="begin"/>
          </w:r>
          <w:r w:rsidRPr="00201699">
            <w:rPr>
              <w:rFonts w:cs="Arial"/>
              <w:b/>
              <w:sz w:val="24"/>
              <w:szCs w:val="24"/>
            </w:rPr>
            <w:instrText xml:space="preserve"> HYPERLINK  \l "Discharge_Tbl" </w:instrText>
          </w:r>
          <w:r w:rsidRPr="00201699">
            <w:rPr>
              <w:rFonts w:cs="Arial"/>
              <w:b/>
              <w:sz w:val="24"/>
              <w:szCs w:val="24"/>
            </w:rPr>
            <w:fldChar w:fldCharType="separate"/>
          </w:r>
          <w:r w:rsidR="00866303" w:rsidRPr="00201699">
            <w:rPr>
              <w:rStyle w:val="Hyperlink"/>
              <w:rFonts w:cs="Arial"/>
              <w:b/>
              <w:sz w:val="24"/>
              <w:szCs w:val="24"/>
            </w:rPr>
            <w:t>Discharge Plan/Progress Toward Discharge:</w:t>
          </w:r>
        </w:p>
        <w:p w14:paraId="4E8B3DAB" w14:textId="77777777" w:rsidR="00AC5477" w:rsidRPr="00201699" w:rsidRDefault="0030204C" w:rsidP="00AC5477">
          <w:pPr>
            <w:spacing w:after="0"/>
            <w:rPr>
              <w:rFonts w:cs="Arial"/>
              <w:sz w:val="24"/>
              <w:szCs w:val="24"/>
            </w:rPr>
          </w:pPr>
          <w:r w:rsidRPr="00201699">
            <w:rPr>
              <w:rFonts w:cs="Arial"/>
              <w:b/>
              <w:sz w:val="24"/>
              <w:szCs w:val="24"/>
            </w:rPr>
            <w:fldChar w:fldCharType="end"/>
          </w:r>
          <w:r w:rsidR="00AC5477" w:rsidRPr="00201699">
            <w:rPr>
              <w:rFonts w:cs="Arial"/>
              <w:sz w:val="24"/>
              <w:szCs w:val="24"/>
            </w:rPr>
            <w:t>Regardless of service type, discharge planning is a necessary part of service provision</w:t>
          </w:r>
          <w:r w:rsidR="00953C47" w:rsidRPr="00201699">
            <w:rPr>
              <w:rFonts w:cs="Arial"/>
              <w:sz w:val="24"/>
              <w:szCs w:val="24"/>
            </w:rPr>
            <w:t>,</w:t>
          </w:r>
          <w:r w:rsidR="00AC5477" w:rsidRPr="00201699">
            <w:rPr>
              <w:rFonts w:cs="Arial"/>
              <w:sz w:val="24"/>
              <w:szCs w:val="24"/>
            </w:rPr>
            <w:t xml:space="preserve"> which must beg</w:t>
          </w:r>
          <w:r w:rsidR="00953C47" w:rsidRPr="00201699">
            <w:rPr>
              <w:rFonts w:cs="Arial"/>
              <w:sz w:val="24"/>
              <w:szCs w:val="24"/>
            </w:rPr>
            <w:t>in on the first day of treatment</w:t>
          </w:r>
          <w:r w:rsidR="00AC5477" w:rsidRPr="00201699">
            <w:rPr>
              <w:rFonts w:cs="Arial"/>
              <w:sz w:val="24"/>
              <w:szCs w:val="24"/>
            </w:rPr>
            <w:t xml:space="preserve">. </w:t>
          </w:r>
        </w:p>
        <w:p w14:paraId="4EC9A01D" w14:textId="77777777" w:rsidR="00AC5477" w:rsidRPr="00201699" w:rsidRDefault="00AC5477" w:rsidP="00AC5477">
          <w:pPr>
            <w:spacing w:after="0"/>
            <w:rPr>
              <w:rFonts w:cs="Arial"/>
              <w:sz w:val="24"/>
              <w:szCs w:val="24"/>
            </w:rPr>
          </w:pPr>
          <w:r w:rsidRPr="00201699">
            <w:rPr>
              <w:rFonts w:cs="Arial"/>
              <w:sz w:val="24"/>
              <w:szCs w:val="24"/>
            </w:rPr>
            <w:t>Discharge plans should consider the unique needs of each child and family and clearly identify the step-down level of care. This section of the IFSP documents the existence and consideration of the discharge planning process so that discharge needs can be addressed on an ongoing basis.</w:t>
          </w:r>
        </w:p>
        <w:p w14:paraId="28104DF5" w14:textId="77777777" w:rsidR="00AC5477" w:rsidRPr="00201699" w:rsidRDefault="00AC5477" w:rsidP="00AC5477">
          <w:pPr>
            <w:spacing w:after="0"/>
            <w:rPr>
              <w:rFonts w:cs="Arial"/>
              <w:sz w:val="24"/>
              <w:szCs w:val="24"/>
            </w:rPr>
          </w:pPr>
        </w:p>
        <w:p w14:paraId="148B662E" w14:textId="77777777" w:rsidR="00317291" w:rsidRDefault="00317291" w:rsidP="00AC5477">
          <w:pPr>
            <w:spacing w:after="0"/>
            <w:rPr>
              <w:rFonts w:cs="Arial"/>
              <w:b/>
              <w:sz w:val="24"/>
              <w:szCs w:val="24"/>
            </w:rPr>
          </w:pPr>
          <w:bookmarkStart w:id="39" w:name="Goals"/>
        </w:p>
        <w:p w14:paraId="42DBB2B3" w14:textId="77777777" w:rsidR="00AC5477" w:rsidRPr="00201699" w:rsidRDefault="00860CF8" w:rsidP="00AC5477">
          <w:pPr>
            <w:spacing w:after="0"/>
            <w:rPr>
              <w:rStyle w:val="Hyperlink"/>
              <w:rFonts w:cs="Arial"/>
              <w:b/>
              <w:sz w:val="24"/>
              <w:szCs w:val="24"/>
            </w:rPr>
          </w:pPr>
          <w:r w:rsidRPr="00201699">
            <w:rPr>
              <w:rFonts w:cs="Arial"/>
              <w:b/>
              <w:sz w:val="24"/>
              <w:szCs w:val="24"/>
            </w:rPr>
            <w:fldChar w:fldCharType="begin"/>
          </w:r>
          <w:r w:rsidRPr="00201699">
            <w:rPr>
              <w:rFonts w:cs="Arial"/>
              <w:b/>
              <w:sz w:val="24"/>
              <w:szCs w:val="24"/>
            </w:rPr>
            <w:instrText xml:space="preserve"> HYPERLINK  \l "Goals_Tbl" </w:instrText>
          </w:r>
          <w:r w:rsidRPr="00201699">
            <w:rPr>
              <w:rFonts w:cs="Arial"/>
              <w:b/>
              <w:sz w:val="24"/>
              <w:szCs w:val="24"/>
            </w:rPr>
            <w:fldChar w:fldCharType="separate"/>
          </w:r>
          <w:r w:rsidR="00866303" w:rsidRPr="00201699">
            <w:rPr>
              <w:rStyle w:val="Hyperlink"/>
              <w:rFonts w:cs="Arial"/>
              <w:b/>
              <w:sz w:val="24"/>
              <w:szCs w:val="24"/>
            </w:rPr>
            <w:t>Goals/Objectives:</w:t>
          </w:r>
        </w:p>
        <w:bookmarkEnd w:id="39"/>
        <w:p w14:paraId="01635B84" w14:textId="77777777" w:rsidR="00AC5477" w:rsidRPr="00201699" w:rsidRDefault="00860CF8" w:rsidP="00AC5477">
          <w:pPr>
            <w:spacing w:after="0"/>
            <w:rPr>
              <w:rFonts w:cs="Arial"/>
              <w:sz w:val="24"/>
              <w:szCs w:val="24"/>
            </w:rPr>
          </w:pPr>
          <w:r w:rsidRPr="00201699">
            <w:rPr>
              <w:rFonts w:cs="Arial"/>
              <w:b/>
              <w:sz w:val="24"/>
              <w:szCs w:val="24"/>
            </w:rPr>
            <w:fldChar w:fldCharType="end"/>
          </w:r>
          <w:r w:rsidR="00AC5477" w:rsidRPr="00201699">
            <w:rPr>
              <w:rFonts w:cs="Arial"/>
              <w:sz w:val="24"/>
              <w:szCs w:val="24"/>
            </w:rPr>
            <w:t>This section is one of the most important in the IFSP. The goals and objectives should be informed</w:t>
          </w:r>
        </w:p>
        <w:p w14:paraId="5BBA8C4D" w14:textId="77777777" w:rsidR="00953163" w:rsidRPr="00201699" w:rsidRDefault="00AC5477" w:rsidP="00AC5477">
          <w:pPr>
            <w:spacing w:after="0"/>
            <w:rPr>
              <w:rFonts w:cs="Arial"/>
              <w:sz w:val="24"/>
              <w:szCs w:val="24"/>
            </w:rPr>
          </w:pPr>
          <w:r w:rsidRPr="00201699">
            <w:rPr>
              <w:rFonts w:cs="Arial"/>
              <w:sz w:val="24"/>
              <w:szCs w:val="24"/>
            </w:rPr>
            <w:t xml:space="preserve">by the identified strengths and </w:t>
          </w:r>
          <w:proofErr w:type="gramStart"/>
          <w:r w:rsidRPr="00201699">
            <w:rPr>
              <w:rFonts w:cs="Arial"/>
              <w:sz w:val="24"/>
              <w:szCs w:val="24"/>
            </w:rPr>
            <w:t>needs, and</w:t>
          </w:r>
          <w:proofErr w:type="gramEnd"/>
          <w:r w:rsidRPr="00201699">
            <w:rPr>
              <w:rFonts w:cs="Arial"/>
              <w:sz w:val="24"/>
              <w:szCs w:val="24"/>
            </w:rPr>
            <w:t xml:space="preserve"> guide the direction and choice of services. </w:t>
          </w:r>
          <w:r w:rsidR="00953163" w:rsidRPr="00201699">
            <w:rPr>
              <w:rFonts w:cs="Arial"/>
              <w:sz w:val="24"/>
              <w:szCs w:val="24"/>
            </w:rPr>
            <w:t>Objectives</w:t>
          </w:r>
        </w:p>
        <w:p w14:paraId="1EA54C67" w14:textId="77777777" w:rsidR="00AC5477" w:rsidRPr="00201699" w:rsidRDefault="00AC5477" w:rsidP="00AC5477">
          <w:pPr>
            <w:spacing w:after="0"/>
            <w:rPr>
              <w:rFonts w:cs="Arial"/>
              <w:sz w:val="24"/>
              <w:szCs w:val="24"/>
            </w:rPr>
          </w:pPr>
          <w:r w:rsidRPr="00201699">
            <w:rPr>
              <w:rFonts w:cs="Arial"/>
              <w:sz w:val="24"/>
              <w:szCs w:val="24"/>
            </w:rPr>
            <w:t>are the specific measurable steps which are necessary to achieve the overall goal.</w:t>
          </w:r>
        </w:p>
        <w:p w14:paraId="4670D5F9" w14:textId="77777777" w:rsidR="00AC5477" w:rsidRPr="00201699" w:rsidRDefault="00AC5477" w:rsidP="00AC5477">
          <w:pPr>
            <w:spacing w:after="0"/>
            <w:rPr>
              <w:rFonts w:cs="Arial"/>
              <w:sz w:val="24"/>
              <w:szCs w:val="24"/>
            </w:rPr>
          </w:pPr>
          <w:r w:rsidRPr="00201699">
            <w:rPr>
              <w:rFonts w:cs="Arial"/>
              <w:sz w:val="24"/>
              <w:szCs w:val="24"/>
            </w:rPr>
            <w:t xml:space="preserve">Although the goal is likely not </w:t>
          </w:r>
          <w:r w:rsidR="00953163" w:rsidRPr="00201699">
            <w:rPr>
              <w:rFonts w:cs="Arial"/>
              <w:sz w:val="24"/>
              <w:szCs w:val="24"/>
            </w:rPr>
            <w:t xml:space="preserve">to </w:t>
          </w:r>
          <w:r w:rsidRPr="00201699">
            <w:rPr>
              <w:rFonts w:cs="Arial"/>
              <w:sz w:val="24"/>
              <w:szCs w:val="24"/>
            </w:rPr>
            <w:t>change with every FAPT meeting, objectives should be based on the</w:t>
          </w:r>
        </w:p>
        <w:p w14:paraId="71CD8107" w14:textId="77777777" w:rsidR="00953163" w:rsidRPr="00201699" w:rsidRDefault="00AC5477" w:rsidP="00AC5477">
          <w:pPr>
            <w:spacing w:after="0"/>
            <w:rPr>
              <w:rFonts w:cs="Arial"/>
              <w:sz w:val="24"/>
              <w:szCs w:val="24"/>
            </w:rPr>
          </w:pPr>
          <w:r w:rsidRPr="00201699">
            <w:rPr>
              <w:rFonts w:cs="Arial"/>
              <w:sz w:val="24"/>
              <w:szCs w:val="24"/>
            </w:rPr>
            <w:t>child and family’s progress ove</w:t>
          </w:r>
          <w:r w:rsidR="00953163" w:rsidRPr="00201699">
            <w:rPr>
              <w:rFonts w:cs="Arial"/>
              <w:sz w:val="24"/>
              <w:szCs w:val="24"/>
            </w:rPr>
            <w:t xml:space="preserve">r the past reporting period. </w:t>
          </w:r>
        </w:p>
        <w:p w14:paraId="73DBE5FF" w14:textId="77777777" w:rsidR="00AC5477" w:rsidRPr="00201699" w:rsidRDefault="00953163" w:rsidP="00AC5477">
          <w:pPr>
            <w:spacing w:after="0"/>
            <w:rPr>
              <w:rFonts w:cs="Arial"/>
              <w:sz w:val="24"/>
              <w:szCs w:val="24"/>
            </w:rPr>
          </w:pPr>
          <w:r w:rsidRPr="00201699">
            <w:rPr>
              <w:rFonts w:cs="Arial"/>
              <w:sz w:val="24"/>
              <w:szCs w:val="24"/>
            </w:rPr>
            <w:t xml:space="preserve">Use SMART </w:t>
          </w:r>
          <w:r w:rsidR="00AC5477" w:rsidRPr="00201699">
            <w:rPr>
              <w:rFonts w:cs="Arial"/>
              <w:sz w:val="24"/>
              <w:szCs w:val="24"/>
            </w:rPr>
            <w:t>goals</w:t>
          </w:r>
          <w:r w:rsidRPr="00201699">
            <w:rPr>
              <w:rFonts w:cs="Arial"/>
              <w:sz w:val="24"/>
              <w:szCs w:val="24"/>
            </w:rPr>
            <w:t xml:space="preserve"> </w:t>
          </w:r>
          <w:r w:rsidR="00AC5477" w:rsidRPr="00201699">
            <w:rPr>
              <w:rFonts w:cs="Arial"/>
              <w:sz w:val="24"/>
              <w:szCs w:val="24"/>
            </w:rPr>
            <w:t>(specific, measurable, atta</w:t>
          </w:r>
          <w:r w:rsidR="00953C47" w:rsidRPr="00201699">
            <w:rPr>
              <w:rFonts w:cs="Arial"/>
              <w:sz w:val="24"/>
              <w:szCs w:val="24"/>
            </w:rPr>
            <w:t>inable, realistic</w:t>
          </w:r>
          <w:r w:rsidRPr="00201699">
            <w:rPr>
              <w:rFonts w:cs="Arial"/>
              <w:sz w:val="24"/>
              <w:szCs w:val="24"/>
            </w:rPr>
            <w:t>, and timely)</w:t>
          </w:r>
        </w:p>
        <w:p w14:paraId="56135C99" w14:textId="77777777" w:rsidR="006E6CF5" w:rsidRDefault="00AC5477" w:rsidP="006E6CF5">
          <w:pPr>
            <w:rPr>
              <w:rFonts w:cs="Arial"/>
              <w:sz w:val="24"/>
              <w:szCs w:val="24"/>
            </w:rPr>
          </w:pPr>
          <w:r w:rsidRPr="00201699">
            <w:rPr>
              <w:rFonts w:cs="Arial"/>
              <w:sz w:val="24"/>
              <w:szCs w:val="24"/>
            </w:rPr>
            <w:t>When documenting progress, be specific in documenting</w:t>
          </w:r>
          <w:r w:rsidR="00953163" w:rsidRPr="00201699">
            <w:rPr>
              <w:rFonts w:cs="Arial"/>
              <w:sz w:val="24"/>
              <w:szCs w:val="24"/>
            </w:rPr>
            <w:t xml:space="preserve"> </w:t>
          </w:r>
          <w:r w:rsidRPr="00201699">
            <w:rPr>
              <w:rFonts w:cs="Arial"/>
              <w:sz w:val="24"/>
              <w:szCs w:val="24"/>
            </w:rPr>
            <w:t>progress toward the objective. The purpose of this section is to ensure that services are adequately</w:t>
          </w:r>
          <w:r w:rsidR="00953163" w:rsidRPr="00201699">
            <w:rPr>
              <w:rFonts w:cs="Arial"/>
              <w:sz w:val="24"/>
              <w:szCs w:val="24"/>
            </w:rPr>
            <w:t xml:space="preserve"> </w:t>
          </w:r>
          <w:r w:rsidRPr="00201699">
            <w:rPr>
              <w:rFonts w:cs="Arial"/>
              <w:sz w:val="24"/>
              <w:szCs w:val="24"/>
            </w:rPr>
            <w:t>meeting the child and family’s needs and moving the case toward the overall goal.</w:t>
          </w:r>
          <w:r w:rsidR="00AB4F39">
            <w:rPr>
              <w:rFonts w:cs="Arial"/>
              <w:sz w:val="24"/>
              <w:szCs w:val="24"/>
            </w:rPr>
            <w:t xml:space="preserve">  </w:t>
          </w:r>
          <w:r w:rsidR="00AB4F39" w:rsidRPr="00AB4F39">
            <w:rPr>
              <w:rFonts w:cs="Arial"/>
              <w:sz w:val="24"/>
              <w:szCs w:val="24"/>
            </w:rPr>
            <w:t>If the service not on the list, contact the C</w:t>
          </w:r>
          <w:r w:rsidR="00AB4F39">
            <w:rPr>
              <w:rFonts w:cs="Arial"/>
              <w:sz w:val="24"/>
              <w:szCs w:val="24"/>
            </w:rPr>
            <w:t xml:space="preserve">SA Coordinator for consultation.  </w:t>
          </w:r>
          <w:r w:rsidR="006726E7" w:rsidRPr="006726E7">
            <w:rPr>
              <w:rFonts w:cs="Arial"/>
              <w:sz w:val="24"/>
              <w:szCs w:val="24"/>
            </w:rPr>
            <w:t>Remember, there are some needs that are “background needs”, such as adjustment to trauma, which direct the course of treatment.  These are exactly the type of need which should be included in this section as they will tie directly to service provision and the child/family overall goal.  Target needs should match the CANS and align with treatment request.</w:t>
          </w:r>
          <w:r w:rsidR="006726E7" w:rsidRPr="006726E7">
            <w:t xml:space="preserve"> </w:t>
          </w:r>
          <w:r w:rsidR="006726E7" w:rsidRPr="006726E7">
            <w:rPr>
              <w:rFonts w:cs="Arial"/>
              <w:sz w:val="24"/>
              <w:szCs w:val="24"/>
            </w:rPr>
            <w:t>**To create additional goals, left click on the plus sign</w:t>
          </w:r>
        </w:p>
        <w:bookmarkStart w:id="40" w:name="Units"/>
        <w:bookmarkEnd w:id="40"/>
        <w:p w14:paraId="3FD44840" w14:textId="77777777" w:rsidR="00953163" w:rsidRPr="00201699" w:rsidRDefault="00860CF8" w:rsidP="008F3125">
          <w:pPr>
            <w:pStyle w:val="NoSpacing"/>
            <w:rPr>
              <w:rStyle w:val="Hyperlink"/>
              <w:rFonts w:cs="Arial"/>
              <w:b/>
              <w:sz w:val="24"/>
              <w:szCs w:val="24"/>
            </w:rPr>
          </w:pPr>
          <w:r w:rsidRPr="00201699">
            <w:fldChar w:fldCharType="begin"/>
          </w:r>
          <w:r w:rsidRPr="00201699">
            <w:instrText xml:space="preserve"> HYPERLINK  \l "Units_Tbl" </w:instrText>
          </w:r>
          <w:r w:rsidRPr="00201699">
            <w:fldChar w:fldCharType="separate"/>
          </w:r>
          <w:r w:rsidR="00866303" w:rsidRPr="00201699">
            <w:rPr>
              <w:rStyle w:val="Hyperlink"/>
              <w:rFonts w:cs="Arial"/>
              <w:b/>
              <w:sz w:val="24"/>
              <w:szCs w:val="24"/>
            </w:rPr>
            <w:t>Units:</w:t>
          </w:r>
        </w:p>
        <w:p w14:paraId="4DE4A3F4" w14:textId="77777777" w:rsidR="00AC5477" w:rsidRPr="00201699" w:rsidRDefault="00860CF8" w:rsidP="008F3125">
          <w:pPr>
            <w:pStyle w:val="NoSpacing"/>
          </w:pPr>
          <w:r w:rsidRPr="00201699">
            <w:fldChar w:fldCharType="end"/>
          </w:r>
          <w:r w:rsidR="006E6CF5">
            <w:t>T</w:t>
          </w:r>
          <w:r w:rsidR="00953163" w:rsidRPr="00201699">
            <w:t>ype in the requested number of hours, days or months</w:t>
          </w:r>
        </w:p>
        <w:p w14:paraId="5772A646" w14:textId="77777777" w:rsidR="008F3125" w:rsidRDefault="008F3125" w:rsidP="00AC5477">
          <w:pPr>
            <w:pStyle w:val="NoSpacing"/>
            <w:rPr>
              <w:rFonts w:cs="Arial"/>
              <w:b/>
              <w:sz w:val="24"/>
              <w:szCs w:val="24"/>
            </w:rPr>
          </w:pPr>
        </w:p>
        <w:bookmarkStart w:id="41" w:name="Start"/>
        <w:bookmarkEnd w:id="41"/>
        <w:p w14:paraId="6461B514" w14:textId="77777777" w:rsidR="00953163" w:rsidRPr="00201699" w:rsidRDefault="00860CF8" w:rsidP="00AC5477">
          <w:pPr>
            <w:pStyle w:val="NoSpacing"/>
            <w:rPr>
              <w:rStyle w:val="Hyperlink"/>
              <w:rFonts w:cs="Arial"/>
              <w:b/>
            </w:rPr>
          </w:pPr>
          <w:r w:rsidRPr="00201699">
            <w:rPr>
              <w:rFonts w:cs="Arial"/>
              <w:b/>
              <w:sz w:val="24"/>
              <w:szCs w:val="24"/>
            </w:rPr>
            <w:fldChar w:fldCharType="begin"/>
          </w:r>
          <w:r w:rsidR="0007332C">
            <w:rPr>
              <w:rFonts w:cs="Arial"/>
              <w:b/>
              <w:sz w:val="24"/>
              <w:szCs w:val="24"/>
            </w:rPr>
            <w:instrText>HYPERLINK  \l "Start_Date"</w:instrText>
          </w:r>
          <w:r w:rsidRPr="00201699">
            <w:rPr>
              <w:rFonts w:cs="Arial"/>
              <w:b/>
              <w:sz w:val="24"/>
              <w:szCs w:val="24"/>
            </w:rPr>
            <w:fldChar w:fldCharType="separate"/>
          </w:r>
          <w:r w:rsidR="00866303" w:rsidRPr="00201699">
            <w:rPr>
              <w:rStyle w:val="Hyperlink"/>
              <w:rFonts w:cs="Arial"/>
              <w:b/>
              <w:sz w:val="24"/>
              <w:szCs w:val="24"/>
            </w:rPr>
            <w:t>Start Date:</w:t>
          </w:r>
        </w:p>
        <w:p w14:paraId="136C9E74" w14:textId="77777777" w:rsidR="00EB52C8" w:rsidRDefault="00860CF8" w:rsidP="00AC5477">
          <w:pPr>
            <w:pStyle w:val="NoSpacing"/>
            <w:rPr>
              <w:rFonts w:cs="Arial"/>
            </w:rPr>
          </w:pPr>
          <w:r w:rsidRPr="00201699">
            <w:rPr>
              <w:rFonts w:cs="Arial"/>
              <w:b/>
              <w:sz w:val="24"/>
              <w:szCs w:val="24"/>
            </w:rPr>
            <w:fldChar w:fldCharType="end"/>
          </w:r>
          <w:r w:rsidR="00953C47" w:rsidRPr="00201699">
            <w:rPr>
              <w:rFonts w:cs="Arial"/>
            </w:rPr>
            <w:t>For a new referral type “</w:t>
          </w:r>
          <w:r w:rsidR="00953163" w:rsidRPr="00201699">
            <w:rPr>
              <w:rFonts w:cs="Arial"/>
            </w:rPr>
            <w:t>N/A.</w:t>
          </w:r>
          <w:r w:rsidR="00953C47" w:rsidRPr="00201699">
            <w:rPr>
              <w:rFonts w:cs="Arial"/>
            </w:rPr>
            <w:t>”</w:t>
          </w:r>
          <w:r w:rsidR="00953163" w:rsidRPr="00201699">
            <w:rPr>
              <w:rFonts w:cs="Arial"/>
            </w:rPr>
            <w:t xml:space="preserve"> </w:t>
          </w:r>
          <w:r w:rsidR="00AC5477" w:rsidRPr="00201699">
            <w:rPr>
              <w:rFonts w:cs="Arial"/>
            </w:rPr>
            <w:t xml:space="preserve"> </w:t>
          </w:r>
        </w:p>
        <w:p w14:paraId="490787FB" w14:textId="77777777" w:rsidR="00AC5477" w:rsidRPr="00201699" w:rsidRDefault="00AC5477" w:rsidP="00AC5477">
          <w:pPr>
            <w:pStyle w:val="NoSpacing"/>
            <w:rPr>
              <w:rFonts w:cs="Arial"/>
            </w:rPr>
          </w:pPr>
          <w:r w:rsidRPr="00201699">
            <w:rPr>
              <w:rFonts w:cs="Arial"/>
            </w:rPr>
            <w:t>For concurrent/return review</w:t>
          </w:r>
          <w:r w:rsidR="00953163" w:rsidRPr="00201699">
            <w:rPr>
              <w:rFonts w:cs="Arial"/>
            </w:rPr>
            <w:t>s select the start date on the calendar</w:t>
          </w:r>
          <w:r w:rsidRPr="00201699">
            <w:rPr>
              <w:rFonts w:cs="Arial"/>
            </w:rPr>
            <w:t xml:space="preserve"> </w:t>
          </w:r>
          <w:r w:rsidR="00953C47" w:rsidRPr="00201699">
            <w:rPr>
              <w:rFonts w:cs="Arial"/>
            </w:rPr>
            <w:t>(the date services began)</w:t>
          </w:r>
          <w:r w:rsidR="00AB4F39">
            <w:rPr>
              <w:rFonts w:cs="Arial"/>
            </w:rPr>
            <w:t>.</w:t>
          </w:r>
        </w:p>
        <w:p w14:paraId="40F878BB" w14:textId="77777777" w:rsidR="00EB52C8" w:rsidRDefault="00EB52C8" w:rsidP="006E6CF5">
          <w:pPr>
            <w:pStyle w:val="NoSpacing"/>
            <w:rPr>
              <w:rFonts w:cs="Arial"/>
            </w:rPr>
          </w:pPr>
        </w:p>
        <w:p w14:paraId="173C81E4" w14:textId="77777777" w:rsidR="00EB52C8" w:rsidRPr="00277AE5" w:rsidRDefault="00EB52C8" w:rsidP="006E6CF5">
          <w:pPr>
            <w:pStyle w:val="NoSpacing"/>
            <w:rPr>
              <w:rFonts w:cs="Arial"/>
              <w:b/>
              <w:sz w:val="24"/>
              <w:szCs w:val="24"/>
            </w:rPr>
          </w:pPr>
          <w:r w:rsidRPr="00277AE5">
            <w:rPr>
              <w:rFonts w:cs="Arial"/>
              <w:b/>
              <w:sz w:val="24"/>
              <w:szCs w:val="24"/>
            </w:rPr>
            <w:t>Requested Service Dates:</w:t>
          </w:r>
        </w:p>
        <w:p w14:paraId="074FC725" w14:textId="77777777" w:rsidR="00AC5477" w:rsidRPr="00201699" w:rsidRDefault="00EB52C8" w:rsidP="006E6CF5">
          <w:pPr>
            <w:pStyle w:val="NoSpacing"/>
            <w:rPr>
              <w:rFonts w:cs="Arial"/>
              <w:sz w:val="24"/>
              <w:szCs w:val="24"/>
            </w:rPr>
          </w:pPr>
          <w:r>
            <w:rPr>
              <w:rFonts w:cs="Arial"/>
            </w:rPr>
            <w:t xml:space="preserve">Put in the dates that reflect the timeframe you are requesting for services. If FAPT approves a different timeframe the FAPT Facilitator will amend the dates accordingly in FAPT. </w:t>
          </w:r>
          <w:r w:rsidR="00953163" w:rsidRPr="00201699">
            <w:rPr>
              <w:rFonts w:cs="Arial"/>
            </w:rPr>
            <w:t xml:space="preserve"> </w:t>
          </w:r>
        </w:p>
        <w:p w14:paraId="1A979C94" w14:textId="77777777" w:rsidR="008F3125" w:rsidRDefault="008F3125" w:rsidP="00AC5477">
          <w:pPr>
            <w:spacing w:after="0"/>
            <w:rPr>
              <w:rFonts w:cs="Arial"/>
              <w:b/>
              <w:sz w:val="24"/>
              <w:szCs w:val="24"/>
            </w:rPr>
          </w:pPr>
        </w:p>
        <w:bookmarkStart w:id="42" w:name="FAPT_Recom"/>
        <w:bookmarkEnd w:id="42"/>
        <w:p w14:paraId="455E8DD7" w14:textId="77777777" w:rsidR="00E1453E" w:rsidRPr="00201699" w:rsidRDefault="00860CF8" w:rsidP="00AC5477">
          <w:pPr>
            <w:spacing w:after="0"/>
            <w:rPr>
              <w:rStyle w:val="Hyperlink"/>
              <w:rFonts w:cs="Arial"/>
              <w:b/>
              <w:sz w:val="24"/>
              <w:szCs w:val="24"/>
            </w:rPr>
          </w:pPr>
          <w:r w:rsidRPr="00201699">
            <w:rPr>
              <w:rFonts w:cs="Arial"/>
              <w:b/>
              <w:sz w:val="24"/>
              <w:szCs w:val="24"/>
            </w:rPr>
            <w:fldChar w:fldCharType="begin"/>
          </w:r>
          <w:r w:rsidRPr="00201699">
            <w:rPr>
              <w:rFonts w:cs="Arial"/>
              <w:b/>
              <w:sz w:val="24"/>
              <w:szCs w:val="24"/>
            </w:rPr>
            <w:instrText xml:space="preserve"> HYPERLINK  \l "FAPT_Recom_Tbl" </w:instrText>
          </w:r>
          <w:r w:rsidRPr="00201699">
            <w:rPr>
              <w:rFonts w:cs="Arial"/>
              <w:b/>
              <w:sz w:val="24"/>
              <w:szCs w:val="24"/>
            </w:rPr>
            <w:fldChar w:fldCharType="separate"/>
          </w:r>
          <w:r w:rsidR="00E1453E" w:rsidRPr="00201699">
            <w:rPr>
              <w:rStyle w:val="Hyperlink"/>
              <w:rFonts w:cs="Arial"/>
              <w:b/>
              <w:sz w:val="24"/>
              <w:szCs w:val="24"/>
            </w:rPr>
            <w:t>FAPT Recommendation:</w:t>
          </w:r>
        </w:p>
        <w:p w14:paraId="57745429" w14:textId="77777777" w:rsidR="00E1453E" w:rsidRPr="00201699" w:rsidRDefault="00860CF8" w:rsidP="00AC5477">
          <w:pPr>
            <w:spacing w:after="0"/>
            <w:rPr>
              <w:rFonts w:cs="Arial"/>
              <w:b/>
              <w:sz w:val="24"/>
              <w:szCs w:val="24"/>
            </w:rPr>
          </w:pPr>
          <w:r w:rsidRPr="00201699">
            <w:rPr>
              <w:rFonts w:cs="Arial"/>
              <w:b/>
              <w:sz w:val="24"/>
              <w:szCs w:val="24"/>
            </w:rPr>
            <w:fldChar w:fldCharType="end"/>
          </w:r>
          <w:r w:rsidR="00E1453E" w:rsidRPr="00201699">
            <w:rPr>
              <w:rFonts w:cs="Arial"/>
              <w:sz w:val="24"/>
              <w:szCs w:val="24"/>
            </w:rPr>
            <w:t>Recommendation, follow up and action plan to be completed FAPT facilitator</w:t>
          </w:r>
        </w:p>
        <w:p w14:paraId="24CD87AE" w14:textId="77777777" w:rsidR="008F3125" w:rsidRDefault="008F3125" w:rsidP="00AC5477">
          <w:pPr>
            <w:spacing w:after="0"/>
            <w:rPr>
              <w:rFonts w:cs="Arial"/>
              <w:b/>
              <w:sz w:val="24"/>
              <w:szCs w:val="24"/>
            </w:rPr>
          </w:pPr>
        </w:p>
        <w:bookmarkStart w:id="43" w:name="UR_Find"/>
        <w:bookmarkEnd w:id="43"/>
        <w:p w14:paraId="7BDAEF6E" w14:textId="77777777" w:rsidR="00E1453E" w:rsidRPr="00201699" w:rsidRDefault="00EF79D4" w:rsidP="00AC5477">
          <w:pPr>
            <w:spacing w:after="0"/>
            <w:rPr>
              <w:rFonts w:cs="Arial"/>
              <w:b/>
              <w:sz w:val="24"/>
              <w:szCs w:val="24"/>
            </w:rPr>
          </w:pPr>
          <w:r>
            <w:fldChar w:fldCharType="begin"/>
          </w:r>
          <w:r>
            <w:instrText xml:space="preserve"> HYPERLINK \l "UR_Find_Tbl" </w:instrText>
          </w:r>
          <w:r>
            <w:fldChar w:fldCharType="separate"/>
          </w:r>
          <w:r w:rsidR="00AC5477" w:rsidRPr="00201699">
            <w:rPr>
              <w:rStyle w:val="Hyperlink"/>
              <w:rFonts w:cs="Arial"/>
              <w:b/>
              <w:sz w:val="24"/>
              <w:szCs w:val="24"/>
            </w:rPr>
            <w:t>Consideration of UR Findings:</w:t>
          </w:r>
          <w:r w:rsidR="00E1453E" w:rsidRPr="00201699">
            <w:rPr>
              <w:rStyle w:val="Hyperlink"/>
              <w:rFonts w:cs="Arial"/>
              <w:b/>
              <w:sz w:val="24"/>
              <w:szCs w:val="24"/>
            </w:rPr>
            <w:t xml:space="preserve"> </w:t>
          </w:r>
          <w:r>
            <w:rPr>
              <w:rStyle w:val="Hyperlink"/>
              <w:rFonts w:cs="Arial"/>
              <w:b/>
              <w:sz w:val="24"/>
              <w:szCs w:val="24"/>
            </w:rPr>
            <w:fldChar w:fldCharType="end"/>
          </w:r>
          <w:r w:rsidR="00E1453E" w:rsidRPr="00201699">
            <w:rPr>
              <w:rFonts w:cs="Arial"/>
              <w:b/>
              <w:sz w:val="24"/>
              <w:szCs w:val="24"/>
            </w:rPr>
            <w:t xml:space="preserve"> </w:t>
          </w:r>
        </w:p>
        <w:p w14:paraId="19204B45" w14:textId="77777777" w:rsidR="00AC5477" w:rsidRPr="00201699" w:rsidRDefault="00E1453E" w:rsidP="00AC5477">
          <w:pPr>
            <w:spacing w:after="0"/>
            <w:rPr>
              <w:rFonts w:cs="Arial"/>
              <w:sz w:val="24"/>
              <w:szCs w:val="24"/>
            </w:rPr>
          </w:pPr>
          <w:r w:rsidRPr="00201699">
            <w:rPr>
              <w:rFonts w:cs="Arial"/>
              <w:sz w:val="24"/>
              <w:szCs w:val="24"/>
            </w:rPr>
            <w:t>To be completed by FAPT facilitator and UR</w:t>
          </w:r>
          <w:r w:rsidR="00AB4F39">
            <w:rPr>
              <w:rFonts w:cs="Arial"/>
              <w:sz w:val="24"/>
              <w:szCs w:val="24"/>
            </w:rPr>
            <w:t xml:space="preserve"> </w:t>
          </w:r>
          <w:r w:rsidR="00AC5477" w:rsidRPr="00201699">
            <w:rPr>
              <w:rFonts w:cs="Arial"/>
              <w:sz w:val="24"/>
              <w:szCs w:val="24"/>
            </w:rPr>
            <w:t>Utilization review (UR) is a component of a comprehensive Utilization Management approach and is</w:t>
          </w:r>
        </w:p>
        <w:p w14:paraId="06F456BC" w14:textId="77777777" w:rsidR="00AC5477" w:rsidRPr="00201699" w:rsidRDefault="00AC5477" w:rsidP="00AC5477">
          <w:pPr>
            <w:spacing w:after="0"/>
            <w:rPr>
              <w:rFonts w:cs="Arial"/>
              <w:sz w:val="24"/>
              <w:szCs w:val="24"/>
            </w:rPr>
          </w:pPr>
          <w:r w:rsidRPr="00201699">
            <w:rPr>
              <w:rFonts w:cs="Arial"/>
              <w:sz w:val="24"/>
              <w:szCs w:val="24"/>
            </w:rPr>
            <w:t>the process of reviewing individual cases to determine if the appropriate treatment plan and services</w:t>
          </w:r>
          <w:r w:rsidR="00AB4F39">
            <w:rPr>
              <w:rFonts w:cs="Arial"/>
              <w:sz w:val="24"/>
              <w:szCs w:val="24"/>
            </w:rPr>
            <w:t xml:space="preserve"> </w:t>
          </w:r>
          <w:r w:rsidRPr="00201699">
            <w:rPr>
              <w:rFonts w:cs="Arial"/>
              <w:sz w:val="24"/>
              <w:szCs w:val="24"/>
            </w:rPr>
            <w:t xml:space="preserve">are in place based upon the client’s current level of need. </w:t>
          </w:r>
          <w:r w:rsidR="00AB4F39">
            <w:rPr>
              <w:rFonts w:cs="Arial"/>
              <w:sz w:val="24"/>
              <w:szCs w:val="24"/>
            </w:rPr>
            <w:t xml:space="preserve"> </w:t>
          </w:r>
          <w:r w:rsidRPr="00201699">
            <w:rPr>
              <w:rFonts w:cs="Arial"/>
              <w:sz w:val="24"/>
              <w:szCs w:val="24"/>
            </w:rPr>
            <w:t>Utilization Review can be conducted</w:t>
          </w:r>
          <w:r w:rsidR="00AB4F39">
            <w:rPr>
              <w:rFonts w:cs="Arial"/>
              <w:sz w:val="24"/>
              <w:szCs w:val="24"/>
            </w:rPr>
            <w:t xml:space="preserve"> </w:t>
          </w:r>
          <w:r w:rsidRPr="00201699">
            <w:rPr>
              <w:rFonts w:cs="Arial"/>
              <w:sz w:val="24"/>
              <w:szCs w:val="24"/>
            </w:rPr>
            <w:t>through chart review, onsite visits to treatment programs, and state sponsored UR. It is also</w:t>
          </w:r>
        </w:p>
        <w:p w14:paraId="66B01468" w14:textId="77777777" w:rsidR="00AC5477" w:rsidRPr="00201699" w:rsidRDefault="00AC5477" w:rsidP="00AC5477">
          <w:pPr>
            <w:spacing w:after="0"/>
            <w:rPr>
              <w:rFonts w:cs="Arial"/>
              <w:sz w:val="24"/>
              <w:szCs w:val="24"/>
            </w:rPr>
          </w:pPr>
          <w:r w:rsidRPr="00201699">
            <w:rPr>
              <w:rFonts w:cs="Arial"/>
              <w:sz w:val="24"/>
              <w:szCs w:val="24"/>
            </w:rPr>
            <w:t xml:space="preserve">allowable for UR to be conducted in the course of the FAPT process. </w:t>
          </w:r>
          <w:r w:rsidR="00AB4F39">
            <w:rPr>
              <w:rFonts w:cs="Arial"/>
              <w:sz w:val="24"/>
              <w:szCs w:val="24"/>
            </w:rPr>
            <w:t xml:space="preserve"> </w:t>
          </w:r>
          <w:r w:rsidRPr="00201699">
            <w:rPr>
              <w:rFonts w:cs="Arial"/>
              <w:sz w:val="24"/>
              <w:szCs w:val="24"/>
            </w:rPr>
            <w:t>For localities who wish to do</w:t>
          </w:r>
          <w:r w:rsidR="00AB4F39">
            <w:rPr>
              <w:rFonts w:cs="Arial"/>
              <w:sz w:val="24"/>
              <w:szCs w:val="24"/>
            </w:rPr>
            <w:t xml:space="preserve"> </w:t>
          </w:r>
          <w:r w:rsidRPr="00201699">
            <w:rPr>
              <w:rFonts w:cs="Arial"/>
              <w:sz w:val="24"/>
              <w:szCs w:val="24"/>
            </w:rPr>
            <w:t>this, there is a UR addendum to the IFSP which can be used to document the UR process.</w:t>
          </w:r>
          <w:r w:rsidR="00AB4F39">
            <w:rPr>
              <w:rFonts w:cs="Arial"/>
              <w:sz w:val="24"/>
              <w:szCs w:val="24"/>
            </w:rPr>
            <w:t xml:space="preserve">  </w:t>
          </w:r>
          <w:r w:rsidRPr="00201699">
            <w:rPr>
              <w:rFonts w:cs="Arial"/>
              <w:sz w:val="24"/>
              <w:szCs w:val="24"/>
            </w:rPr>
            <w:t>Regardless of how UR happens, the results of case review should be considered as a part of the</w:t>
          </w:r>
        </w:p>
        <w:p w14:paraId="0C0BB6C5" w14:textId="77777777" w:rsidR="00AC5477" w:rsidRPr="00201699" w:rsidRDefault="00AC5477" w:rsidP="000401B5">
          <w:pPr>
            <w:spacing w:after="0"/>
            <w:rPr>
              <w:rFonts w:cs="Arial"/>
              <w:sz w:val="24"/>
              <w:szCs w:val="24"/>
            </w:rPr>
          </w:pPr>
          <w:r w:rsidRPr="00201699">
            <w:rPr>
              <w:rFonts w:cs="Arial"/>
              <w:sz w:val="24"/>
              <w:szCs w:val="24"/>
            </w:rPr>
            <w:t xml:space="preserve">FAPT process. </w:t>
          </w:r>
          <w:r w:rsidR="00AB4F39">
            <w:rPr>
              <w:rFonts w:cs="Arial"/>
              <w:sz w:val="24"/>
              <w:szCs w:val="24"/>
            </w:rPr>
            <w:t xml:space="preserve"> </w:t>
          </w:r>
          <w:r w:rsidRPr="00201699">
            <w:rPr>
              <w:rFonts w:cs="Arial"/>
              <w:sz w:val="24"/>
              <w:szCs w:val="24"/>
            </w:rPr>
            <w:t>This documents FAPTs consideration of UR results in service planning.</w:t>
          </w:r>
        </w:p>
        <w:p w14:paraId="386F6701" w14:textId="77777777" w:rsidR="008F3125" w:rsidRDefault="008F3125" w:rsidP="00AC5477">
          <w:pPr>
            <w:spacing w:after="0"/>
            <w:rPr>
              <w:rFonts w:cs="Arial"/>
              <w:b/>
              <w:sz w:val="24"/>
              <w:szCs w:val="24"/>
            </w:rPr>
          </w:pPr>
        </w:p>
        <w:bookmarkStart w:id="44" w:name="Signatures"/>
        <w:bookmarkEnd w:id="44"/>
        <w:p w14:paraId="24CF5720" w14:textId="77777777" w:rsidR="00AC5477" w:rsidRPr="00201699" w:rsidRDefault="009B67D7" w:rsidP="00AC5477">
          <w:pPr>
            <w:spacing w:after="0"/>
            <w:rPr>
              <w:rStyle w:val="Hyperlink"/>
              <w:rFonts w:cs="Arial"/>
              <w:b/>
              <w:sz w:val="24"/>
              <w:szCs w:val="24"/>
            </w:rPr>
          </w:pPr>
          <w:r w:rsidRPr="00201699">
            <w:rPr>
              <w:rFonts w:cs="Arial"/>
              <w:b/>
              <w:sz w:val="24"/>
              <w:szCs w:val="24"/>
            </w:rPr>
            <w:fldChar w:fldCharType="begin"/>
          </w:r>
          <w:r w:rsidRPr="00201699">
            <w:rPr>
              <w:rFonts w:cs="Arial"/>
              <w:b/>
              <w:sz w:val="24"/>
              <w:szCs w:val="24"/>
            </w:rPr>
            <w:instrText xml:space="preserve"> HYPERLINK  \l "Signatures_Tbl" </w:instrText>
          </w:r>
          <w:r w:rsidRPr="00201699">
            <w:rPr>
              <w:rFonts w:cs="Arial"/>
              <w:b/>
              <w:sz w:val="24"/>
              <w:szCs w:val="24"/>
            </w:rPr>
            <w:fldChar w:fldCharType="separate"/>
          </w:r>
          <w:r w:rsidR="009679B3" w:rsidRPr="00201699">
            <w:rPr>
              <w:rStyle w:val="Hyperlink"/>
              <w:rFonts w:cs="Arial"/>
              <w:b/>
              <w:sz w:val="24"/>
              <w:szCs w:val="24"/>
            </w:rPr>
            <w:t>Signatures:</w:t>
          </w:r>
        </w:p>
        <w:p w14:paraId="414E1E39" w14:textId="77777777" w:rsidR="00330530" w:rsidRPr="00201699" w:rsidRDefault="009B67D7" w:rsidP="00AC5477">
          <w:pPr>
            <w:spacing w:after="0"/>
            <w:rPr>
              <w:rFonts w:cs="Arial"/>
              <w:sz w:val="24"/>
              <w:szCs w:val="24"/>
            </w:rPr>
          </w:pPr>
          <w:r w:rsidRPr="00201699">
            <w:rPr>
              <w:rFonts w:cs="Arial"/>
              <w:b/>
              <w:sz w:val="24"/>
              <w:szCs w:val="24"/>
            </w:rPr>
            <w:fldChar w:fldCharType="end"/>
          </w:r>
          <w:r w:rsidR="00AC5477" w:rsidRPr="00201699">
            <w:rPr>
              <w:rFonts w:cs="Arial"/>
              <w:sz w:val="24"/>
              <w:szCs w:val="24"/>
            </w:rPr>
            <w:t>If the youth or parent/guardians disagree with the proposed plan for any reason, they are welcome to</w:t>
          </w:r>
          <w:r w:rsidR="00AB4F39">
            <w:rPr>
              <w:rFonts w:cs="Arial"/>
              <w:sz w:val="24"/>
              <w:szCs w:val="24"/>
            </w:rPr>
            <w:t xml:space="preserve"> </w:t>
          </w:r>
          <w:r w:rsidR="00AC5477" w:rsidRPr="00201699">
            <w:rPr>
              <w:rFonts w:cs="Arial"/>
              <w:sz w:val="24"/>
              <w:szCs w:val="24"/>
            </w:rPr>
            <w:t>submit rationale for their dissenting opinion in the space provided. Additionally, they, or any other</w:t>
          </w:r>
          <w:r w:rsidR="00AB4F39">
            <w:rPr>
              <w:rFonts w:cs="Arial"/>
              <w:sz w:val="24"/>
              <w:szCs w:val="24"/>
            </w:rPr>
            <w:t xml:space="preserve"> </w:t>
          </w:r>
          <w:r w:rsidR="00AC5477" w:rsidRPr="00201699">
            <w:rPr>
              <w:rFonts w:cs="Arial"/>
              <w:sz w:val="24"/>
              <w:szCs w:val="24"/>
            </w:rPr>
            <w:t>FAPT member can attach documentation explaining why they do not agree with the proposed plan</w:t>
          </w:r>
          <w:r w:rsidR="00AB4F39">
            <w:rPr>
              <w:rFonts w:cs="Arial"/>
              <w:sz w:val="24"/>
              <w:szCs w:val="24"/>
            </w:rPr>
            <w:t xml:space="preserve"> </w:t>
          </w:r>
          <w:r w:rsidR="00AC5477" w:rsidRPr="00201699">
            <w:rPr>
              <w:rFonts w:cs="Arial"/>
              <w:sz w:val="24"/>
              <w:szCs w:val="24"/>
            </w:rPr>
            <w:t>and any other rationale they deem appropriate.</w:t>
          </w:r>
          <w:r w:rsidR="00330530" w:rsidRPr="00201699">
            <w:rPr>
              <w:rFonts w:cs="Arial"/>
              <w:sz w:val="24"/>
              <w:szCs w:val="24"/>
            </w:rPr>
            <w:t xml:space="preserve"> </w:t>
          </w:r>
          <w:r w:rsidR="00AB4F39">
            <w:rPr>
              <w:rFonts w:cs="Arial"/>
              <w:sz w:val="24"/>
              <w:szCs w:val="24"/>
            </w:rPr>
            <w:t xml:space="preserve"> </w:t>
          </w:r>
          <w:r w:rsidR="00806E67" w:rsidRPr="00201699">
            <w:rPr>
              <w:rFonts w:cs="Arial"/>
              <w:sz w:val="24"/>
              <w:szCs w:val="24"/>
            </w:rPr>
            <w:t>T</w:t>
          </w:r>
          <w:r w:rsidR="00330530" w:rsidRPr="00201699">
            <w:rPr>
              <w:rFonts w:cs="Arial"/>
              <w:sz w:val="24"/>
              <w:szCs w:val="24"/>
            </w:rPr>
            <w:t xml:space="preserve">reatment team members </w:t>
          </w:r>
          <w:r w:rsidR="00806E67" w:rsidRPr="00201699">
            <w:rPr>
              <w:rFonts w:cs="Arial"/>
              <w:sz w:val="24"/>
              <w:szCs w:val="24"/>
            </w:rPr>
            <w:t>will sign and complete the left column of form</w:t>
          </w:r>
          <w:r w:rsidR="00330530" w:rsidRPr="00201699">
            <w:rPr>
              <w:rFonts w:cs="Arial"/>
              <w:sz w:val="24"/>
              <w:szCs w:val="24"/>
            </w:rPr>
            <w:t xml:space="preserve"> prior to FAPT.  The right c</w:t>
          </w:r>
          <w:r w:rsidR="00806E67" w:rsidRPr="00201699">
            <w:rPr>
              <w:rFonts w:cs="Arial"/>
              <w:sz w:val="24"/>
              <w:szCs w:val="24"/>
            </w:rPr>
            <w:t>olumn will be signed and completed</w:t>
          </w:r>
          <w:r w:rsidR="00330530" w:rsidRPr="00201699">
            <w:rPr>
              <w:rFonts w:cs="Arial"/>
              <w:sz w:val="24"/>
              <w:szCs w:val="24"/>
            </w:rPr>
            <w:t xml:space="preserve"> during the FAPT meeting.</w:t>
          </w:r>
        </w:p>
        <w:p w14:paraId="6CEA4200" w14:textId="77777777" w:rsidR="00330530" w:rsidRPr="00201699" w:rsidRDefault="009D00AD" w:rsidP="00AC5477">
          <w:pPr>
            <w:spacing w:after="0"/>
            <w:rPr>
              <w:rFonts w:cs="Arial"/>
              <w:sz w:val="24"/>
              <w:szCs w:val="24"/>
            </w:rPr>
          </w:pPr>
        </w:p>
      </w:sdtContent>
    </w:sdt>
    <w:sectPr w:rsidR="00330530" w:rsidRPr="00201699" w:rsidSect="00DC0593">
      <w:headerReference w:type="even" r:id="rId21"/>
      <w:headerReference w:type="default" r:id="rId22"/>
      <w:headerReference w:type="first" r:id="rId23"/>
      <w:footerReference w:type="first" r:id="rId24"/>
      <w:pgSz w:w="15840" w:h="12240" w:orient="landscape"/>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800E" w14:textId="77777777" w:rsidR="009D00AD" w:rsidRDefault="009D00AD" w:rsidP="00125A3B">
      <w:pPr>
        <w:spacing w:after="0" w:line="240" w:lineRule="auto"/>
      </w:pPr>
      <w:r>
        <w:separator/>
      </w:r>
    </w:p>
  </w:endnote>
  <w:endnote w:type="continuationSeparator" w:id="0">
    <w:p w14:paraId="159D2352" w14:textId="77777777" w:rsidR="009D00AD" w:rsidRDefault="009D00AD" w:rsidP="0012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39BD" w14:textId="0EBA3BDF" w:rsidR="006407FD" w:rsidRDefault="006407FD">
    <w:pPr>
      <w:pStyle w:val="Footer"/>
    </w:pPr>
    <w:r>
      <w:t xml:space="preserve">Revised </w:t>
    </w:r>
    <w:sdt>
      <w:sdtPr>
        <w:alias w:val="Publish Date"/>
        <w:tag w:val=""/>
        <w:id w:val="-1308152555"/>
        <w:placeholder>
          <w:docPart w:val="96ACC291BCA3445091592372A3073A60"/>
        </w:placeholder>
        <w:dataBinding w:prefixMappings="xmlns:ns0='http://schemas.microsoft.com/office/2006/coverPageProps' " w:xpath="/ns0:CoverPageProperties[1]/ns0:PublishDate[1]" w:storeItemID="{55AF091B-3C7A-41E3-B477-F2FDAA23CFDA}"/>
        <w:date w:fullDate="2022-04-05T00:00:00Z">
          <w:dateFormat w:val="M/d/yyyy"/>
          <w:lid w:val="en-US"/>
          <w:storeMappedDataAs w:val="dateTime"/>
          <w:calendar w:val="gregorian"/>
        </w:date>
      </w:sdtPr>
      <w:sdtEndPr/>
      <w:sdtContent>
        <w:r w:rsidR="00C1541E">
          <w:t>4/5/2022</w:t>
        </w:r>
      </w:sdtContent>
    </w:sdt>
    <w:r w:rsidRPr="003615ED">
      <w:ptab w:relativeTo="margin" w:alignment="center" w:leader="none"/>
    </w:r>
    <w:r w:rsidRPr="003615ED">
      <w:ptab w:relativeTo="margin" w:alignment="right" w:leader="none"/>
    </w:r>
    <w:r w:rsidRPr="00067C0B">
      <w:fldChar w:fldCharType="begin"/>
    </w:r>
    <w:r w:rsidRPr="00067C0B">
      <w:instrText xml:space="preserve"> PAGE   \* MERGEFORMAT </w:instrText>
    </w:r>
    <w:r w:rsidRPr="00067C0B">
      <w:fldChar w:fldCharType="separate"/>
    </w:r>
    <w:r w:rsidR="00267882">
      <w:rPr>
        <w:noProof/>
      </w:rPr>
      <w:t>2</w:t>
    </w:r>
    <w:r w:rsidRPr="00067C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A153" w14:textId="20B2ACC7" w:rsidR="006407FD" w:rsidRDefault="009D00AD">
    <w:pPr>
      <w:pStyle w:val="Footer"/>
    </w:pPr>
    <w:sdt>
      <w:sdtPr>
        <w:id w:val="498161292"/>
        <w:docPartObj>
          <w:docPartGallery w:val="Page Numbers (Bottom of Page)"/>
          <w:docPartUnique/>
        </w:docPartObj>
      </w:sdtPr>
      <w:sdtEndPr>
        <w:rPr>
          <w:noProof/>
        </w:rPr>
      </w:sdtEndPr>
      <w:sdtContent>
        <w:r w:rsidR="006407FD">
          <w:t>Revised</w:t>
        </w:r>
      </w:sdtContent>
    </w:sdt>
    <w:r w:rsidR="006407FD">
      <w:t xml:space="preserve"> </w:t>
    </w:r>
    <w:sdt>
      <w:sdtPr>
        <w:alias w:val="Publish Date"/>
        <w:tag w:val=""/>
        <w:id w:val="-1576897201"/>
        <w:placeholder>
          <w:docPart w:val="DA788078A29543B0822902F057C4FFF9"/>
        </w:placeholder>
        <w:dataBinding w:prefixMappings="xmlns:ns0='http://schemas.microsoft.com/office/2006/coverPageProps' " w:xpath="/ns0:CoverPageProperties[1]/ns0:PublishDate[1]" w:storeItemID="{55AF091B-3C7A-41E3-B477-F2FDAA23CFDA}"/>
        <w:date w:fullDate="2022-04-05T00:00:00Z">
          <w:dateFormat w:val="M/d/yyyy"/>
          <w:lid w:val="en-US"/>
          <w:storeMappedDataAs w:val="dateTime"/>
          <w:calendar w:val="gregorian"/>
        </w:date>
      </w:sdtPr>
      <w:sdtEndPr/>
      <w:sdtContent>
        <w:r w:rsidR="00C1541E">
          <w:t>4/5/2022</w:t>
        </w:r>
      </w:sdtContent>
    </w:sdt>
    <w:r w:rsidR="006407FD" w:rsidRPr="003615ED">
      <w:ptab w:relativeTo="margin" w:alignment="center" w:leader="none"/>
    </w:r>
    <w:r w:rsidR="006407FD" w:rsidRPr="003615ED">
      <w:ptab w:relativeTo="margin" w:alignment="right" w:leader="none"/>
    </w:r>
    <w:r w:rsidR="006407FD" w:rsidRPr="00067C0B">
      <w:fldChar w:fldCharType="begin"/>
    </w:r>
    <w:r w:rsidR="006407FD" w:rsidRPr="00067C0B">
      <w:instrText xml:space="preserve"> PAGE   \* MERGEFORMAT </w:instrText>
    </w:r>
    <w:r w:rsidR="006407FD" w:rsidRPr="00067C0B">
      <w:fldChar w:fldCharType="separate"/>
    </w:r>
    <w:r w:rsidR="00153AF6">
      <w:rPr>
        <w:noProof/>
      </w:rPr>
      <w:t>1</w:t>
    </w:r>
    <w:r w:rsidR="006407FD" w:rsidRPr="00067C0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35C6" w14:textId="3063EF8B" w:rsidR="006407FD" w:rsidRDefault="009D00AD">
    <w:pPr>
      <w:pStyle w:val="Footer"/>
    </w:pPr>
    <w:sdt>
      <w:sdtPr>
        <w:id w:val="-2052443356"/>
        <w:docPartObj>
          <w:docPartGallery w:val="Page Numbers (Bottom of Page)"/>
          <w:docPartUnique/>
        </w:docPartObj>
      </w:sdtPr>
      <w:sdtEndPr>
        <w:rPr>
          <w:noProof/>
        </w:rPr>
      </w:sdtEndPr>
      <w:sdtContent>
        <w:r w:rsidR="006407FD">
          <w:t xml:space="preserve">Revised </w:t>
        </w:r>
        <w:r w:rsidR="003570D4">
          <w:t>4/5/22</w:t>
        </w:r>
      </w:sdtContent>
    </w:sdt>
    <w:r w:rsidR="006407FD">
      <w:rPr>
        <w:noProof/>
      </w:rPr>
      <w:t xml:space="preserve"> </w:t>
    </w:r>
    <w:r w:rsidR="006407FD" w:rsidRPr="003615ED">
      <w:ptab w:relativeTo="margin" w:alignment="center" w:leader="none"/>
    </w:r>
    <w:r w:rsidR="006407FD" w:rsidRPr="003615ED">
      <w:ptab w:relativeTo="margin" w:alignment="right" w:leader="none"/>
    </w:r>
    <w:r w:rsidR="006407FD" w:rsidRPr="00067C0B">
      <w:fldChar w:fldCharType="begin"/>
    </w:r>
    <w:r w:rsidR="006407FD" w:rsidRPr="00067C0B">
      <w:instrText xml:space="preserve"> PAGE   \* MERGEFORMAT </w:instrText>
    </w:r>
    <w:r w:rsidR="006407FD" w:rsidRPr="00067C0B">
      <w:fldChar w:fldCharType="separate"/>
    </w:r>
    <w:r w:rsidR="00153AF6">
      <w:rPr>
        <w:noProof/>
      </w:rPr>
      <w:t>6</w:t>
    </w:r>
    <w:r w:rsidR="006407FD" w:rsidRPr="00067C0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C2D" w14:textId="4CBCB9D0" w:rsidR="006407FD" w:rsidRDefault="009D00AD">
    <w:pPr>
      <w:pStyle w:val="Footer"/>
    </w:pPr>
    <w:sdt>
      <w:sdtPr>
        <w:id w:val="1964997070"/>
        <w:docPartObj>
          <w:docPartGallery w:val="Page Numbers (Bottom of Page)"/>
          <w:docPartUnique/>
        </w:docPartObj>
      </w:sdtPr>
      <w:sdtEndPr>
        <w:rPr>
          <w:noProof/>
        </w:rPr>
      </w:sdtEndPr>
      <w:sdtContent>
        <w:r w:rsidR="006407FD">
          <w:t xml:space="preserve">Revised </w:t>
        </w:r>
        <w:r w:rsidR="006407FD">
          <w:fldChar w:fldCharType="begin"/>
        </w:r>
        <w:r w:rsidR="006407FD">
          <w:instrText xml:space="preserve"> SAVEDATE  \@ "M/d/yyyy" </w:instrText>
        </w:r>
        <w:r w:rsidR="006407FD">
          <w:fldChar w:fldCharType="separate"/>
        </w:r>
        <w:r w:rsidR="00C57C74">
          <w:rPr>
            <w:noProof/>
          </w:rPr>
          <w:t>4/5/2022</w:t>
        </w:r>
        <w:r w:rsidR="006407FD">
          <w:fldChar w:fldCharType="end"/>
        </w:r>
      </w:sdtContent>
    </w:sdt>
    <w:r w:rsidR="006407FD">
      <w:rPr>
        <w:noProof/>
      </w:rPr>
      <w:t xml:space="preserve"> </w:t>
    </w:r>
    <w:r w:rsidR="006407FD" w:rsidRPr="003615ED">
      <w:ptab w:relativeTo="margin" w:alignment="center" w:leader="none"/>
    </w:r>
    <w:r w:rsidR="006407FD" w:rsidRPr="003615ED">
      <w:ptab w:relativeTo="margin" w:alignment="right" w:leader="none"/>
    </w:r>
    <w:r w:rsidR="006407FD" w:rsidRPr="00067C0B">
      <w:fldChar w:fldCharType="begin"/>
    </w:r>
    <w:r w:rsidR="006407FD" w:rsidRPr="00067C0B">
      <w:instrText xml:space="preserve"> PAGE   \* MERGEFORMAT </w:instrText>
    </w:r>
    <w:r w:rsidR="006407FD" w:rsidRPr="00067C0B">
      <w:fldChar w:fldCharType="separate"/>
    </w:r>
    <w:r w:rsidR="00153AF6">
      <w:rPr>
        <w:noProof/>
      </w:rPr>
      <w:t>7</w:t>
    </w:r>
    <w:r w:rsidR="006407FD" w:rsidRPr="00067C0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1D76" w14:textId="77777777" w:rsidR="009D00AD" w:rsidRDefault="009D00AD" w:rsidP="00125A3B">
      <w:pPr>
        <w:spacing w:after="0" w:line="240" w:lineRule="auto"/>
      </w:pPr>
      <w:r>
        <w:separator/>
      </w:r>
    </w:p>
  </w:footnote>
  <w:footnote w:type="continuationSeparator" w:id="0">
    <w:p w14:paraId="0DE7037B" w14:textId="77777777" w:rsidR="009D00AD" w:rsidRDefault="009D00AD" w:rsidP="0012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BE35" w14:textId="77777777" w:rsidR="006407FD" w:rsidRPr="00285362" w:rsidRDefault="006407FD" w:rsidP="006B5584">
    <w:pPr>
      <w:pStyle w:val="Header"/>
      <w:rPr>
        <w:rFonts w:ascii="Arial" w:hAnsi="Arial" w:cs="Arial"/>
        <w:b/>
        <w:sz w:val="28"/>
        <w:szCs w:val="28"/>
      </w:rPr>
    </w:pPr>
    <w:r w:rsidRPr="00285362">
      <w:rPr>
        <w:rFonts w:ascii="Arial" w:hAnsi="Arial" w:cs="Arial"/>
        <w:b/>
        <w:noProof/>
        <w:sz w:val="28"/>
        <w:szCs w:val="28"/>
      </w:rPr>
      <w:drawing>
        <wp:anchor distT="0" distB="0" distL="114300" distR="114300" simplePos="0" relativeHeight="251659264" behindDoc="0" locked="0" layoutInCell="1" allowOverlap="1" wp14:anchorId="3A8569CB" wp14:editId="2B385801">
          <wp:simplePos x="0" y="0"/>
          <wp:positionH relativeFrom="column">
            <wp:posOffset>80645</wp:posOffset>
          </wp:positionH>
          <wp:positionV relativeFrom="paragraph">
            <wp:posOffset>-50800</wp:posOffset>
          </wp:positionV>
          <wp:extent cx="969264" cy="457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lington_logo_blk.gif"/>
                  <pic:cNvPicPr/>
                </pic:nvPicPr>
                <pic:blipFill>
                  <a:blip r:embed="rId1">
                    <a:extLst>
                      <a:ext uri="{28A0092B-C50C-407E-A947-70E740481C1C}">
                        <a14:useLocalDpi xmlns:a14="http://schemas.microsoft.com/office/drawing/2010/main" val="0"/>
                      </a:ext>
                    </a:extLst>
                  </a:blip>
                  <a:stretch>
                    <a:fillRect/>
                  </a:stretch>
                </pic:blipFill>
                <pic:spPr>
                  <a:xfrm>
                    <a:off x="0" y="0"/>
                    <a:ext cx="969264" cy="457200"/>
                  </a:xfrm>
                  <a:prstGeom prst="rect">
                    <a:avLst/>
                  </a:prstGeom>
                </pic:spPr>
              </pic:pic>
            </a:graphicData>
          </a:graphic>
          <wp14:sizeRelH relativeFrom="margin">
            <wp14:pctWidth>0</wp14:pctWidth>
          </wp14:sizeRelH>
          <wp14:sizeRelV relativeFrom="margin">
            <wp14:pctHeight>0</wp14:pctHeight>
          </wp14:sizeRelV>
        </wp:anchor>
      </w:drawing>
    </w:r>
    <w:r w:rsidRPr="00285362">
      <w:rPr>
        <w:rFonts w:ascii="Arial" w:hAnsi="Arial" w:cs="Arial"/>
        <w:b/>
        <w:sz w:val="28"/>
        <w:szCs w:val="28"/>
      </w:rPr>
      <w:ptab w:relativeTo="margin" w:alignment="center" w:leader="none"/>
    </w:r>
    <w:r w:rsidRPr="00285362">
      <w:rPr>
        <w:rFonts w:ascii="Arial" w:hAnsi="Arial" w:cs="Arial"/>
        <w:b/>
        <w:sz w:val="28"/>
        <w:szCs w:val="28"/>
      </w:rPr>
      <w:t>Arlington County</w:t>
    </w:r>
    <w:r w:rsidRPr="00285362">
      <w:rPr>
        <w:rFonts w:ascii="Arial" w:hAnsi="Arial" w:cs="Arial"/>
        <w:b/>
        <w:sz w:val="28"/>
        <w:szCs w:val="28"/>
      </w:rPr>
      <w:ptab w:relativeTo="margin" w:alignment="right" w:leader="none"/>
    </w:r>
    <w:r w:rsidRPr="00285362">
      <w:rPr>
        <w:rFonts w:ascii="Arial" w:hAnsi="Arial" w:cs="Arial"/>
        <w:b/>
        <w:sz w:val="28"/>
        <w:szCs w:val="28"/>
      </w:rPr>
      <w:t xml:space="preserve"> </w:t>
    </w:r>
  </w:p>
  <w:p w14:paraId="19E7CB40" w14:textId="77777777" w:rsidR="006407FD" w:rsidRPr="0052759F" w:rsidRDefault="006407FD" w:rsidP="006B5584">
    <w:pPr>
      <w:pStyle w:val="Header"/>
    </w:pPr>
    <w:r w:rsidRPr="00285362">
      <w:rPr>
        <w:rFonts w:ascii="Arial" w:hAnsi="Arial" w:cs="Arial"/>
        <w:b/>
        <w:sz w:val="28"/>
        <w:szCs w:val="28"/>
      </w:rPr>
      <w:ptab w:relativeTo="margin" w:alignment="center" w:leader="none"/>
    </w:r>
    <w:r w:rsidRPr="00285362">
      <w:rPr>
        <w:rFonts w:ascii="Arial" w:hAnsi="Arial" w:cs="Arial"/>
        <w:b/>
        <w:sz w:val="28"/>
        <w:szCs w:val="28"/>
      </w:rPr>
      <w:t>Individual</w:t>
    </w:r>
    <w:r w:rsidR="00BC0822">
      <w:rPr>
        <w:rFonts w:ascii="Arial" w:hAnsi="Arial" w:cs="Arial"/>
        <w:b/>
        <w:sz w:val="28"/>
        <w:szCs w:val="28"/>
      </w:rPr>
      <w:t xml:space="preserve"> and</w:t>
    </w:r>
    <w:r>
      <w:rPr>
        <w:rFonts w:ascii="Arial" w:hAnsi="Arial" w:cs="Arial"/>
        <w:b/>
        <w:sz w:val="28"/>
        <w:szCs w:val="28"/>
      </w:rPr>
      <w:t xml:space="preserve"> </w:t>
    </w:r>
    <w:r w:rsidRPr="00285362">
      <w:rPr>
        <w:rFonts w:ascii="Arial" w:hAnsi="Arial" w:cs="Arial"/>
        <w:b/>
        <w:sz w:val="28"/>
        <w:szCs w:val="28"/>
      </w:rPr>
      <w:t>Family Services Plan</w:t>
    </w:r>
    <w:r w:rsidRPr="00285362">
      <w:rPr>
        <w:rFonts w:ascii="Arial" w:hAnsi="Arial" w:cs="Arial"/>
        <w:b/>
        <w:sz w:val="28"/>
        <w:szCs w:val="28"/>
      </w:rPr>
      <w:ptab w:relativeTo="margin" w:alignment="right" w:leader="none"/>
    </w:r>
  </w:p>
  <w:p w14:paraId="6C6D217A" w14:textId="77777777" w:rsidR="006407FD" w:rsidRDefault="00640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2F6A" w14:textId="77777777" w:rsidR="006407FD" w:rsidRDefault="00640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C39E" w14:textId="77777777" w:rsidR="006407FD" w:rsidRDefault="006407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70AC" w14:textId="77777777" w:rsidR="006407FD" w:rsidRPr="00186ACA" w:rsidRDefault="006407FD" w:rsidP="00186A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8CED" w14:textId="77777777" w:rsidR="006407FD" w:rsidRDefault="006407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E79D" w14:textId="77777777" w:rsidR="006407FD" w:rsidRDefault="006407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C029" w14:textId="77777777" w:rsidR="006407FD" w:rsidRDefault="00640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4D32"/>
    <w:multiLevelType w:val="hybridMultilevel"/>
    <w:tmpl w:val="9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xoLJTowRC9Gb3SegpYP2sBpsoSzJ4SOLrvpc/adLy1P3bcn9tkiYIfMvqceDNfwf1WCARLEAIT/11YmcWtR63w==" w:salt="asIQW4uVJaEhofotyRcygw=="/>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D2"/>
    <w:rsid w:val="00000E1B"/>
    <w:rsid w:val="00002E34"/>
    <w:rsid w:val="000061C2"/>
    <w:rsid w:val="0000668F"/>
    <w:rsid w:val="00007723"/>
    <w:rsid w:val="000149BF"/>
    <w:rsid w:val="00021BAF"/>
    <w:rsid w:val="000230C9"/>
    <w:rsid w:val="000247C3"/>
    <w:rsid w:val="000272FB"/>
    <w:rsid w:val="0002772D"/>
    <w:rsid w:val="00027AF0"/>
    <w:rsid w:val="00027C60"/>
    <w:rsid w:val="000401B5"/>
    <w:rsid w:val="000407E2"/>
    <w:rsid w:val="00044337"/>
    <w:rsid w:val="00044D13"/>
    <w:rsid w:val="00050864"/>
    <w:rsid w:val="00050DE3"/>
    <w:rsid w:val="00050EA0"/>
    <w:rsid w:val="00053D35"/>
    <w:rsid w:val="00054077"/>
    <w:rsid w:val="00055280"/>
    <w:rsid w:val="000649C0"/>
    <w:rsid w:val="0006522A"/>
    <w:rsid w:val="000663E4"/>
    <w:rsid w:val="00067252"/>
    <w:rsid w:val="00067C0B"/>
    <w:rsid w:val="0007332C"/>
    <w:rsid w:val="00073C9F"/>
    <w:rsid w:val="00074F72"/>
    <w:rsid w:val="00080D31"/>
    <w:rsid w:val="000869F1"/>
    <w:rsid w:val="0009048F"/>
    <w:rsid w:val="0009085B"/>
    <w:rsid w:val="00091967"/>
    <w:rsid w:val="00091A43"/>
    <w:rsid w:val="00092705"/>
    <w:rsid w:val="000929F2"/>
    <w:rsid w:val="000950EF"/>
    <w:rsid w:val="00095C81"/>
    <w:rsid w:val="00095DAE"/>
    <w:rsid w:val="000973EC"/>
    <w:rsid w:val="000A22F2"/>
    <w:rsid w:val="000A398F"/>
    <w:rsid w:val="000B30D5"/>
    <w:rsid w:val="000B7853"/>
    <w:rsid w:val="000C0032"/>
    <w:rsid w:val="000C1714"/>
    <w:rsid w:val="000C3A89"/>
    <w:rsid w:val="000C517E"/>
    <w:rsid w:val="000D095B"/>
    <w:rsid w:val="000D1157"/>
    <w:rsid w:val="000D20B1"/>
    <w:rsid w:val="000D761F"/>
    <w:rsid w:val="000E0CF7"/>
    <w:rsid w:val="000E1681"/>
    <w:rsid w:val="000E2832"/>
    <w:rsid w:val="000E7987"/>
    <w:rsid w:val="000E7C16"/>
    <w:rsid w:val="000F56D4"/>
    <w:rsid w:val="000F7C5E"/>
    <w:rsid w:val="001018D5"/>
    <w:rsid w:val="00105292"/>
    <w:rsid w:val="00107A50"/>
    <w:rsid w:val="00115448"/>
    <w:rsid w:val="0011582F"/>
    <w:rsid w:val="00123FEB"/>
    <w:rsid w:val="00125A3B"/>
    <w:rsid w:val="00133B1B"/>
    <w:rsid w:val="001352CF"/>
    <w:rsid w:val="00137304"/>
    <w:rsid w:val="001429CC"/>
    <w:rsid w:val="0014361A"/>
    <w:rsid w:val="00145F7D"/>
    <w:rsid w:val="00153AF6"/>
    <w:rsid w:val="001573B9"/>
    <w:rsid w:val="0016351B"/>
    <w:rsid w:val="00164A20"/>
    <w:rsid w:val="00165AEB"/>
    <w:rsid w:val="001702B9"/>
    <w:rsid w:val="00177DF2"/>
    <w:rsid w:val="00181F1D"/>
    <w:rsid w:val="00182472"/>
    <w:rsid w:val="00183AAC"/>
    <w:rsid w:val="00184AA0"/>
    <w:rsid w:val="00185773"/>
    <w:rsid w:val="00186ACA"/>
    <w:rsid w:val="0018787E"/>
    <w:rsid w:val="00191008"/>
    <w:rsid w:val="00194569"/>
    <w:rsid w:val="0019671B"/>
    <w:rsid w:val="00197D99"/>
    <w:rsid w:val="001A2AFC"/>
    <w:rsid w:val="001A72C7"/>
    <w:rsid w:val="001B4F9E"/>
    <w:rsid w:val="001C3897"/>
    <w:rsid w:val="001C4F58"/>
    <w:rsid w:val="001D56D1"/>
    <w:rsid w:val="001D71D1"/>
    <w:rsid w:val="001E178D"/>
    <w:rsid w:val="001E4C31"/>
    <w:rsid w:val="001F57F3"/>
    <w:rsid w:val="001F6168"/>
    <w:rsid w:val="001F736D"/>
    <w:rsid w:val="001F7B04"/>
    <w:rsid w:val="002012D1"/>
    <w:rsid w:val="00201699"/>
    <w:rsid w:val="0020198B"/>
    <w:rsid w:val="00201D56"/>
    <w:rsid w:val="0020336E"/>
    <w:rsid w:val="002038E0"/>
    <w:rsid w:val="0021015D"/>
    <w:rsid w:val="00213C59"/>
    <w:rsid w:val="002207B4"/>
    <w:rsid w:val="002221A4"/>
    <w:rsid w:val="002246DB"/>
    <w:rsid w:val="00224B9A"/>
    <w:rsid w:val="00225B1C"/>
    <w:rsid w:val="00226780"/>
    <w:rsid w:val="002317DE"/>
    <w:rsid w:val="002334E4"/>
    <w:rsid w:val="00234AFD"/>
    <w:rsid w:val="00235928"/>
    <w:rsid w:val="002371D3"/>
    <w:rsid w:val="00241EAA"/>
    <w:rsid w:val="00241FA6"/>
    <w:rsid w:val="00244778"/>
    <w:rsid w:val="00250803"/>
    <w:rsid w:val="002512E0"/>
    <w:rsid w:val="002529CA"/>
    <w:rsid w:val="00254B5B"/>
    <w:rsid w:val="00255760"/>
    <w:rsid w:val="00264733"/>
    <w:rsid w:val="00265589"/>
    <w:rsid w:val="00267145"/>
    <w:rsid w:val="00267882"/>
    <w:rsid w:val="00270D13"/>
    <w:rsid w:val="002774CC"/>
    <w:rsid w:val="00277828"/>
    <w:rsid w:val="00277AB8"/>
    <w:rsid w:val="00277AE5"/>
    <w:rsid w:val="0028194D"/>
    <w:rsid w:val="002824A9"/>
    <w:rsid w:val="002844DA"/>
    <w:rsid w:val="00285362"/>
    <w:rsid w:val="00291D2B"/>
    <w:rsid w:val="00296598"/>
    <w:rsid w:val="00296D5C"/>
    <w:rsid w:val="002B029B"/>
    <w:rsid w:val="002B085C"/>
    <w:rsid w:val="002B0A1D"/>
    <w:rsid w:val="002B24B1"/>
    <w:rsid w:val="002B72AE"/>
    <w:rsid w:val="002B7CA4"/>
    <w:rsid w:val="002C03BD"/>
    <w:rsid w:val="002C27B4"/>
    <w:rsid w:val="002C3277"/>
    <w:rsid w:val="002D20B4"/>
    <w:rsid w:val="002D2956"/>
    <w:rsid w:val="002D33DC"/>
    <w:rsid w:val="002D4E05"/>
    <w:rsid w:val="002E7450"/>
    <w:rsid w:val="002F3203"/>
    <w:rsid w:val="002F778B"/>
    <w:rsid w:val="0030204C"/>
    <w:rsid w:val="00303D6B"/>
    <w:rsid w:val="00307265"/>
    <w:rsid w:val="003078F6"/>
    <w:rsid w:val="00310B4F"/>
    <w:rsid w:val="0031179E"/>
    <w:rsid w:val="0031298F"/>
    <w:rsid w:val="00313721"/>
    <w:rsid w:val="00313782"/>
    <w:rsid w:val="00317291"/>
    <w:rsid w:val="00317A63"/>
    <w:rsid w:val="003216B8"/>
    <w:rsid w:val="00321C4F"/>
    <w:rsid w:val="00323B37"/>
    <w:rsid w:val="00330530"/>
    <w:rsid w:val="00330767"/>
    <w:rsid w:val="00331318"/>
    <w:rsid w:val="003315B5"/>
    <w:rsid w:val="00332337"/>
    <w:rsid w:val="00337052"/>
    <w:rsid w:val="0034028A"/>
    <w:rsid w:val="0034050F"/>
    <w:rsid w:val="00341BD1"/>
    <w:rsid w:val="00343DC8"/>
    <w:rsid w:val="003443E1"/>
    <w:rsid w:val="0034625D"/>
    <w:rsid w:val="0034706B"/>
    <w:rsid w:val="00352DF8"/>
    <w:rsid w:val="003570D4"/>
    <w:rsid w:val="003579D2"/>
    <w:rsid w:val="00357ACE"/>
    <w:rsid w:val="003615ED"/>
    <w:rsid w:val="003740EF"/>
    <w:rsid w:val="003745BE"/>
    <w:rsid w:val="00381EEE"/>
    <w:rsid w:val="00384271"/>
    <w:rsid w:val="00384D7E"/>
    <w:rsid w:val="00387378"/>
    <w:rsid w:val="003910CA"/>
    <w:rsid w:val="00391446"/>
    <w:rsid w:val="00393124"/>
    <w:rsid w:val="00395730"/>
    <w:rsid w:val="003958D8"/>
    <w:rsid w:val="003B0562"/>
    <w:rsid w:val="003B2241"/>
    <w:rsid w:val="003B3553"/>
    <w:rsid w:val="003B4AE3"/>
    <w:rsid w:val="003B6392"/>
    <w:rsid w:val="003B772C"/>
    <w:rsid w:val="003C3467"/>
    <w:rsid w:val="003C4E49"/>
    <w:rsid w:val="003D3362"/>
    <w:rsid w:val="003D6229"/>
    <w:rsid w:val="003D6CCE"/>
    <w:rsid w:val="003E0040"/>
    <w:rsid w:val="003E1D3D"/>
    <w:rsid w:val="003E2685"/>
    <w:rsid w:val="003E29D5"/>
    <w:rsid w:val="003E2E66"/>
    <w:rsid w:val="003E340C"/>
    <w:rsid w:val="003F0D5E"/>
    <w:rsid w:val="003F4091"/>
    <w:rsid w:val="003F63DD"/>
    <w:rsid w:val="00401220"/>
    <w:rsid w:val="004117D8"/>
    <w:rsid w:val="004166C4"/>
    <w:rsid w:val="00417165"/>
    <w:rsid w:val="00417733"/>
    <w:rsid w:val="004201BD"/>
    <w:rsid w:val="004251D7"/>
    <w:rsid w:val="00430A39"/>
    <w:rsid w:val="00430C50"/>
    <w:rsid w:val="0043253C"/>
    <w:rsid w:val="00435DAF"/>
    <w:rsid w:val="004362AA"/>
    <w:rsid w:val="004400AF"/>
    <w:rsid w:val="00445775"/>
    <w:rsid w:val="00446938"/>
    <w:rsid w:val="004517A0"/>
    <w:rsid w:val="004535A9"/>
    <w:rsid w:val="00456676"/>
    <w:rsid w:val="004618F5"/>
    <w:rsid w:val="00466518"/>
    <w:rsid w:val="004668D7"/>
    <w:rsid w:val="00467173"/>
    <w:rsid w:val="00467354"/>
    <w:rsid w:val="004713C6"/>
    <w:rsid w:val="0047522D"/>
    <w:rsid w:val="00477353"/>
    <w:rsid w:val="00480888"/>
    <w:rsid w:val="004811FE"/>
    <w:rsid w:val="004854F6"/>
    <w:rsid w:val="004910C2"/>
    <w:rsid w:val="00491712"/>
    <w:rsid w:val="00493F00"/>
    <w:rsid w:val="00494815"/>
    <w:rsid w:val="004A20A0"/>
    <w:rsid w:val="004A46A4"/>
    <w:rsid w:val="004A758D"/>
    <w:rsid w:val="004B055B"/>
    <w:rsid w:val="004C078B"/>
    <w:rsid w:val="004C1C27"/>
    <w:rsid w:val="004C338A"/>
    <w:rsid w:val="004C3C59"/>
    <w:rsid w:val="004C4432"/>
    <w:rsid w:val="004C77E7"/>
    <w:rsid w:val="004C78DA"/>
    <w:rsid w:val="004C7E3A"/>
    <w:rsid w:val="004D0438"/>
    <w:rsid w:val="004D3627"/>
    <w:rsid w:val="004E1BE6"/>
    <w:rsid w:val="004E2625"/>
    <w:rsid w:val="004E66C0"/>
    <w:rsid w:val="004F16AF"/>
    <w:rsid w:val="004F1C2A"/>
    <w:rsid w:val="00503E58"/>
    <w:rsid w:val="005143E4"/>
    <w:rsid w:val="0051582D"/>
    <w:rsid w:val="005205E4"/>
    <w:rsid w:val="005230E9"/>
    <w:rsid w:val="005272CF"/>
    <w:rsid w:val="0052759F"/>
    <w:rsid w:val="0053187B"/>
    <w:rsid w:val="00531B02"/>
    <w:rsid w:val="00537B76"/>
    <w:rsid w:val="00541D17"/>
    <w:rsid w:val="00542448"/>
    <w:rsid w:val="005454D6"/>
    <w:rsid w:val="005457D8"/>
    <w:rsid w:val="005503F3"/>
    <w:rsid w:val="00550753"/>
    <w:rsid w:val="0055293E"/>
    <w:rsid w:val="00555E64"/>
    <w:rsid w:val="00557607"/>
    <w:rsid w:val="00561C68"/>
    <w:rsid w:val="00563719"/>
    <w:rsid w:val="0056374B"/>
    <w:rsid w:val="0057045E"/>
    <w:rsid w:val="00571821"/>
    <w:rsid w:val="00573A51"/>
    <w:rsid w:val="00575D4F"/>
    <w:rsid w:val="0058125A"/>
    <w:rsid w:val="00581851"/>
    <w:rsid w:val="0059241F"/>
    <w:rsid w:val="00593B84"/>
    <w:rsid w:val="00594F30"/>
    <w:rsid w:val="00595475"/>
    <w:rsid w:val="005A4583"/>
    <w:rsid w:val="005A56B6"/>
    <w:rsid w:val="005A5E77"/>
    <w:rsid w:val="005A7969"/>
    <w:rsid w:val="005B0ADD"/>
    <w:rsid w:val="005B4932"/>
    <w:rsid w:val="005B79C3"/>
    <w:rsid w:val="005C0D88"/>
    <w:rsid w:val="005C24A8"/>
    <w:rsid w:val="005C76D6"/>
    <w:rsid w:val="005D0E8D"/>
    <w:rsid w:val="005D1A06"/>
    <w:rsid w:val="005D75CC"/>
    <w:rsid w:val="005D7F82"/>
    <w:rsid w:val="005E0359"/>
    <w:rsid w:val="005E133F"/>
    <w:rsid w:val="005E331B"/>
    <w:rsid w:val="005E64DC"/>
    <w:rsid w:val="005F5DD7"/>
    <w:rsid w:val="0060106C"/>
    <w:rsid w:val="00606856"/>
    <w:rsid w:val="00610986"/>
    <w:rsid w:val="00611D24"/>
    <w:rsid w:val="00615D58"/>
    <w:rsid w:val="00616620"/>
    <w:rsid w:val="006233A3"/>
    <w:rsid w:val="00634614"/>
    <w:rsid w:val="006407FD"/>
    <w:rsid w:val="00640863"/>
    <w:rsid w:val="00651B7C"/>
    <w:rsid w:val="00652E57"/>
    <w:rsid w:val="00656BD2"/>
    <w:rsid w:val="00657E84"/>
    <w:rsid w:val="0066356B"/>
    <w:rsid w:val="006726E7"/>
    <w:rsid w:val="00674339"/>
    <w:rsid w:val="00674CD7"/>
    <w:rsid w:val="00674FB5"/>
    <w:rsid w:val="00675538"/>
    <w:rsid w:val="0067588B"/>
    <w:rsid w:val="00680563"/>
    <w:rsid w:val="00680762"/>
    <w:rsid w:val="00684E01"/>
    <w:rsid w:val="0068634B"/>
    <w:rsid w:val="006869D2"/>
    <w:rsid w:val="006900E8"/>
    <w:rsid w:val="006908A4"/>
    <w:rsid w:val="00690C9B"/>
    <w:rsid w:val="00697093"/>
    <w:rsid w:val="006977CF"/>
    <w:rsid w:val="006A53C6"/>
    <w:rsid w:val="006A5B16"/>
    <w:rsid w:val="006A6DD4"/>
    <w:rsid w:val="006B16C4"/>
    <w:rsid w:val="006B5584"/>
    <w:rsid w:val="006B7C79"/>
    <w:rsid w:val="006C0D28"/>
    <w:rsid w:val="006C2BEB"/>
    <w:rsid w:val="006C335C"/>
    <w:rsid w:val="006D1849"/>
    <w:rsid w:val="006D2F6C"/>
    <w:rsid w:val="006E448B"/>
    <w:rsid w:val="006E4B2A"/>
    <w:rsid w:val="006E6CF5"/>
    <w:rsid w:val="006E766F"/>
    <w:rsid w:val="006F3780"/>
    <w:rsid w:val="006F512E"/>
    <w:rsid w:val="006F5D01"/>
    <w:rsid w:val="00703B6A"/>
    <w:rsid w:val="00705BA8"/>
    <w:rsid w:val="007117BC"/>
    <w:rsid w:val="00715736"/>
    <w:rsid w:val="007164DC"/>
    <w:rsid w:val="0072230C"/>
    <w:rsid w:val="0072679D"/>
    <w:rsid w:val="00726988"/>
    <w:rsid w:val="00727361"/>
    <w:rsid w:val="007304C5"/>
    <w:rsid w:val="00733288"/>
    <w:rsid w:val="00742048"/>
    <w:rsid w:val="007424CA"/>
    <w:rsid w:val="0075457D"/>
    <w:rsid w:val="0076043A"/>
    <w:rsid w:val="00767C19"/>
    <w:rsid w:val="007844C9"/>
    <w:rsid w:val="007849AA"/>
    <w:rsid w:val="00792B49"/>
    <w:rsid w:val="00792DAE"/>
    <w:rsid w:val="0079366A"/>
    <w:rsid w:val="007A26B3"/>
    <w:rsid w:val="007A536F"/>
    <w:rsid w:val="007B0E00"/>
    <w:rsid w:val="007B2466"/>
    <w:rsid w:val="007B24C8"/>
    <w:rsid w:val="007C4CF0"/>
    <w:rsid w:val="007D2593"/>
    <w:rsid w:val="007E0635"/>
    <w:rsid w:val="007E2530"/>
    <w:rsid w:val="007E4EDA"/>
    <w:rsid w:val="007E699D"/>
    <w:rsid w:val="007E6CC5"/>
    <w:rsid w:val="007E746C"/>
    <w:rsid w:val="007F0B9E"/>
    <w:rsid w:val="007F13D8"/>
    <w:rsid w:val="007F7927"/>
    <w:rsid w:val="007F7CC2"/>
    <w:rsid w:val="0080250E"/>
    <w:rsid w:val="00802C3C"/>
    <w:rsid w:val="00806E67"/>
    <w:rsid w:val="0081087D"/>
    <w:rsid w:val="008132D4"/>
    <w:rsid w:val="00815289"/>
    <w:rsid w:val="00816E2E"/>
    <w:rsid w:val="0083174D"/>
    <w:rsid w:val="008331FA"/>
    <w:rsid w:val="00835237"/>
    <w:rsid w:val="00836C9B"/>
    <w:rsid w:val="008454D3"/>
    <w:rsid w:val="00845B04"/>
    <w:rsid w:val="00850585"/>
    <w:rsid w:val="00850689"/>
    <w:rsid w:val="00850DD8"/>
    <w:rsid w:val="00853ECB"/>
    <w:rsid w:val="0085480D"/>
    <w:rsid w:val="00860CF8"/>
    <w:rsid w:val="00861536"/>
    <w:rsid w:val="00864281"/>
    <w:rsid w:val="00866303"/>
    <w:rsid w:val="008728B3"/>
    <w:rsid w:val="0087357D"/>
    <w:rsid w:val="008778DC"/>
    <w:rsid w:val="008842D8"/>
    <w:rsid w:val="008846AE"/>
    <w:rsid w:val="008859C8"/>
    <w:rsid w:val="00886716"/>
    <w:rsid w:val="00887CDC"/>
    <w:rsid w:val="008916A1"/>
    <w:rsid w:val="008A1DB0"/>
    <w:rsid w:val="008A4928"/>
    <w:rsid w:val="008B09A0"/>
    <w:rsid w:val="008B4F5C"/>
    <w:rsid w:val="008B587E"/>
    <w:rsid w:val="008B6F59"/>
    <w:rsid w:val="008C5A24"/>
    <w:rsid w:val="008D0F1F"/>
    <w:rsid w:val="008D1872"/>
    <w:rsid w:val="008D7879"/>
    <w:rsid w:val="008E4087"/>
    <w:rsid w:val="008E683B"/>
    <w:rsid w:val="008E7D78"/>
    <w:rsid w:val="008F2248"/>
    <w:rsid w:val="008F3125"/>
    <w:rsid w:val="008F41CF"/>
    <w:rsid w:val="00904053"/>
    <w:rsid w:val="00907293"/>
    <w:rsid w:val="0091096A"/>
    <w:rsid w:val="00912E99"/>
    <w:rsid w:val="0091668E"/>
    <w:rsid w:val="0092036C"/>
    <w:rsid w:val="00921671"/>
    <w:rsid w:val="00921C84"/>
    <w:rsid w:val="009248AA"/>
    <w:rsid w:val="0092599A"/>
    <w:rsid w:val="009306EC"/>
    <w:rsid w:val="00931A3D"/>
    <w:rsid w:val="009350CC"/>
    <w:rsid w:val="00935F5B"/>
    <w:rsid w:val="00947C12"/>
    <w:rsid w:val="00947DD2"/>
    <w:rsid w:val="0095088C"/>
    <w:rsid w:val="0095131D"/>
    <w:rsid w:val="009517D8"/>
    <w:rsid w:val="009519B7"/>
    <w:rsid w:val="00951F49"/>
    <w:rsid w:val="009523F8"/>
    <w:rsid w:val="00953163"/>
    <w:rsid w:val="00953C47"/>
    <w:rsid w:val="00957193"/>
    <w:rsid w:val="00960CB5"/>
    <w:rsid w:val="009634C2"/>
    <w:rsid w:val="009679B3"/>
    <w:rsid w:val="00967BB1"/>
    <w:rsid w:val="00970C12"/>
    <w:rsid w:val="00971879"/>
    <w:rsid w:val="00974915"/>
    <w:rsid w:val="00974DA4"/>
    <w:rsid w:val="0097546E"/>
    <w:rsid w:val="0097572E"/>
    <w:rsid w:val="009805A4"/>
    <w:rsid w:val="0098132D"/>
    <w:rsid w:val="00983936"/>
    <w:rsid w:val="0098615D"/>
    <w:rsid w:val="00995FC7"/>
    <w:rsid w:val="009A495D"/>
    <w:rsid w:val="009A6A0D"/>
    <w:rsid w:val="009B436F"/>
    <w:rsid w:val="009B4DAD"/>
    <w:rsid w:val="009B67D7"/>
    <w:rsid w:val="009D00AD"/>
    <w:rsid w:val="009D2F70"/>
    <w:rsid w:val="009D37BB"/>
    <w:rsid w:val="009D50C5"/>
    <w:rsid w:val="009D624C"/>
    <w:rsid w:val="009E167F"/>
    <w:rsid w:val="009E7702"/>
    <w:rsid w:val="009F2AD8"/>
    <w:rsid w:val="009F4B38"/>
    <w:rsid w:val="009F61FE"/>
    <w:rsid w:val="009F6691"/>
    <w:rsid w:val="009F7896"/>
    <w:rsid w:val="009F7B2E"/>
    <w:rsid w:val="00A00E28"/>
    <w:rsid w:val="00A03775"/>
    <w:rsid w:val="00A0643B"/>
    <w:rsid w:val="00A12421"/>
    <w:rsid w:val="00A146C0"/>
    <w:rsid w:val="00A24763"/>
    <w:rsid w:val="00A25D64"/>
    <w:rsid w:val="00A27673"/>
    <w:rsid w:val="00A2793B"/>
    <w:rsid w:val="00A3052E"/>
    <w:rsid w:val="00A31F1F"/>
    <w:rsid w:val="00A32A12"/>
    <w:rsid w:val="00A32AA1"/>
    <w:rsid w:val="00A339EB"/>
    <w:rsid w:val="00A350BD"/>
    <w:rsid w:val="00A35EF3"/>
    <w:rsid w:val="00A37EA6"/>
    <w:rsid w:val="00A436B0"/>
    <w:rsid w:val="00A504AC"/>
    <w:rsid w:val="00A558AC"/>
    <w:rsid w:val="00A55D20"/>
    <w:rsid w:val="00A613E6"/>
    <w:rsid w:val="00A62FF5"/>
    <w:rsid w:val="00A66385"/>
    <w:rsid w:val="00A667F8"/>
    <w:rsid w:val="00A70F07"/>
    <w:rsid w:val="00A7238B"/>
    <w:rsid w:val="00A72955"/>
    <w:rsid w:val="00A72E83"/>
    <w:rsid w:val="00A82757"/>
    <w:rsid w:val="00A87C3D"/>
    <w:rsid w:val="00A974E1"/>
    <w:rsid w:val="00AA095C"/>
    <w:rsid w:val="00AA0BF8"/>
    <w:rsid w:val="00AA38BB"/>
    <w:rsid w:val="00AA47E0"/>
    <w:rsid w:val="00AA5CA6"/>
    <w:rsid w:val="00AB4248"/>
    <w:rsid w:val="00AB4F39"/>
    <w:rsid w:val="00AB5886"/>
    <w:rsid w:val="00AB5DC1"/>
    <w:rsid w:val="00AB6C35"/>
    <w:rsid w:val="00AB6E74"/>
    <w:rsid w:val="00AC0108"/>
    <w:rsid w:val="00AC0FBB"/>
    <w:rsid w:val="00AC1A4F"/>
    <w:rsid w:val="00AC5477"/>
    <w:rsid w:val="00AC5EF9"/>
    <w:rsid w:val="00AC78E3"/>
    <w:rsid w:val="00AD0F90"/>
    <w:rsid w:val="00AE0D9B"/>
    <w:rsid w:val="00AE1AFE"/>
    <w:rsid w:val="00AE4384"/>
    <w:rsid w:val="00AE6153"/>
    <w:rsid w:val="00AF6B75"/>
    <w:rsid w:val="00AF7EF5"/>
    <w:rsid w:val="00B026E3"/>
    <w:rsid w:val="00B033FC"/>
    <w:rsid w:val="00B03F2C"/>
    <w:rsid w:val="00B11FFC"/>
    <w:rsid w:val="00B121FA"/>
    <w:rsid w:val="00B15721"/>
    <w:rsid w:val="00B1713D"/>
    <w:rsid w:val="00B21F3D"/>
    <w:rsid w:val="00B3175E"/>
    <w:rsid w:val="00B376C3"/>
    <w:rsid w:val="00B43305"/>
    <w:rsid w:val="00B458F4"/>
    <w:rsid w:val="00B473E6"/>
    <w:rsid w:val="00B55FE7"/>
    <w:rsid w:val="00B612CF"/>
    <w:rsid w:val="00B65E93"/>
    <w:rsid w:val="00B72A1C"/>
    <w:rsid w:val="00B74D8C"/>
    <w:rsid w:val="00B77873"/>
    <w:rsid w:val="00B77A98"/>
    <w:rsid w:val="00B82963"/>
    <w:rsid w:val="00B83A11"/>
    <w:rsid w:val="00B83D01"/>
    <w:rsid w:val="00B84C6A"/>
    <w:rsid w:val="00B948D2"/>
    <w:rsid w:val="00B9715A"/>
    <w:rsid w:val="00BB2ADE"/>
    <w:rsid w:val="00BB3EF4"/>
    <w:rsid w:val="00BC0822"/>
    <w:rsid w:val="00BC112E"/>
    <w:rsid w:val="00BC231A"/>
    <w:rsid w:val="00BC6A22"/>
    <w:rsid w:val="00BD253B"/>
    <w:rsid w:val="00BD50AA"/>
    <w:rsid w:val="00BD5980"/>
    <w:rsid w:val="00BD6107"/>
    <w:rsid w:val="00BE13EB"/>
    <w:rsid w:val="00BE4349"/>
    <w:rsid w:val="00BE726C"/>
    <w:rsid w:val="00BF56D8"/>
    <w:rsid w:val="00BF609E"/>
    <w:rsid w:val="00BF62BC"/>
    <w:rsid w:val="00BF751B"/>
    <w:rsid w:val="00C05EC4"/>
    <w:rsid w:val="00C0689E"/>
    <w:rsid w:val="00C07BC2"/>
    <w:rsid w:val="00C10599"/>
    <w:rsid w:val="00C11CB9"/>
    <w:rsid w:val="00C1541E"/>
    <w:rsid w:val="00C204EE"/>
    <w:rsid w:val="00C230CC"/>
    <w:rsid w:val="00C24D1C"/>
    <w:rsid w:val="00C254B6"/>
    <w:rsid w:val="00C25871"/>
    <w:rsid w:val="00C26876"/>
    <w:rsid w:val="00C27A8C"/>
    <w:rsid w:val="00C306D8"/>
    <w:rsid w:val="00C31BF9"/>
    <w:rsid w:val="00C3227A"/>
    <w:rsid w:val="00C326DB"/>
    <w:rsid w:val="00C45346"/>
    <w:rsid w:val="00C459E9"/>
    <w:rsid w:val="00C47215"/>
    <w:rsid w:val="00C473A4"/>
    <w:rsid w:val="00C50028"/>
    <w:rsid w:val="00C50B3D"/>
    <w:rsid w:val="00C52450"/>
    <w:rsid w:val="00C52A2B"/>
    <w:rsid w:val="00C57C74"/>
    <w:rsid w:val="00C628C5"/>
    <w:rsid w:val="00C6307C"/>
    <w:rsid w:val="00C645C5"/>
    <w:rsid w:val="00C65ADD"/>
    <w:rsid w:val="00C75FDC"/>
    <w:rsid w:val="00C7673E"/>
    <w:rsid w:val="00C76E63"/>
    <w:rsid w:val="00C807AE"/>
    <w:rsid w:val="00C81026"/>
    <w:rsid w:val="00C81821"/>
    <w:rsid w:val="00C94FEA"/>
    <w:rsid w:val="00C95BB4"/>
    <w:rsid w:val="00CA212B"/>
    <w:rsid w:val="00CA66BE"/>
    <w:rsid w:val="00CB038B"/>
    <w:rsid w:val="00CB2AFB"/>
    <w:rsid w:val="00CB70C2"/>
    <w:rsid w:val="00CC71BB"/>
    <w:rsid w:val="00CC7B8D"/>
    <w:rsid w:val="00CD292F"/>
    <w:rsid w:val="00CD6919"/>
    <w:rsid w:val="00CE2B6C"/>
    <w:rsid w:val="00CE2BD2"/>
    <w:rsid w:val="00CE4E85"/>
    <w:rsid w:val="00CE53E8"/>
    <w:rsid w:val="00CE7D51"/>
    <w:rsid w:val="00D01179"/>
    <w:rsid w:val="00D07B93"/>
    <w:rsid w:val="00D11102"/>
    <w:rsid w:val="00D11BC6"/>
    <w:rsid w:val="00D153BD"/>
    <w:rsid w:val="00D2124C"/>
    <w:rsid w:val="00D23306"/>
    <w:rsid w:val="00D24641"/>
    <w:rsid w:val="00D3689D"/>
    <w:rsid w:val="00D3776A"/>
    <w:rsid w:val="00D446C7"/>
    <w:rsid w:val="00D46537"/>
    <w:rsid w:val="00D536D0"/>
    <w:rsid w:val="00D56941"/>
    <w:rsid w:val="00D61993"/>
    <w:rsid w:val="00D61F12"/>
    <w:rsid w:val="00D710DE"/>
    <w:rsid w:val="00D75169"/>
    <w:rsid w:val="00D75D2E"/>
    <w:rsid w:val="00D802A0"/>
    <w:rsid w:val="00D82F13"/>
    <w:rsid w:val="00D910F1"/>
    <w:rsid w:val="00D92D47"/>
    <w:rsid w:val="00D94166"/>
    <w:rsid w:val="00D97533"/>
    <w:rsid w:val="00DA2563"/>
    <w:rsid w:val="00DA2893"/>
    <w:rsid w:val="00DA387F"/>
    <w:rsid w:val="00DA3D03"/>
    <w:rsid w:val="00DA632A"/>
    <w:rsid w:val="00DB1EF7"/>
    <w:rsid w:val="00DB41FE"/>
    <w:rsid w:val="00DB4409"/>
    <w:rsid w:val="00DB7DD7"/>
    <w:rsid w:val="00DC0593"/>
    <w:rsid w:val="00DC08D1"/>
    <w:rsid w:val="00DC3487"/>
    <w:rsid w:val="00DC5385"/>
    <w:rsid w:val="00DC5968"/>
    <w:rsid w:val="00DC5F49"/>
    <w:rsid w:val="00DD1C69"/>
    <w:rsid w:val="00DD1E65"/>
    <w:rsid w:val="00DD3362"/>
    <w:rsid w:val="00DD4575"/>
    <w:rsid w:val="00DD5BCD"/>
    <w:rsid w:val="00DE6061"/>
    <w:rsid w:val="00DE6D96"/>
    <w:rsid w:val="00DF3164"/>
    <w:rsid w:val="00DF5880"/>
    <w:rsid w:val="00E00019"/>
    <w:rsid w:val="00E133A3"/>
    <w:rsid w:val="00E1453E"/>
    <w:rsid w:val="00E2267A"/>
    <w:rsid w:val="00E2348B"/>
    <w:rsid w:val="00E319C7"/>
    <w:rsid w:val="00E34FE2"/>
    <w:rsid w:val="00E402FB"/>
    <w:rsid w:val="00E40DC1"/>
    <w:rsid w:val="00E4169D"/>
    <w:rsid w:val="00E45FCB"/>
    <w:rsid w:val="00E51845"/>
    <w:rsid w:val="00E51E90"/>
    <w:rsid w:val="00E554E7"/>
    <w:rsid w:val="00E566E8"/>
    <w:rsid w:val="00E60A37"/>
    <w:rsid w:val="00E62D2E"/>
    <w:rsid w:val="00E67FBC"/>
    <w:rsid w:val="00E71817"/>
    <w:rsid w:val="00E7355A"/>
    <w:rsid w:val="00E75551"/>
    <w:rsid w:val="00E851C1"/>
    <w:rsid w:val="00E85A48"/>
    <w:rsid w:val="00E85E94"/>
    <w:rsid w:val="00E860F0"/>
    <w:rsid w:val="00E87F8A"/>
    <w:rsid w:val="00E934F2"/>
    <w:rsid w:val="00E9497E"/>
    <w:rsid w:val="00EA5269"/>
    <w:rsid w:val="00EA538C"/>
    <w:rsid w:val="00EA6AE7"/>
    <w:rsid w:val="00EB060C"/>
    <w:rsid w:val="00EB1076"/>
    <w:rsid w:val="00EB4105"/>
    <w:rsid w:val="00EB52C8"/>
    <w:rsid w:val="00EB73EF"/>
    <w:rsid w:val="00ED51FB"/>
    <w:rsid w:val="00ED7090"/>
    <w:rsid w:val="00EE313D"/>
    <w:rsid w:val="00EF2983"/>
    <w:rsid w:val="00EF6243"/>
    <w:rsid w:val="00EF79D4"/>
    <w:rsid w:val="00EF7F30"/>
    <w:rsid w:val="00F01857"/>
    <w:rsid w:val="00F04EC3"/>
    <w:rsid w:val="00F075D1"/>
    <w:rsid w:val="00F256AE"/>
    <w:rsid w:val="00F25DB5"/>
    <w:rsid w:val="00F265FE"/>
    <w:rsid w:val="00F26DD5"/>
    <w:rsid w:val="00F34168"/>
    <w:rsid w:val="00F4026B"/>
    <w:rsid w:val="00F41520"/>
    <w:rsid w:val="00F426B3"/>
    <w:rsid w:val="00F46A1C"/>
    <w:rsid w:val="00F52AF6"/>
    <w:rsid w:val="00F5311D"/>
    <w:rsid w:val="00F53512"/>
    <w:rsid w:val="00F55B7F"/>
    <w:rsid w:val="00F60481"/>
    <w:rsid w:val="00F633C6"/>
    <w:rsid w:val="00F664F5"/>
    <w:rsid w:val="00F702B8"/>
    <w:rsid w:val="00F7601C"/>
    <w:rsid w:val="00F8308F"/>
    <w:rsid w:val="00F92375"/>
    <w:rsid w:val="00F93CCD"/>
    <w:rsid w:val="00F94C75"/>
    <w:rsid w:val="00F96724"/>
    <w:rsid w:val="00FA2308"/>
    <w:rsid w:val="00FA5855"/>
    <w:rsid w:val="00FA605A"/>
    <w:rsid w:val="00FA69CE"/>
    <w:rsid w:val="00FB4DFF"/>
    <w:rsid w:val="00FB5B9A"/>
    <w:rsid w:val="00FB6F57"/>
    <w:rsid w:val="00FC1C9C"/>
    <w:rsid w:val="00FD15D0"/>
    <w:rsid w:val="00FD3246"/>
    <w:rsid w:val="00FD6CE1"/>
    <w:rsid w:val="00FE1F11"/>
    <w:rsid w:val="00FE2DC4"/>
    <w:rsid w:val="00FE74C1"/>
    <w:rsid w:val="00FF642B"/>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465C4"/>
  <w15:docId w15:val="{7B4550E1-FD0B-4A0C-B2F0-2E5BBC5C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1157"/>
  </w:style>
  <w:style w:type="paragraph" w:styleId="Heading1">
    <w:name w:val="heading 1"/>
    <w:basedOn w:val="Normal"/>
    <w:next w:val="Normal"/>
    <w:link w:val="Heading1Char"/>
    <w:uiPriority w:val="9"/>
    <w:qFormat/>
    <w:locked/>
    <w:rsid w:val="007545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145F7D"/>
    <w:rPr>
      <w:color w:val="808080"/>
    </w:rPr>
  </w:style>
  <w:style w:type="paragraph" w:styleId="BalloonText">
    <w:name w:val="Balloon Text"/>
    <w:basedOn w:val="Normal"/>
    <w:link w:val="BalloonTextChar"/>
    <w:uiPriority w:val="99"/>
    <w:semiHidden/>
    <w:unhideWhenUsed/>
    <w:locked/>
    <w:rsid w:val="0014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7D"/>
    <w:rPr>
      <w:rFonts w:ascii="Tahoma" w:hAnsi="Tahoma" w:cs="Tahoma"/>
      <w:sz w:val="16"/>
      <w:szCs w:val="16"/>
    </w:rPr>
  </w:style>
  <w:style w:type="table" w:styleId="TableGrid">
    <w:name w:val="Table Grid"/>
    <w:basedOn w:val="TableNormal"/>
    <w:uiPriority w:val="59"/>
    <w:locked/>
    <w:rsid w:val="0014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12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A3B"/>
  </w:style>
  <w:style w:type="paragraph" w:styleId="Footer">
    <w:name w:val="footer"/>
    <w:basedOn w:val="Normal"/>
    <w:link w:val="FooterChar"/>
    <w:uiPriority w:val="99"/>
    <w:unhideWhenUsed/>
    <w:locked/>
    <w:rsid w:val="0012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A3B"/>
  </w:style>
  <w:style w:type="character" w:customStyle="1" w:styleId="Style1">
    <w:name w:val="Style1"/>
    <w:basedOn w:val="DefaultParagraphFont"/>
    <w:uiPriority w:val="1"/>
    <w:locked/>
    <w:rsid w:val="00323B37"/>
    <w:rPr>
      <w:rFonts w:ascii="Arial" w:hAnsi="Arial"/>
      <w:sz w:val="22"/>
    </w:rPr>
  </w:style>
  <w:style w:type="character" w:customStyle="1" w:styleId="Style2">
    <w:name w:val="Style2"/>
    <w:basedOn w:val="DefaultParagraphFont"/>
    <w:uiPriority w:val="1"/>
    <w:locked/>
    <w:rsid w:val="00323B37"/>
    <w:rPr>
      <w:rFonts w:ascii="Arial" w:hAnsi="Arial"/>
      <w:sz w:val="20"/>
    </w:rPr>
  </w:style>
  <w:style w:type="character" w:customStyle="1" w:styleId="Style3">
    <w:name w:val="Style3"/>
    <w:basedOn w:val="DefaultParagraphFont"/>
    <w:uiPriority w:val="1"/>
    <w:locked/>
    <w:rsid w:val="00323B37"/>
    <w:rPr>
      <w:rFonts w:ascii="Arial" w:hAnsi="Arial"/>
      <w:sz w:val="20"/>
    </w:rPr>
  </w:style>
  <w:style w:type="character" w:customStyle="1" w:styleId="Style4">
    <w:name w:val="Style4"/>
    <w:basedOn w:val="DefaultParagraphFont"/>
    <w:uiPriority w:val="1"/>
    <w:locked/>
    <w:rsid w:val="00050EA0"/>
    <w:rPr>
      <w:rFonts w:ascii="Arial" w:hAnsi="Arial"/>
      <w:b/>
      <w:sz w:val="24"/>
    </w:rPr>
  </w:style>
  <w:style w:type="character" w:styleId="CommentReference">
    <w:name w:val="annotation reference"/>
    <w:basedOn w:val="DefaultParagraphFont"/>
    <w:uiPriority w:val="99"/>
    <w:semiHidden/>
    <w:unhideWhenUsed/>
    <w:locked/>
    <w:rsid w:val="00CD292F"/>
    <w:rPr>
      <w:sz w:val="16"/>
      <w:szCs w:val="16"/>
    </w:rPr>
  </w:style>
  <w:style w:type="paragraph" w:styleId="CommentText">
    <w:name w:val="annotation text"/>
    <w:basedOn w:val="Normal"/>
    <w:link w:val="CommentTextChar"/>
    <w:uiPriority w:val="99"/>
    <w:unhideWhenUsed/>
    <w:locked/>
    <w:rsid w:val="00CD292F"/>
    <w:pPr>
      <w:spacing w:line="240" w:lineRule="auto"/>
    </w:pPr>
    <w:rPr>
      <w:sz w:val="20"/>
      <w:szCs w:val="20"/>
    </w:rPr>
  </w:style>
  <w:style w:type="character" w:customStyle="1" w:styleId="CommentTextChar">
    <w:name w:val="Comment Text Char"/>
    <w:basedOn w:val="DefaultParagraphFont"/>
    <w:link w:val="CommentText"/>
    <w:uiPriority w:val="99"/>
    <w:rsid w:val="00CD292F"/>
    <w:rPr>
      <w:sz w:val="20"/>
      <w:szCs w:val="20"/>
    </w:rPr>
  </w:style>
  <w:style w:type="paragraph" w:styleId="CommentSubject">
    <w:name w:val="annotation subject"/>
    <w:basedOn w:val="CommentText"/>
    <w:next w:val="CommentText"/>
    <w:link w:val="CommentSubjectChar"/>
    <w:uiPriority w:val="99"/>
    <w:semiHidden/>
    <w:unhideWhenUsed/>
    <w:locked/>
    <w:rsid w:val="00CD292F"/>
    <w:rPr>
      <w:b/>
      <w:bCs/>
    </w:rPr>
  </w:style>
  <w:style w:type="character" w:customStyle="1" w:styleId="CommentSubjectChar">
    <w:name w:val="Comment Subject Char"/>
    <w:basedOn w:val="CommentTextChar"/>
    <w:link w:val="CommentSubject"/>
    <w:uiPriority w:val="99"/>
    <w:semiHidden/>
    <w:rsid w:val="00CD292F"/>
    <w:rPr>
      <w:b/>
      <w:bCs/>
      <w:sz w:val="20"/>
      <w:szCs w:val="20"/>
    </w:rPr>
  </w:style>
  <w:style w:type="paragraph" w:styleId="Revision">
    <w:name w:val="Revision"/>
    <w:hidden/>
    <w:uiPriority w:val="99"/>
    <w:semiHidden/>
    <w:rsid w:val="00A35EF3"/>
    <w:pPr>
      <w:spacing w:after="0" w:line="240" w:lineRule="auto"/>
    </w:pPr>
  </w:style>
  <w:style w:type="character" w:customStyle="1" w:styleId="Heading1Char">
    <w:name w:val="Heading 1 Char"/>
    <w:basedOn w:val="DefaultParagraphFont"/>
    <w:link w:val="Heading1"/>
    <w:uiPriority w:val="9"/>
    <w:rsid w:val="0075457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locked/>
    <w:rsid w:val="004251D7"/>
    <w:rPr>
      <w:color w:val="0000FF" w:themeColor="hyperlink"/>
      <w:u w:val="single"/>
    </w:rPr>
  </w:style>
  <w:style w:type="character" w:styleId="FollowedHyperlink">
    <w:name w:val="FollowedHyperlink"/>
    <w:basedOn w:val="DefaultParagraphFont"/>
    <w:uiPriority w:val="99"/>
    <w:semiHidden/>
    <w:unhideWhenUsed/>
    <w:locked/>
    <w:rsid w:val="004251D7"/>
    <w:rPr>
      <w:color w:val="800080" w:themeColor="followedHyperlink"/>
      <w:u w:val="single"/>
    </w:rPr>
  </w:style>
  <w:style w:type="paragraph" w:styleId="NoSpacing">
    <w:name w:val="No Spacing"/>
    <w:link w:val="NoSpacingChar"/>
    <w:uiPriority w:val="1"/>
    <w:qFormat/>
    <w:locked/>
    <w:rsid w:val="00AC5477"/>
    <w:pPr>
      <w:spacing w:after="0" w:line="240" w:lineRule="auto"/>
    </w:pPr>
  </w:style>
  <w:style w:type="paragraph" w:styleId="ListParagraph">
    <w:name w:val="List Paragraph"/>
    <w:basedOn w:val="Normal"/>
    <w:uiPriority w:val="34"/>
    <w:qFormat/>
    <w:locked/>
    <w:rsid w:val="00AC5477"/>
    <w:pPr>
      <w:ind w:left="720"/>
      <w:contextualSpacing/>
    </w:pPr>
  </w:style>
  <w:style w:type="character" w:styleId="Emphasis">
    <w:name w:val="Emphasis"/>
    <w:basedOn w:val="DefaultParagraphFont"/>
    <w:uiPriority w:val="20"/>
    <w:qFormat/>
    <w:locked/>
    <w:rsid w:val="00C7673E"/>
    <w:rPr>
      <w:i/>
      <w:iCs/>
    </w:rPr>
  </w:style>
  <w:style w:type="character" w:styleId="Strong">
    <w:name w:val="Strong"/>
    <w:basedOn w:val="DefaultParagraphFont"/>
    <w:uiPriority w:val="22"/>
    <w:qFormat/>
    <w:locked/>
    <w:rsid w:val="00C7673E"/>
    <w:rPr>
      <w:b/>
      <w:bCs/>
    </w:rPr>
  </w:style>
  <w:style w:type="paragraph" w:customStyle="1" w:styleId="DropDown">
    <w:name w:val="DropDown"/>
    <w:basedOn w:val="NoSpacing"/>
    <w:link w:val="DropDownChar"/>
    <w:rsid w:val="00055280"/>
    <w:rPr>
      <w:sz w:val="20"/>
    </w:rPr>
  </w:style>
  <w:style w:type="paragraph" w:customStyle="1" w:styleId="TextBox">
    <w:name w:val="TextBox"/>
    <w:basedOn w:val="Normal"/>
    <w:link w:val="TextBoxChar"/>
    <w:rsid w:val="00067252"/>
    <w:pPr>
      <w:spacing w:line="240" w:lineRule="auto"/>
    </w:pPr>
    <w:rPr>
      <w:sz w:val="20"/>
    </w:rPr>
  </w:style>
  <w:style w:type="character" w:customStyle="1" w:styleId="NoSpacingChar">
    <w:name w:val="No Spacing Char"/>
    <w:basedOn w:val="DefaultParagraphFont"/>
    <w:link w:val="NoSpacing"/>
    <w:uiPriority w:val="1"/>
    <w:rsid w:val="00055280"/>
  </w:style>
  <w:style w:type="character" w:customStyle="1" w:styleId="DropDownChar">
    <w:name w:val="DropDown Char"/>
    <w:basedOn w:val="NoSpacingChar"/>
    <w:link w:val="DropDown"/>
    <w:rsid w:val="00055280"/>
    <w:rPr>
      <w:sz w:val="20"/>
    </w:rPr>
  </w:style>
  <w:style w:type="paragraph" w:customStyle="1" w:styleId="BoldTextBox10">
    <w:name w:val="BoldTextBox10"/>
    <w:basedOn w:val="TextBox"/>
    <w:link w:val="BoldTextBox10Char"/>
    <w:rsid w:val="00055280"/>
    <w:rPr>
      <w:b/>
    </w:rPr>
  </w:style>
  <w:style w:type="character" w:customStyle="1" w:styleId="TextBoxChar">
    <w:name w:val="TextBox Char"/>
    <w:basedOn w:val="NoSpacingChar"/>
    <w:link w:val="TextBox"/>
    <w:rsid w:val="00067252"/>
    <w:rPr>
      <w:sz w:val="20"/>
    </w:rPr>
  </w:style>
  <w:style w:type="paragraph" w:customStyle="1" w:styleId="BoldItalText10">
    <w:name w:val="BoldItalText10"/>
    <w:basedOn w:val="BoldTextBox10"/>
    <w:link w:val="BoldItalText10Char"/>
    <w:rsid w:val="00907293"/>
    <w:rPr>
      <w:i/>
    </w:rPr>
  </w:style>
  <w:style w:type="character" w:customStyle="1" w:styleId="BoldTextBox10Char">
    <w:name w:val="BoldTextBox10 Char"/>
    <w:basedOn w:val="TextBoxChar"/>
    <w:link w:val="BoldTextBox10"/>
    <w:rsid w:val="00055280"/>
    <w:rPr>
      <w:b/>
      <w:sz w:val="20"/>
    </w:rPr>
  </w:style>
  <w:style w:type="paragraph" w:customStyle="1" w:styleId="DropDown9">
    <w:name w:val="DropDown9"/>
    <w:basedOn w:val="DropDown"/>
    <w:link w:val="DropDown9Char"/>
    <w:rsid w:val="006D2F6C"/>
    <w:rPr>
      <w:sz w:val="18"/>
    </w:rPr>
  </w:style>
  <w:style w:type="character" w:customStyle="1" w:styleId="BoldItalText10Char">
    <w:name w:val="BoldItalText10 Char"/>
    <w:basedOn w:val="BoldTextBox10Char"/>
    <w:link w:val="BoldItalText10"/>
    <w:rsid w:val="00907293"/>
    <w:rPr>
      <w:b/>
      <w:i/>
      <w:sz w:val="20"/>
    </w:rPr>
  </w:style>
  <w:style w:type="paragraph" w:customStyle="1" w:styleId="TextBox9">
    <w:name w:val="TextBox9"/>
    <w:basedOn w:val="TextBox"/>
    <w:link w:val="TextBox9Char"/>
    <w:rsid w:val="00067252"/>
    <w:pPr>
      <w:spacing w:after="180"/>
    </w:pPr>
    <w:rPr>
      <w:sz w:val="18"/>
    </w:rPr>
  </w:style>
  <w:style w:type="character" w:customStyle="1" w:styleId="DropDown9Char">
    <w:name w:val="DropDown9 Char"/>
    <w:basedOn w:val="DropDownChar"/>
    <w:link w:val="DropDown9"/>
    <w:rsid w:val="006D2F6C"/>
    <w:rPr>
      <w:sz w:val="18"/>
    </w:rPr>
  </w:style>
  <w:style w:type="paragraph" w:customStyle="1" w:styleId="DropDown9Bold">
    <w:name w:val="DropDown9Bold"/>
    <w:basedOn w:val="DropDown9"/>
    <w:link w:val="DropDown9BoldChar"/>
    <w:rsid w:val="006D2F6C"/>
    <w:rPr>
      <w:b/>
    </w:rPr>
  </w:style>
  <w:style w:type="character" w:customStyle="1" w:styleId="TextBox9Char">
    <w:name w:val="TextBox9 Char"/>
    <w:basedOn w:val="TextBoxChar"/>
    <w:link w:val="TextBox9"/>
    <w:rsid w:val="00067252"/>
    <w:rPr>
      <w:sz w:val="18"/>
    </w:rPr>
  </w:style>
  <w:style w:type="paragraph" w:customStyle="1" w:styleId="TextBox9BoldItal">
    <w:name w:val="TextBox9BoldItal"/>
    <w:basedOn w:val="TextBox9"/>
    <w:link w:val="TextBox9BoldItalChar"/>
    <w:rsid w:val="006D2F6C"/>
    <w:rPr>
      <w:b/>
      <w:i/>
    </w:rPr>
  </w:style>
  <w:style w:type="character" w:customStyle="1" w:styleId="DropDown9BoldChar">
    <w:name w:val="DropDown9Bold Char"/>
    <w:basedOn w:val="DropDown9Char"/>
    <w:link w:val="DropDown9Bold"/>
    <w:rsid w:val="006D2F6C"/>
    <w:rPr>
      <w:b/>
      <w:sz w:val="18"/>
    </w:rPr>
  </w:style>
  <w:style w:type="paragraph" w:customStyle="1" w:styleId="TextBox12BoldItal">
    <w:name w:val="TextBox12BoldItal"/>
    <w:basedOn w:val="TextBox9"/>
    <w:link w:val="TextBox12BoldItalChar"/>
    <w:rsid w:val="006D2F6C"/>
    <w:pPr>
      <w:spacing w:after="240"/>
    </w:pPr>
    <w:rPr>
      <w:b/>
      <w:i/>
      <w:sz w:val="24"/>
    </w:rPr>
  </w:style>
  <w:style w:type="character" w:customStyle="1" w:styleId="TextBox9BoldItalChar">
    <w:name w:val="TextBox9BoldItal Char"/>
    <w:basedOn w:val="TextBox9Char"/>
    <w:link w:val="TextBox9BoldItal"/>
    <w:rsid w:val="006D2F6C"/>
    <w:rPr>
      <w:b/>
      <w:i/>
      <w:sz w:val="18"/>
    </w:rPr>
  </w:style>
  <w:style w:type="paragraph" w:customStyle="1" w:styleId="DropDown11">
    <w:name w:val="DropDown11"/>
    <w:basedOn w:val="DropDown"/>
    <w:link w:val="DropDown11Char"/>
    <w:rsid w:val="006D2F6C"/>
    <w:rPr>
      <w:sz w:val="22"/>
    </w:rPr>
  </w:style>
  <w:style w:type="character" w:customStyle="1" w:styleId="TextBox12BoldItalChar">
    <w:name w:val="TextBox12BoldItal Char"/>
    <w:basedOn w:val="TextBox9Char"/>
    <w:link w:val="TextBox12BoldItal"/>
    <w:rsid w:val="006D2F6C"/>
    <w:rPr>
      <w:b/>
      <w:i/>
      <w:sz w:val="24"/>
    </w:rPr>
  </w:style>
  <w:style w:type="paragraph" w:customStyle="1" w:styleId="TextBox9Ital">
    <w:name w:val="TextBox9Ital"/>
    <w:basedOn w:val="TextBox9"/>
    <w:link w:val="TextBox9ItalChar"/>
    <w:rsid w:val="00B9715A"/>
    <w:rPr>
      <w:i/>
    </w:rPr>
  </w:style>
  <w:style w:type="character" w:customStyle="1" w:styleId="DropDown11Char">
    <w:name w:val="DropDown11 Char"/>
    <w:basedOn w:val="DropDownChar"/>
    <w:link w:val="DropDown11"/>
    <w:rsid w:val="006D2F6C"/>
    <w:rPr>
      <w:sz w:val="20"/>
    </w:rPr>
  </w:style>
  <w:style w:type="character" w:customStyle="1" w:styleId="TextBox9ItalChar">
    <w:name w:val="TextBox9Ital Char"/>
    <w:basedOn w:val="TextBox9Char"/>
    <w:link w:val="TextBox9Ital"/>
    <w:rsid w:val="00B9715A"/>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law.lis.virginia.gov/vacode/title2.2/chapter52/section2.2-520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OneDrive%20-%20Arlington%20County%20Government\Individual%20and%20Family%20Service%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03D4C34D654B3F9AB475EDDD0573C3"/>
        <w:category>
          <w:name w:val="General"/>
          <w:gallery w:val="placeholder"/>
        </w:category>
        <w:types>
          <w:type w:val="bbPlcHdr"/>
        </w:types>
        <w:behaviors>
          <w:behavior w:val="content"/>
        </w:behaviors>
        <w:guid w:val="{A6865026-3F8F-4331-AF7B-A5D9C3FD21A3}"/>
      </w:docPartPr>
      <w:docPartBody>
        <w:p w:rsidR="0023195B" w:rsidRDefault="0023195B">
          <w:pPr>
            <w:pStyle w:val="9103D4C34D654B3F9AB475EDDD0573C3"/>
          </w:pPr>
          <w:r w:rsidRPr="00B848EE">
            <w:rPr>
              <w:rStyle w:val="PlaceholderText"/>
            </w:rPr>
            <w:t>Click or tap here to enter text.</w:t>
          </w:r>
        </w:p>
      </w:docPartBody>
    </w:docPart>
    <w:docPart>
      <w:docPartPr>
        <w:name w:val="A5E2F981F0024BE5889568DF9F69B3ED"/>
        <w:category>
          <w:name w:val="General"/>
          <w:gallery w:val="placeholder"/>
        </w:category>
        <w:types>
          <w:type w:val="bbPlcHdr"/>
        </w:types>
        <w:behaviors>
          <w:behavior w:val="content"/>
        </w:behaviors>
        <w:guid w:val="{0A13789B-97DB-4DB7-A4F3-6C990AF51A20}"/>
      </w:docPartPr>
      <w:docPartBody>
        <w:p w:rsidR="0023195B" w:rsidRDefault="00991B78" w:rsidP="00991B78">
          <w:pPr>
            <w:pStyle w:val="A5E2F981F0024BE5889568DF9F69B3ED"/>
          </w:pPr>
          <w:r w:rsidRPr="00201699">
            <w:rPr>
              <w:rStyle w:val="PlaceholderText"/>
              <w:rFonts w:cs="Arial"/>
              <w:b/>
              <w:sz w:val="20"/>
              <w:szCs w:val="20"/>
            </w:rPr>
            <w:t>select date</w:t>
          </w:r>
        </w:p>
      </w:docPartBody>
    </w:docPart>
    <w:docPart>
      <w:docPartPr>
        <w:name w:val="415E71BF59474D52B938D8081A045E66"/>
        <w:category>
          <w:name w:val="General"/>
          <w:gallery w:val="placeholder"/>
        </w:category>
        <w:types>
          <w:type w:val="bbPlcHdr"/>
        </w:types>
        <w:behaviors>
          <w:behavior w:val="content"/>
        </w:behaviors>
        <w:guid w:val="{F9FDE848-7FD0-4179-910A-37C96E0F0D4F}"/>
      </w:docPartPr>
      <w:docPartBody>
        <w:p w:rsidR="0023195B" w:rsidRDefault="00991B78" w:rsidP="00991B78">
          <w:pPr>
            <w:pStyle w:val="415E71BF59474D52B938D8081A045E66"/>
          </w:pPr>
          <w:r w:rsidRPr="00201699">
            <w:rPr>
              <w:rStyle w:val="PlaceholderText"/>
              <w:rFonts w:cs="Arial"/>
              <w:b/>
              <w:sz w:val="20"/>
              <w:szCs w:val="20"/>
            </w:rPr>
            <w:t>select date</w:t>
          </w:r>
        </w:p>
      </w:docPartBody>
    </w:docPart>
    <w:docPart>
      <w:docPartPr>
        <w:name w:val="E3F601C8D3744073ADA39E8BB69EC03E"/>
        <w:category>
          <w:name w:val="General"/>
          <w:gallery w:val="placeholder"/>
        </w:category>
        <w:types>
          <w:type w:val="bbPlcHdr"/>
        </w:types>
        <w:behaviors>
          <w:behavior w:val="content"/>
        </w:behaviors>
        <w:guid w:val="{F6D6E852-9A8C-4B18-9245-A247BD361F79}"/>
      </w:docPartPr>
      <w:docPartBody>
        <w:p w:rsidR="0023195B" w:rsidRDefault="00991B78" w:rsidP="00991B78">
          <w:pPr>
            <w:pStyle w:val="E3F601C8D3744073ADA39E8BB69EC03E"/>
          </w:pPr>
          <w:r>
            <w:rPr>
              <w:rStyle w:val="PlaceholderText"/>
            </w:rPr>
            <w:t>(first middle last)</w:t>
          </w:r>
        </w:p>
      </w:docPartBody>
    </w:docPart>
    <w:docPart>
      <w:docPartPr>
        <w:name w:val="03C18D84163843E795CACB93CC9F1B49"/>
        <w:category>
          <w:name w:val="General"/>
          <w:gallery w:val="placeholder"/>
        </w:category>
        <w:types>
          <w:type w:val="bbPlcHdr"/>
        </w:types>
        <w:behaviors>
          <w:behavior w:val="content"/>
        </w:behaviors>
        <w:guid w:val="{0B0907B2-07C0-49B3-B4F4-3983336C8209}"/>
      </w:docPartPr>
      <w:docPartBody>
        <w:p w:rsidR="0023195B" w:rsidRDefault="00991B78" w:rsidP="00991B78">
          <w:pPr>
            <w:pStyle w:val="03C18D84163843E795CACB93CC9F1B49"/>
          </w:pPr>
          <w:r w:rsidRPr="00201699">
            <w:rPr>
              <w:rStyle w:val="PlaceholderText"/>
              <w:rFonts w:cs="Arial"/>
            </w:rPr>
            <w:t>(_)</w:t>
          </w:r>
        </w:p>
      </w:docPartBody>
    </w:docPart>
    <w:docPart>
      <w:docPartPr>
        <w:name w:val="3A51F6D4E94F44EB95130A3A995DBFD5"/>
        <w:category>
          <w:name w:val="General"/>
          <w:gallery w:val="placeholder"/>
        </w:category>
        <w:types>
          <w:type w:val="bbPlcHdr"/>
        </w:types>
        <w:behaviors>
          <w:behavior w:val="content"/>
        </w:behaviors>
        <w:guid w:val="{77B7821F-F539-42D7-ACFA-8F1AD453F00C}"/>
      </w:docPartPr>
      <w:docPartBody>
        <w:p w:rsidR="0023195B" w:rsidRDefault="00991B78" w:rsidP="00991B78">
          <w:pPr>
            <w:pStyle w:val="3A51F6D4E94F44EB95130A3A995DBFD5"/>
          </w:pPr>
          <w:r w:rsidRPr="00201699">
            <w:rPr>
              <w:rStyle w:val="PlaceholderText"/>
              <w:rFonts w:cs="Arial"/>
            </w:rPr>
            <w:t xml:space="preserve"> (date)</w:t>
          </w:r>
        </w:p>
      </w:docPartBody>
    </w:docPart>
    <w:docPart>
      <w:docPartPr>
        <w:name w:val="ED2D3AEBB7EA44AEB089635495D111CA"/>
        <w:category>
          <w:name w:val="General"/>
          <w:gallery w:val="placeholder"/>
        </w:category>
        <w:types>
          <w:type w:val="bbPlcHdr"/>
        </w:types>
        <w:behaviors>
          <w:behavior w:val="content"/>
        </w:behaviors>
        <w:guid w:val="{4E6BAAE0-4B74-4DCB-9E72-C034E30C924F}"/>
      </w:docPartPr>
      <w:docPartBody>
        <w:p w:rsidR="0023195B" w:rsidRDefault="00991B78" w:rsidP="00991B78">
          <w:pPr>
            <w:pStyle w:val="ED2D3AEBB7EA44AEB089635495D111CA"/>
          </w:pPr>
          <w:r>
            <w:rPr>
              <w:rStyle w:val="PlaceholderText"/>
            </w:rPr>
            <w:t>(age)</w:t>
          </w:r>
        </w:p>
      </w:docPartBody>
    </w:docPart>
    <w:docPart>
      <w:docPartPr>
        <w:name w:val="EA47D345E9C241F5920F43D726EB3C46"/>
        <w:category>
          <w:name w:val="General"/>
          <w:gallery w:val="placeholder"/>
        </w:category>
        <w:types>
          <w:type w:val="bbPlcHdr"/>
        </w:types>
        <w:behaviors>
          <w:behavior w:val="content"/>
        </w:behaviors>
        <w:guid w:val="{A7C73DBC-FE4F-454C-9A9E-BCF0CFAA8DC4}"/>
      </w:docPartPr>
      <w:docPartBody>
        <w:p w:rsidR="0023195B" w:rsidRDefault="00991B78" w:rsidP="00991B78">
          <w:pPr>
            <w:pStyle w:val="EA47D345E9C241F5920F43D726EB3C46"/>
          </w:pPr>
          <w:r w:rsidRPr="00201699">
            <w:rPr>
              <w:rStyle w:val="PlaceholderText"/>
              <w:rFonts w:cs="Arial"/>
            </w:rPr>
            <w:t>(_)</w:t>
          </w:r>
        </w:p>
      </w:docPartBody>
    </w:docPart>
    <w:docPart>
      <w:docPartPr>
        <w:name w:val="0FD9A73CE7F843BEA858CBF525C83BBE"/>
        <w:category>
          <w:name w:val="General"/>
          <w:gallery w:val="placeholder"/>
        </w:category>
        <w:types>
          <w:type w:val="bbPlcHdr"/>
        </w:types>
        <w:behaviors>
          <w:behavior w:val="content"/>
        </w:behaviors>
        <w:guid w:val="{A718EAB6-7037-4FC6-87D8-318B3881EEC4}"/>
      </w:docPartPr>
      <w:docPartBody>
        <w:p w:rsidR="0023195B" w:rsidRDefault="00991B78" w:rsidP="00991B78">
          <w:pPr>
            <w:pStyle w:val="0FD9A73CE7F843BEA858CBF525C83BBE"/>
          </w:pPr>
          <w:r w:rsidRPr="00EF4585">
            <w:rPr>
              <w:rStyle w:val="PlaceholderText"/>
            </w:rPr>
            <w:t>Click or tap here to enter text.</w:t>
          </w:r>
        </w:p>
      </w:docPartBody>
    </w:docPart>
    <w:docPart>
      <w:docPartPr>
        <w:name w:val="4CF5F61381A848FBA6C034EA0FABAC0B"/>
        <w:category>
          <w:name w:val="General"/>
          <w:gallery w:val="placeholder"/>
        </w:category>
        <w:types>
          <w:type w:val="bbPlcHdr"/>
        </w:types>
        <w:behaviors>
          <w:behavior w:val="content"/>
        </w:behaviors>
        <w:guid w:val="{31828553-2519-4A74-84B0-99F167B1E367}"/>
      </w:docPartPr>
      <w:docPartBody>
        <w:p w:rsidR="0023195B" w:rsidRDefault="00991B78" w:rsidP="00991B78">
          <w:pPr>
            <w:pStyle w:val="4CF5F61381A848FBA6C034EA0FABAC0B"/>
          </w:pPr>
          <w:r w:rsidRPr="00201699">
            <w:rPr>
              <w:rStyle w:val="PlaceholderText"/>
              <w:rFonts w:cs="Arial"/>
            </w:rPr>
            <w:t>Click or tap here to enter text.</w:t>
          </w:r>
        </w:p>
      </w:docPartBody>
    </w:docPart>
    <w:docPart>
      <w:docPartPr>
        <w:name w:val="606E64E40529416382972DA981B808A3"/>
        <w:category>
          <w:name w:val="General"/>
          <w:gallery w:val="placeholder"/>
        </w:category>
        <w:types>
          <w:type w:val="bbPlcHdr"/>
        </w:types>
        <w:behaviors>
          <w:behavior w:val="content"/>
        </w:behaviors>
        <w:guid w:val="{C3E1D797-088D-4B86-A2AF-2FC267362DA2}"/>
      </w:docPartPr>
      <w:docPartBody>
        <w:p w:rsidR="0023195B" w:rsidRDefault="00991B78" w:rsidP="00991B78">
          <w:pPr>
            <w:pStyle w:val="606E64E40529416382972DA981B808A3"/>
          </w:pPr>
          <w:r w:rsidRPr="00201699">
            <w:rPr>
              <w:rStyle w:val="PlaceholderText"/>
              <w:rFonts w:cs="Arial"/>
            </w:rPr>
            <w:t>select date</w:t>
          </w:r>
        </w:p>
      </w:docPartBody>
    </w:docPart>
    <w:docPart>
      <w:docPartPr>
        <w:name w:val="432F4BD653774812B377D4CEAF9C44A6"/>
        <w:category>
          <w:name w:val="General"/>
          <w:gallery w:val="placeholder"/>
        </w:category>
        <w:types>
          <w:type w:val="bbPlcHdr"/>
        </w:types>
        <w:behaviors>
          <w:behavior w:val="content"/>
        </w:behaviors>
        <w:guid w:val="{E35447C5-BB13-4386-83AF-676D16E266E6}"/>
      </w:docPartPr>
      <w:docPartBody>
        <w:p w:rsidR="0023195B" w:rsidRDefault="00991B78" w:rsidP="00991B78">
          <w:pPr>
            <w:pStyle w:val="432F4BD653774812B377D4CEAF9C44A6"/>
          </w:pPr>
          <w:r w:rsidRPr="00201699">
            <w:rPr>
              <w:rStyle w:val="PlaceholderText"/>
              <w:rFonts w:cs="Arial"/>
            </w:rPr>
            <w:t>Choose an item.</w:t>
          </w:r>
        </w:p>
      </w:docPartBody>
    </w:docPart>
    <w:docPart>
      <w:docPartPr>
        <w:name w:val="1D522A4BE5F64A4B97279FEEB1CCE9D1"/>
        <w:category>
          <w:name w:val="General"/>
          <w:gallery w:val="placeholder"/>
        </w:category>
        <w:types>
          <w:type w:val="bbPlcHdr"/>
        </w:types>
        <w:behaviors>
          <w:behavior w:val="content"/>
        </w:behaviors>
        <w:guid w:val="{250FC4CD-0859-4E79-9FFF-82B0B4E25212}"/>
      </w:docPartPr>
      <w:docPartBody>
        <w:p w:rsidR="0023195B" w:rsidRDefault="00991B78" w:rsidP="00991B78">
          <w:pPr>
            <w:pStyle w:val="1D522A4BE5F64A4B97279FEEB1CCE9D1"/>
          </w:pPr>
          <w:r w:rsidRPr="00201699">
            <w:rPr>
              <w:rStyle w:val="PlaceholderText"/>
              <w:rFonts w:cs="Arial"/>
            </w:rPr>
            <w:t>Choose an item.</w:t>
          </w:r>
        </w:p>
      </w:docPartBody>
    </w:docPart>
    <w:docPart>
      <w:docPartPr>
        <w:name w:val="BF0C62F4449F44A281EFC1F8AC7812CA"/>
        <w:category>
          <w:name w:val="General"/>
          <w:gallery w:val="placeholder"/>
        </w:category>
        <w:types>
          <w:type w:val="bbPlcHdr"/>
        </w:types>
        <w:behaviors>
          <w:behavior w:val="content"/>
        </w:behaviors>
        <w:guid w:val="{CDE87170-09B2-4E53-9BAE-F490997CAF4E}"/>
      </w:docPartPr>
      <w:docPartBody>
        <w:p w:rsidR="0023195B" w:rsidRDefault="00991B78" w:rsidP="00991B78">
          <w:pPr>
            <w:pStyle w:val="BF0C62F4449F44A281EFC1F8AC7812CA"/>
          </w:pPr>
          <w:r w:rsidRPr="00201699">
            <w:rPr>
              <w:rStyle w:val="PlaceholderText"/>
              <w:rFonts w:cs="Arial"/>
            </w:rPr>
            <w:t>Choose an item.</w:t>
          </w:r>
        </w:p>
      </w:docPartBody>
    </w:docPart>
    <w:docPart>
      <w:docPartPr>
        <w:name w:val="2CFBEED5194F4C638C1D005F40B7C341"/>
        <w:category>
          <w:name w:val="General"/>
          <w:gallery w:val="placeholder"/>
        </w:category>
        <w:types>
          <w:type w:val="bbPlcHdr"/>
        </w:types>
        <w:behaviors>
          <w:behavior w:val="content"/>
        </w:behaviors>
        <w:guid w:val="{03ACE948-B872-4336-9276-3A30ECDF3BB7}"/>
      </w:docPartPr>
      <w:docPartBody>
        <w:p w:rsidR="0023195B" w:rsidRDefault="00991B78" w:rsidP="00991B78">
          <w:pPr>
            <w:pStyle w:val="2CFBEED5194F4C638C1D005F40B7C341"/>
          </w:pPr>
          <w:r w:rsidRPr="00201699">
            <w:rPr>
              <w:rStyle w:val="PlaceholderText"/>
              <w:rFonts w:cs="Arial"/>
            </w:rPr>
            <w:t>(first last)</w:t>
          </w:r>
        </w:p>
      </w:docPartBody>
    </w:docPart>
    <w:docPart>
      <w:docPartPr>
        <w:name w:val="8C5628DBD5F64901816A8A95CDB52CA5"/>
        <w:category>
          <w:name w:val="General"/>
          <w:gallery w:val="placeholder"/>
        </w:category>
        <w:types>
          <w:type w:val="bbPlcHdr"/>
        </w:types>
        <w:behaviors>
          <w:behavior w:val="content"/>
        </w:behaviors>
        <w:guid w:val="{6DF77E79-4BAF-4FFA-AD46-86A0F7B0F018}"/>
      </w:docPartPr>
      <w:docPartBody>
        <w:p w:rsidR="0023195B" w:rsidRDefault="00991B78" w:rsidP="00991B78">
          <w:pPr>
            <w:pStyle w:val="8C5628DBD5F64901816A8A95CDB52CA5"/>
          </w:pPr>
          <w:r w:rsidRPr="00201699">
            <w:rPr>
              <w:rStyle w:val="PlaceholderText"/>
              <w:rFonts w:cs="Arial"/>
            </w:rPr>
            <w:t>(agency)</w:t>
          </w:r>
        </w:p>
      </w:docPartBody>
    </w:docPart>
    <w:docPart>
      <w:docPartPr>
        <w:name w:val="76B77DAD7E5C40F395AE022006F1CCAD"/>
        <w:category>
          <w:name w:val="General"/>
          <w:gallery w:val="placeholder"/>
        </w:category>
        <w:types>
          <w:type w:val="bbPlcHdr"/>
        </w:types>
        <w:behaviors>
          <w:behavior w:val="content"/>
        </w:behaviors>
        <w:guid w:val="{7DD0124B-CD88-4752-A10A-203F6F3F5C9D}"/>
      </w:docPartPr>
      <w:docPartBody>
        <w:p w:rsidR="0023195B" w:rsidRDefault="00991B78" w:rsidP="00991B78">
          <w:pPr>
            <w:pStyle w:val="76B77DAD7E5C40F395AE022006F1CCAD"/>
          </w:pPr>
          <w:r w:rsidRPr="00201699">
            <w:rPr>
              <w:rStyle w:val="PlaceholderText"/>
              <w:rFonts w:cs="Arial"/>
              <w:b/>
              <w:sz w:val="20"/>
              <w:szCs w:val="20"/>
            </w:rPr>
            <w:t>select date</w:t>
          </w:r>
        </w:p>
      </w:docPartBody>
    </w:docPart>
    <w:docPart>
      <w:docPartPr>
        <w:name w:val="C7BCFDD009354C9A91FCDF252C64ACEB"/>
        <w:category>
          <w:name w:val="General"/>
          <w:gallery w:val="placeholder"/>
        </w:category>
        <w:types>
          <w:type w:val="bbPlcHdr"/>
        </w:types>
        <w:behaviors>
          <w:behavior w:val="content"/>
        </w:behaviors>
        <w:guid w:val="{C1AFFEA7-A382-4C54-B100-6A0D4F437437}"/>
      </w:docPartPr>
      <w:docPartBody>
        <w:p w:rsidR="0023195B" w:rsidRDefault="00991B78" w:rsidP="00991B78">
          <w:pPr>
            <w:pStyle w:val="C7BCFDD009354C9A91FCDF252C64ACEB"/>
          </w:pPr>
          <w:r w:rsidRPr="00201699">
            <w:rPr>
              <w:rStyle w:val="PlaceholderText"/>
              <w:rFonts w:cs="Arial"/>
            </w:rPr>
            <w:t xml:space="preserve"> (date)</w:t>
          </w:r>
        </w:p>
      </w:docPartBody>
    </w:docPart>
    <w:docPart>
      <w:docPartPr>
        <w:name w:val="9A5D8EE5B86B496F97F0973EE5E0CE08"/>
        <w:category>
          <w:name w:val="General"/>
          <w:gallery w:val="placeholder"/>
        </w:category>
        <w:types>
          <w:type w:val="bbPlcHdr"/>
        </w:types>
        <w:behaviors>
          <w:behavior w:val="content"/>
        </w:behaviors>
        <w:guid w:val="{4506D83D-699D-4FC3-872E-AA8DE0491D82}"/>
      </w:docPartPr>
      <w:docPartBody>
        <w:p w:rsidR="0023195B" w:rsidRDefault="00991B78" w:rsidP="00991B78">
          <w:pPr>
            <w:pStyle w:val="9A5D8EE5B86B496F97F0973EE5E0CE08"/>
          </w:pPr>
          <w:r w:rsidRPr="00201699">
            <w:rPr>
              <w:rStyle w:val="PlaceholderText"/>
              <w:rFonts w:cs="Arial"/>
            </w:rPr>
            <w:t>Click or tap here to enter text.</w:t>
          </w:r>
        </w:p>
      </w:docPartBody>
    </w:docPart>
    <w:docPart>
      <w:docPartPr>
        <w:name w:val="0EFC8738798A4E22B8996AEE7149F131"/>
        <w:category>
          <w:name w:val="General"/>
          <w:gallery w:val="placeholder"/>
        </w:category>
        <w:types>
          <w:type w:val="bbPlcHdr"/>
        </w:types>
        <w:behaviors>
          <w:behavior w:val="content"/>
        </w:behaviors>
        <w:guid w:val="{071E28B0-5522-4946-873B-E881235F0657}"/>
      </w:docPartPr>
      <w:docPartBody>
        <w:p w:rsidR="0023195B" w:rsidRDefault="00991B78" w:rsidP="00991B78">
          <w:pPr>
            <w:pStyle w:val="0EFC8738798A4E22B8996AEE7149F131"/>
          </w:pPr>
          <w:r w:rsidRPr="00201699">
            <w:rPr>
              <w:rStyle w:val="PlaceholderText"/>
              <w:rFonts w:cs="Arial"/>
            </w:rPr>
            <w:t>Click or tap here to enter text.</w:t>
          </w:r>
        </w:p>
      </w:docPartBody>
    </w:docPart>
    <w:docPart>
      <w:docPartPr>
        <w:name w:val="75BBB1EAC85E4F93B5BE21D2098F01EA"/>
        <w:category>
          <w:name w:val="General"/>
          <w:gallery w:val="placeholder"/>
        </w:category>
        <w:types>
          <w:type w:val="bbPlcHdr"/>
        </w:types>
        <w:behaviors>
          <w:behavior w:val="content"/>
        </w:behaviors>
        <w:guid w:val="{346AC6E6-ADBC-493B-A1B3-C479EE229D84}"/>
      </w:docPartPr>
      <w:docPartBody>
        <w:p w:rsidR="0023195B" w:rsidRDefault="00991B78" w:rsidP="00991B78">
          <w:pPr>
            <w:pStyle w:val="75BBB1EAC85E4F93B5BE21D2098F01EA"/>
          </w:pPr>
          <w:r w:rsidRPr="00201699">
            <w:rPr>
              <w:rStyle w:val="PlaceholderText"/>
              <w:rFonts w:cs="Arial"/>
            </w:rPr>
            <w:t>(health insurance carrier)</w:t>
          </w:r>
        </w:p>
      </w:docPartBody>
    </w:docPart>
    <w:docPart>
      <w:docPartPr>
        <w:name w:val="24CFE59FD38246F1BB7CE0214ABEA33D"/>
        <w:category>
          <w:name w:val="General"/>
          <w:gallery w:val="placeholder"/>
        </w:category>
        <w:types>
          <w:type w:val="bbPlcHdr"/>
        </w:types>
        <w:behaviors>
          <w:behavior w:val="content"/>
        </w:behaviors>
        <w:guid w:val="{68478E32-25B8-454C-9B26-71D875C0248E}"/>
      </w:docPartPr>
      <w:docPartBody>
        <w:p w:rsidR="0023195B" w:rsidRDefault="0023195B">
          <w:pPr>
            <w:pStyle w:val="24CFE59FD38246F1BB7CE0214ABEA33D"/>
          </w:pPr>
          <w:r w:rsidRPr="00BA5F23">
            <w:rPr>
              <w:rStyle w:val="PlaceholderText"/>
            </w:rPr>
            <w:t>Enter any content that you want to repeat, including other content controls. You can also insert this control around table rows in order to repeat parts of a table.</w:t>
          </w:r>
        </w:p>
      </w:docPartBody>
    </w:docPart>
    <w:docPart>
      <w:docPartPr>
        <w:name w:val="7A4525E699BB4F589DA3D5E90B8E246B"/>
        <w:category>
          <w:name w:val="General"/>
          <w:gallery w:val="placeholder"/>
        </w:category>
        <w:types>
          <w:type w:val="bbPlcHdr"/>
        </w:types>
        <w:behaviors>
          <w:behavior w:val="content"/>
        </w:behaviors>
        <w:guid w:val="{82B17414-3FE3-485E-8981-3BBF05AED05E}"/>
      </w:docPartPr>
      <w:docPartBody>
        <w:p w:rsidR="0023195B" w:rsidRDefault="00991B78" w:rsidP="00991B78">
          <w:pPr>
            <w:pStyle w:val="7A4525E699BB4F589DA3D5E90B8E246B"/>
          </w:pPr>
          <w:r w:rsidRPr="00201699">
            <w:rPr>
              <w:rStyle w:val="PlaceholderText"/>
              <w:rFonts w:cs="Arial"/>
              <w:sz w:val="20"/>
              <w:szCs w:val="20"/>
            </w:rPr>
            <w:t>Choose an item.</w:t>
          </w:r>
        </w:p>
      </w:docPartBody>
    </w:docPart>
    <w:docPart>
      <w:docPartPr>
        <w:name w:val="96ACC291BCA3445091592372A3073A60"/>
        <w:category>
          <w:name w:val="General"/>
          <w:gallery w:val="placeholder"/>
        </w:category>
        <w:types>
          <w:type w:val="bbPlcHdr"/>
        </w:types>
        <w:behaviors>
          <w:behavior w:val="content"/>
        </w:behaviors>
        <w:guid w:val="{799E4ED1-ED16-467C-BE70-BCDFDEC16E8D}"/>
      </w:docPartPr>
      <w:docPartBody>
        <w:p w:rsidR="0023195B" w:rsidRDefault="00991B78" w:rsidP="00991B78">
          <w:pPr>
            <w:pStyle w:val="96ACC291BCA3445091592372A3073A60"/>
          </w:pPr>
          <w:r w:rsidRPr="00201699">
            <w:rPr>
              <w:rStyle w:val="PlaceholderText"/>
              <w:rFonts w:cs="Arial"/>
              <w:sz w:val="20"/>
              <w:szCs w:val="20"/>
            </w:rPr>
            <w:t>Click or tap here to enter text.</w:t>
          </w:r>
        </w:p>
      </w:docPartBody>
    </w:docPart>
    <w:docPart>
      <w:docPartPr>
        <w:name w:val="DA788078A29543B0822902F057C4FFF9"/>
        <w:category>
          <w:name w:val="General"/>
          <w:gallery w:val="placeholder"/>
        </w:category>
        <w:types>
          <w:type w:val="bbPlcHdr"/>
        </w:types>
        <w:behaviors>
          <w:behavior w:val="content"/>
        </w:behaviors>
        <w:guid w:val="{39C54457-423D-43E3-81B4-3DDCE5091F36}"/>
      </w:docPartPr>
      <w:docPartBody>
        <w:p w:rsidR="0023195B" w:rsidRDefault="00991B78" w:rsidP="00991B78">
          <w:pPr>
            <w:pStyle w:val="DA788078A29543B0822902F057C4FFF9"/>
          </w:pPr>
          <w:r w:rsidRPr="00201699">
            <w:rPr>
              <w:rStyle w:val="PlaceholderText"/>
              <w:rFonts w:cs="Arial"/>
              <w:sz w:val="20"/>
              <w:szCs w:val="20"/>
            </w:rPr>
            <w:t>Click or tap here to enter text.</w:t>
          </w:r>
        </w:p>
      </w:docPartBody>
    </w:docPart>
    <w:docPart>
      <w:docPartPr>
        <w:name w:val="CE45A3291109407EA79150E4C1D34F35"/>
        <w:category>
          <w:name w:val="General"/>
          <w:gallery w:val="placeholder"/>
        </w:category>
        <w:types>
          <w:type w:val="bbPlcHdr"/>
        </w:types>
        <w:behaviors>
          <w:behavior w:val="content"/>
        </w:behaviors>
        <w:guid w:val="{1F9C48F9-2AA1-4656-A95D-E2592051930D}"/>
      </w:docPartPr>
      <w:docPartBody>
        <w:p w:rsidR="0023195B" w:rsidRDefault="00991B78" w:rsidP="00991B78">
          <w:pPr>
            <w:pStyle w:val="CE45A3291109407EA79150E4C1D34F35"/>
          </w:pPr>
          <w:r w:rsidRPr="00971879">
            <w:rPr>
              <w:rStyle w:val="PlaceholderText"/>
              <w:sz w:val="18"/>
              <w:szCs w:val="18"/>
            </w:rPr>
            <w:t>Click or tap here to enter text.</w:t>
          </w:r>
        </w:p>
      </w:docPartBody>
    </w:docPart>
    <w:docPart>
      <w:docPartPr>
        <w:name w:val="3C834304524E4DF0A62281092179A3D4"/>
        <w:category>
          <w:name w:val="General"/>
          <w:gallery w:val="placeholder"/>
        </w:category>
        <w:types>
          <w:type w:val="bbPlcHdr"/>
        </w:types>
        <w:behaviors>
          <w:behavior w:val="content"/>
        </w:behaviors>
        <w:guid w:val="{BB3C5654-3D5B-420B-8A86-DF7715079651}"/>
      </w:docPartPr>
      <w:docPartBody>
        <w:p w:rsidR="0023195B" w:rsidRDefault="00991B78" w:rsidP="00991B78">
          <w:pPr>
            <w:pStyle w:val="3C834304524E4DF0A62281092179A3D4"/>
          </w:pPr>
          <w:r w:rsidRPr="00971879">
            <w:rPr>
              <w:rStyle w:val="PlaceholderText"/>
              <w:sz w:val="18"/>
              <w:szCs w:val="18"/>
            </w:rPr>
            <w:t>Date</w:t>
          </w:r>
        </w:p>
      </w:docPartBody>
    </w:docPart>
    <w:docPart>
      <w:docPartPr>
        <w:name w:val="60D5403DABCB4CC58DFEF11264ED2326"/>
        <w:category>
          <w:name w:val="General"/>
          <w:gallery w:val="placeholder"/>
        </w:category>
        <w:types>
          <w:type w:val="bbPlcHdr"/>
        </w:types>
        <w:behaviors>
          <w:behavior w:val="content"/>
        </w:behaviors>
        <w:guid w:val="{546E460F-4F86-4CA4-A4C1-018B688096A4}"/>
      </w:docPartPr>
      <w:docPartBody>
        <w:p w:rsidR="0023195B" w:rsidRDefault="00991B78" w:rsidP="00991B78">
          <w:pPr>
            <w:pStyle w:val="60D5403DABCB4CC58DFEF11264ED2326"/>
          </w:pPr>
          <w:r w:rsidRPr="00971879">
            <w:rPr>
              <w:rStyle w:val="PlaceholderText"/>
              <w:sz w:val="18"/>
              <w:szCs w:val="18"/>
            </w:rPr>
            <w:t>Click or tap here to enter text.</w:t>
          </w:r>
        </w:p>
      </w:docPartBody>
    </w:docPart>
    <w:docPart>
      <w:docPartPr>
        <w:name w:val="78B7D4DE21C74E20B52967B3A2AB5C2E"/>
        <w:category>
          <w:name w:val="General"/>
          <w:gallery w:val="placeholder"/>
        </w:category>
        <w:types>
          <w:type w:val="bbPlcHdr"/>
        </w:types>
        <w:behaviors>
          <w:behavior w:val="content"/>
        </w:behaviors>
        <w:guid w:val="{E694F23D-D9C8-47C1-A9EE-365CAB37DC97}"/>
      </w:docPartPr>
      <w:docPartBody>
        <w:p w:rsidR="0023195B" w:rsidRDefault="00991B78" w:rsidP="00991B78">
          <w:pPr>
            <w:pStyle w:val="78B7D4DE21C74E20B52967B3A2AB5C2E"/>
          </w:pPr>
          <w:r w:rsidRPr="00201699">
            <w:rPr>
              <w:rStyle w:val="PlaceholderText"/>
              <w:rFonts w:cs="Arial"/>
              <w:sz w:val="20"/>
              <w:szCs w:val="20"/>
            </w:rPr>
            <w:t>(What is the family’s overall desired outcome?)</w:t>
          </w:r>
        </w:p>
      </w:docPartBody>
    </w:docPart>
    <w:docPart>
      <w:docPartPr>
        <w:name w:val="70D2536F28F844BE8F0FB238F63D8201"/>
        <w:category>
          <w:name w:val="General"/>
          <w:gallery w:val="placeholder"/>
        </w:category>
        <w:types>
          <w:type w:val="bbPlcHdr"/>
        </w:types>
        <w:behaviors>
          <w:behavior w:val="content"/>
        </w:behaviors>
        <w:guid w:val="{ECECCAC1-55E0-4ADA-8762-A861B93B2FF4}"/>
      </w:docPartPr>
      <w:docPartBody>
        <w:p w:rsidR="0023195B" w:rsidRDefault="00991B78" w:rsidP="00991B78">
          <w:pPr>
            <w:pStyle w:val="70D2536F28F844BE8F0FB238F63D8201"/>
          </w:pPr>
          <w:r w:rsidRPr="00201699">
            <w:rPr>
              <w:rStyle w:val="PlaceholderText"/>
              <w:rFonts w:cs="Arial"/>
              <w:sz w:val="20"/>
              <w:szCs w:val="20"/>
            </w:rPr>
            <w:t>(In the family’s words.)</w:t>
          </w:r>
        </w:p>
      </w:docPartBody>
    </w:docPart>
    <w:docPart>
      <w:docPartPr>
        <w:name w:val="D184A164C87B4921B9363D31F8E25C41"/>
        <w:category>
          <w:name w:val="General"/>
          <w:gallery w:val="placeholder"/>
        </w:category>
        <w:types>
          <w:type w:val="bbPlcHdr"/>
        </w:types>
        <w:behaviors>
          <w:behavior w:val="content"/>
        </w:behaviors>
        <w:guid w:val="{399F6BE7-4960-48B6-B24D-0743B1998209}"/>
      </w:docPartPr>
      <w:docPartBody>
        <w:p w:rsidR="0023195B" w:rsidRDefault="00991B78" w:rsidP="00991B78">
          <w:pPr>
            <w:pStyle w:val="D184A164C87B4921B9363D31F8E25C41"/>
          </w:pPr>
          <w:r w:rsidRPr="00201699">
            <w:rPr>
              <w:rStyle w:val="PlaceholderText"/>
              <w:rFonts w:cs="Arial"/>
              <w:sz w:val="20"/>
              <w:szCs w:val="20"/>
            </w:rPr>
            <w:t>(Who does the family identify as their support system?)</w:t>
          </w:r>
        </w:p>
      </w:docPartBody>
    </w:docPart>
    <w:docPart>
      <w:docPartPr>
        <w:name w:val="2B53FC28128747F181DA2BC522324C82"/>
        <w:category>
          <w:name w:val="General"/>
          <w:gallery w:val="placeholder"/>
        </w:category>
        <w:types>
          <w:type w:val="bbPlcHdr"/>
        </w:types>
        <w:behaviors>
          <w:behavior w:val="content"/>
        </w:behaviors>
        <w:guid w:val="{D02BDD9E-EB0E-4BCD-B6CC-EAF7FF8E7D3D}"/>
      </w:docPartPr>
      <w:docPartBody>
        <w:p w:rsidR="0023195B" w:rsidRDefault="00991B78" w:rsidP="00991B78">
          <w:pPr>
            <w:pStyle w:val="2B53FC28128747F181DA2BC522324C82"/>
          </w:pPr>
          <w:r w:rsidRPr="00201699">
            <w:rPr>
              <w:rStyle w:val="PlaceholderText"/>
              <w:rFonts w:cs="Arial"/>
              <w:sz w:val="20"/>
              <w:szCs w:val="20"/>
            </w:rPr>
            <w:t>(In the family’s words.)</w:t>
          </w:r>
        </w:p>
      </w:docPartBody>
    </w:docPart>
    <w:docPart>
      <w:docPartPr>
        <w:name w:val="6C3D5EE1449547AA9C6473216A0A6827"/>
        <w:category>
          <w:name w:val="General"/>
          <w:gallery w:val="placeholder"/>
        </w:category>
        <w:types>
          <w:type w:val="bbPlcHdr"/>
        </w:types>
        <w:behaviors>
          <w:behavior w:val="content"/>
        </w:behaviors>
        <w:guid w:val="{A8759469-B365-4C56-ADFA-9BCA4535268A}"/>
      </w:docPartPr>
      <w:docPartBody>
        <w:p w:rsidR="0023195B" w:rsidRDefault="00991B78" w:rsidP="00991B78">
          <w:pPr>
            <w:pStyle w:val="6C3D5EE1449547AA9C6473216A0A6827"/>
          </w:pPr>
          <w:r w:rsidRPr="00C10599">
            <w:rPr>
              <w:rStyle w:val="PlaceholderText"/>
              <w:sz w:val="18"/>
              <w:szCs w:val="18"/>
            </w:rPr>
            <w:t>(select CANS Strengths/Res</w:t>
          </w:r>
          <w:r>
            <w:rPr>
              <w:rStyle w:val="PlaceholderText"/>
              <w:sz w:val="18"/>
              <w:szCs w:val="18"/>
            </w:rPr>
            <w:t>il</w:t>
          </w:r>
          <w:r w:rsidRPr="00C10599">
            <w:rPr>
              <w:rStyle w:val="PlaceholderText"/>
              <w:sz w:val="18"/>
              <w:szCs w:val="18"/>
            </w:rPr>
            <w:t>iency)</w:t>
          </w:r>
        </w:p>
      </w:docPartBody>
    </w:docPart>
    <w:docPart>
      <w:docPartPr>
        <w:name w:val="096D524A3698496EA654549374F5E0D2"/>
        <w:category>
          <w:name w:val="General"/>
          <w:gallery w:val="placeholder"/>
        </w:category>
        <w:types>
          <w:type w:val="bbPlcHdr"/>
        </w:types>
        <w:behaviors>
          <w:behavior w:val="content"/>
        </w:behaviors>
        <w:guid w:val="{075AD096-AAF0-4F18-8ADB-37046CBE6E13}"/>
      </w:docPartPr>
      <w:docPartBody>
        <w:p w:rsidR="0023195B" w:rsidRDefault="00991B78" w:rsidP="00991B78">
          <w:pPr>
            <w:pStyle w:val="096D524A3698496EA654549374F5E0D2"/>
          </w:pPr>
          <w:r w:rsidRPr="00C10599">
            <w:rPr>
              <w:rStyle w:val="PlaceholderText"/>
              <w:sz w:val="18"/>
              <w:szCs w:val="18"/>
            </w:rPr>
            <w:t>(comment)</w:t>
          </w:r>
        </w:p>
      </w:docPartBody>
    </w:docPart>
    <w:docPart>
      <w:docPartPr>
        <w:name w:val="59C92D3014A44380BC6C5785A8CDED6B"/>
        <w:category>
          <w:name w:val="General"/>
          <w:gallery w:val="placeholder"/>
        </w:category>
        <w:types>
          <w:type w:val="bbPlcHdr"/>
        </w:types>
        <w:behaviors>
          <w:behavior w:val="content"/>
        </w:behaviors>
        <w:guid w:val="{A2E71B5C-C1A2-43F5-8B65-93EC4C1F4906}"/>
      </w:docPartPr>
      <w:docPartBody>
        <w:p w:rsidR="0023195B" w:rsidRDefault="00991B78" w:rsidP="00991B78">
          <w:pPr>
            <w:pStyle w:val="59C92D3014A44380BC6C5785A8CDED6B"/>
          </w:pPr>
          <w:r w:rsidRPr="00201699">
            <w:rPr>
              <w:rStyle w:val="PlaceholderText"/>
              <w:rFonts w:cs="Arial"/>
              <w:sz w:val="18"/>
              <w:szCs w:val="18"/>
            </w:rPr>
            <w:t>Click or tap to enter a date.</w:t>
          </w:r>
        </w:p>
      </w:docPartBody>
    </w:docPart>
    <w:docPart>
      <w:docPartPr>
        <w:name w:val="FC62BA1848704486B6116F8DB262F8F3"/>
        <w:category>
          <w:name w:val="General"/>
          <w:gallery w:val="placeholder"/>
        </w:category>
        <w:types>
          <w:type w:val="bbPlcHdr"/>
        </w:types>
        <w:behaviors>
          <w:behavior w:val="content"/>
        </w:behaviors>
        <w:guid w:val="{64550FB5-D8A6-4E93-BF50-43B225B1CC07}"/>
      </w:docPartPr>
      <w:docPartBody>
        <w:p w:rsidR="0023195B" w:rsidRDefault="00991B78" w:rsidP="00991B78">
          <w:pPr>
            <w:pStyle w:val="FC62BA1848704486B6116F8DB262F8F3"/>
          </w:pPr>
          <w:r w:rsidRPr="00201699">
            <w:rPr>
              <w:rStyle w:val="PlaceholderText"/>
              <w:rFonts w:cs="Arial"/>
              <w:sz w:val="18"/>
              <w:szCs w:val="18"/>
            </w:rPr>
            <w:t>Click or tap here to enter text.</w:t>
          </w:r>
        </w:p>
      </w:docPartBody>
    </w:docPart>
    <w:docPart>
      <w:docPartPr>
        <w:name w:val="A1FDD1E85C5140FC82DC3A354001D0EC"/>
        <w:category>
          <w:name w:val="General"/>
          <w:gallery w:val="placeholder"/>
        </w:category>
        <w:types>
          <w:type w:val="bbPlcHdr"/>
        </w:types>
        <w:behaviors>
          <w:behavior w:val="content"/>
        </w:behaviors>
        <w:guid w:val="{70183891-D6B4-47F1-8216-5B1BAD408C0C}"/>
      </w:docPartPr>
      <w:docPartBody>
        <w:p w:rsidR="0023195B" w:rsidRDefault="00991B78" w:rsidP="00991B78">
          <w:pPr>
            <w:pStyle w:val="A1FDD1E85C5140FC82DC3A354001D0EC"/>
          </w:pPr>
          <w:r w:rsidRPr="00201699">
            <w:rPr>
              <w:rStyle w:val="PlaceholderText"/>
              <w:rFonts w:cs="Arial"/>
              <w:sz w:val="16"/>
              <w:szCs w:val="16"/>
            </w:rPr>
            <w:t>Click or tap here to enter text.</w:t>
          </w:r>
        </w:p>
      </w:docPartBody>
    </w:docPart>
    <w:docPart>
      <w:docPartPr>
        <w:name w:val="86A44F74F3EA4C59838979BA47D6C264"/>
        <w:category>
          <w:name w:val="General"/>
          <w:gallery w:val="placeholder"/>
        </w:category>
        <w:types>
          <w:type w:val="bbPlcHdr"/>
        </w:types>
        <w:behaviors>
          <w:behavior w:val="content"/>
        </w:behaviors>
        <w:guid w:val="{C65FFE1B-ED26-41D6-884A-C9CE11BB93B4}"/>
      </w:docPartPr>
      <w:docPartBody>
        <w:p w:rsidR="0023195B" w:rsidRDefault="00991B78" w:rsidP="00991B78">
          <w:pPr>
            <w:pStyle w:val="86A44F74F3EA4C59838979BA47D6C264"/>
          </w:pPr>
          <w:r w:rsidRPr="00201699">
            <w:rPr>
              <w:rStyle w:val="PlaceholderText"/>
              <w:rFonts w:cs="Arial"/>
              <w:sz w:val="18"/>
              <w:szCs w:val="18"/>
            </w:rPr>
            <w:t>Choose an item.</w:t>
          </w:r>
        </w:p>
      </w:docPartBody>
    </w:docPart>
    <w:docPart>
      <w:docPartPr>
        <w:name w:val="BEE50D31F35749B7A1C4AE0BD753E06E"/>
        <w:category>
          <w:name w:val="General"/>
          <w:gallery w:val="placeholder"/>
        </w:category>
        <w:types>
          <w:type w:val="bbPlcHdr"/>
        </w:types>
        <w:behaviors>
          <w:behavior w:val="content"/>
        </w:behaviors>
        <w:guid w:val="{42B022C9-0076-4F86-88F2-CF2FD82A5914}"/>
      </w:docPartPr>
      <w:docPartBody>
        <w:p w:rsidR="0023195B" w:rsidRDefault="00991B78" w:rsidP="00991B78">
          <w:pPr>
            <w:pStyle w:val="BEE50D31F35749B7A1C4AE0BD753E06E"/>
          </w:pPr>
          <w:r w:rsidRPr="00201699">
            <w:rPr>
              <w:rStyle w:val="PlaceholderText"/>
              <w:rFonts w:cs="Arial"/>
              <w:sz w:val="18"/>
              <w:szCs w:val="18"/>
            </w:rPr>
            <w:t>Choose an item.</w:t>
          </w:r>
        </w:p>
      </w:docPartBody>
    </w:docPart>
    <w:docPart>
      <w:docPartPr>
        <w:name w:val="5C9595B910BC4A5F9A1C044EF98B2A12"/>
        <w:category>
          <w:name w:val="General"/>
          <w:gallery w:val="placeholder"/>
        </w:category>
        <w:types>
          <w:type w:val="bbPlcHdr"/>
        </w:types>
        <w:behaviors>
          <w:behavior w:val="content"/>
        </w:behaviors>
        <w:guid w:val="{272DACAE-70BC-4B0D-8137-31C85A88E691}"/>
      </w:docPartPr>
      <w:docPartBody>
        <w:p w:rsidR="0023195B" w:rsidRDefault="00991B78" w:rsidP="00991B78">
          <w:pPr>
            <w:pStyle w:val="5C9595B910BC4A5F9A1C044EF98B2A12"/>
          </w:pPr>
          <w:r w:rsidRPr="00201699">
            <w:rPr>
              <w:rStyle w:val="PlaceholderText"/>
              <w:rFonts w:cs="Arial"/>
              <w:sz w:val="18"/>
              <w:szCs w:val="18"/>
            </w:rPr>
            <w:t>Choose an item.</w:t>
          </w:r>
        </w:p>
      </w:docPartBody>
    </w:docPart>
    <w:docPart>
      <w:docPartPr>
        <w:name w:val="974FC619AF634188B68103A6253EBF58"/>
        <w:category>
          <w:name w:val="General"/>
          <w:gallery w:val="placeholder"/>
        </w:category>
        <w:types>
          <w:type w:val="bbPlcHdr"/>
        </w:types>
        <w:behaviors>
          <w:behavior w:val="content"/>
        </w:behaviors>
        <w:guid w:val="{496CF591-6A85-47D7-A5A9-C8CF0197AD76}"/>
      </w:docPartPr>
      <w:docPartBody>
        <w:p w:rsidR="0023195B" w:rsidRDefault="00991B78" w:rsidP="00991B78">
          <w:pPr>
            <w:pStyle w:val="974FC619AF634188B68103A6253EBF58"/>
          </w:pPr>
          <w:r w:rsidRPr="00201699">
            <w:rPr>
              <w:rStyle w:val="PlaceholderText"/>
              <w:rFonts w:cs="Arial"/>
              <w:sz w:val="18"/>
              <w:szCs w:val="18"/>
            </w:rPr>
            <w:t>(select Domain/Module)</w:t>
          </w:r>
        </w:p>
      </w:docPartBody>
    </w:docPart>
    <w:docPart>
      <w:docPartPr>
        <w:name w:val="7DB940732B584AD1A2597720B0CB6817"/>
        <w:category>
          <w:name w:val="General"/>
          <w:gallery w:val="placeholder"/>
        </w:category>
        <w:types>
          <w:type w:val="bbPlcHdr"/>
        </w:types>
        <w:behaviors>
          <w:behavior w:val="content"/>
        </w:behaviors>
        <w:guid w:val="{CCA9F5EE-BE62-4A9B-AD1A-61E02F42B52A}"/>
      </w:docPartPr>
      <w:docPartBody>
        <w:p w:rsidR="0023195B" w:rsidRDefault="00991B78" w:rsidP="00991B78">
          <w:pPr>
            <w:pStyle w:val="7DB940732B584AD1A2597720B0CB6817"/>
          </w:pPr>
          <w:r w:rsidRPr="00201699">
            <w:rPr>
              <w:rFonts w:eastAsia="Calibri" w:cs="Arial"/>
              <w:color w:val="808080"/>
              <w:sz w:val="18"/>
              <w:szCs w:val="18"/>
            </w:rPr>
            <w:t>Choose an item.</w:t>
          </w:r>
        </w:p>
      </w:docPartBody>
    </w:docPart>
    <w:docPart>
      <w:docPartPr>
        <w:name w:val="A6D0778FB7E04C9997DACB67804ECEBA"/>
        <w:category>
          <w:name w:val="General"/>
          <w:gallery w:val="placeholder"/>
        </w:category>
        <w:types>
          <w:type w:val="bbPlcHdr"/>
        </w:types>
        <w:behaviors>
          <w:behavior w:val="content"/>
        </w:behaviors>
        <w:guid w:val="{1D5B5317-1B10-4DE6-90C4-25CE6A334436}"/>
      </w:docPartPr>
      <w:docPartBody>
        <w:p w:rsidR="0023195B" w:rsidRDefault="00991B78" w:rsidP="00991B78">
          <w:pPr>
            <w:pStyle w:val="A6D0778FB7E04C9997DACB67804ECEBA"/>
          </w:pPr>
          <w:r w:rsidRPr="00201699">
            <w:rPr>
              <w:rStyle w:val="PlaceholderText"/>
              <w:rFonts w:cs="Arial"/>
              <w:sz w:val="18"/>
              <w:szCs w:val="18"/>
            </w:rPr>
            <w:t>Click or tap here to enter text.</w:t>
          </w:r>
        </w:p>
      </w:docPartBody>
    </w:docPart>
    <w:docPart>
      <w:docPartPr>
        <w:name w:val="62A27692D9A4485996BCF09805402D00"/>
        <w:category>
          <w:name w:val="General"/>
          <w:gallery w:val="placeholder"/>
        </w:category>
        <w:types>
          <w:type w:val="bbPlcHdr"/>
        </w:types>
        <w:behaviors>
          <w:behavior w:val="content"/>
        </w:behaviors>
        <w:guid w:val="{9F88C14E-8E3E-4757-9A63-78E66ADA7141}"/>
      </w:docPartPr>
      <w:docPartBody>
        <w:p w:rsidR="0023195B" w:rsidRDefault="00991B78" w:rsidP="00991B78">
          <w:pPr>
            <w:pStyle w:val="62A27692D9A4485996BCF09805402D00"/>
          </w:pPr>
          <w:r w:rsidRPr="00201699">
            <w:rPr>
              <w:rStyle w:val="PlaceholderText"/>
              <w:rFonts w:cs="Arial"/>
              <w:sz w:val="18"/>
              <w:szCs w:val="18"/>
            </w:rPr>
            <w:t>Click or tap here to enter text.</w:t>
          </w:r>
        </w:p>
      </w:docPartBody>
    </w:docPart>
    <w:docPart>
      <w:docPartPr>
        <w:name w:val="40869D37A7B745DDB1CEF5555378530A"/>
        <w:category>
          <w:name w:val="General"/>
          <w:gallery w:val="placeholder"/>
        </w:category>
        <w:types>
          <w:type w:val="bbPlcHdr"/>
        </w:types>
        <w:behaviors>
          <w:behavior w:val="content"/>
        </w:behaviors>
        <w:guid w:val="{BCA0252B-E6FC-4AC5-BAD1-4F1E624E6D8C}"/>
      </w:docPartPr>
      <w:docPartBody>
        <w:p w:rsidR="0023195B" w:rsidRDefault="00991B78" w:rsidP="00991B78">
          <w:pPr>
            <w:pStyle w:val="40869D37A7B745DDB1CEF5555378530A"/>
          </w:pPr>
          <w:r w:rsidRPr="00201699">
            <w:rPr>
              <w:rStyle w:val="PlaceholderText"/>
              <w:rFonts w:cs="Arial"/>
              <w:sz w:val="18"/>
              <w:szCs w:val="18"/>
            </w:rPr>
            <w:t xml:space="preserve"> (date)</w:t>
          </w:r>
        </w:p>
      </w:docPartBody>
    </w:docPart>
    <w:docPart>
      <w:docPartPr>
        <w:name w:val="9A03330A6F25467FB4B2C46556D02DFF"/>
        <w:category>
          <w:name w:val="General"/>
          <w:gallery w:val="placeholder"/>
        </w:category>
        <w:types>
          <w:type w:val="bbPlcHdr"/>
        </w:types>
        <w:behaviors>
          <w:behavior w:val="content"/>
        </w:behaviors>
        <w:guid w:val="{84484FC0-71CA-40A9-8D90-5FAEAE8D10E0}"/>
      </w:docPartPr>
      <w:docPartBody>
        <w:p w:rsidR="0023195B" w:rsidRDefault="00991B78" w:rsidP="00991B78">
          <w:pPr>
            <w:pStyle w:val="9A03330A6F25467FB4B2C46556D02DFF"/>
          </w:pPr>
          <w:r w:rsidRPr="00201699">
            <w:rPr>
              <w:rStyle w:val="PlaceholderText"/>
              <w:rFonts w:cs="Arial"/>
              <w:sz w:val="18"/>
              <w:szCs w:val="18"/>
            </w:rPr>
            <w:t xml:space="preserve"> (date)</w:t>
          </w:r>
        </w:p>
      </w:docPartBody>
    </w:docPart>
    <w:docPart>
      <w:docPartPr>
        <w:name w:val="D603251F61584274BA98DDB9F7799A3C"/>
        <w:category>
          <w:name w:val="General"/>
          <w:gallery w:val="placeholder"/>
        </w:category>
        <w:types>
          <w:type w:val="bbPlcHdr"/>
        </w:types>
        <w:behaviors>
          <w:behavior w:val="content"/>
        </w:behaviors>
        <w:guid w:val="{2CBD98D7-1843-4F0F-BD0B-928ADFF5CE94}"/>
      </w:docPartPr>
      <w:docPartBody>
        <w:p w:rsidR="0023195B" w:rsidRDefault="00991B78" w:rsidP="00991B78">
          <w:pPr>
            <w:pStyle w:val="D603251F61584274BA98DDB9F7799A3C"/>
          </w:pPr>
          <w:r w:rsidRPr="00201699">
            <w:rPr>
              <w:rStyle w:val="PlaceholderText"/>
              <w:rFonts w:cs="Arial"/>
              <w:sz w:val="18"/>
              <w:szCs w:val="18"/>
            </w:rPr>
            <w:t xml:space="preserve"> (date)</w:t>
          </w:r>
        </w:p>
      </w:docPartBody>
    </w:docPart>
    <w:docPart>
      <w:docPartPr>
        <w:name w:val="DC42B96165F54E2A917B624488E0E0EA"/>
        <w:category>
          <w:name w:val="General"/>
          <w:gallery w:val="placeholder"/>
        </w:category>
        <w:types>
          <w:type w:val="bbPlcHdr"/>
        </w:types>
        <w:behaviors>
          <w:behavior w:val="content"/>
        </w:behaviors>
        <w:guid w:val="{C67FA201-EE13-4C71-AF64-F6F31C293BB5}"/>
      </w:docPartPr>
      <w:docPartBody>
        <w:p w:rsidR="0023195B" w:rsidRDefault="00991B78" w:rsidP="00991B78">
          <w:pPr>
            <w:pStyle w:val="DC42B96165F54E2A917B624488E0E0EA"/>
          </w:pPr>
          <w:r w:rsidRPr="00201699">
            <w:rPr>
              <w:rStyle w:val="PlaceholderText"/>
              <w:rFonts w:cs="Arial"/>
              <w:sz w:val="16"/>
              <w:szCs w:val="16"/>
            </w:rPr>
            <w:t>Click or tap here to enter text.</w:t>
          </w:r>
        </w:p>
      </w:docPartBody>
    </w:docPart>
    <w:docPart>
      <w:docPartPr>
        <w:name w:val="9725FE066F3E48B2A5D03D2D701F1F1F"/>
        <w:category>
          <w:name w:val="General"/>
          <w:gallery w:val="placeholder"/>
        </w:category>
        <w:types>
          <w:type w:val="bbPlcHdr"/>
        </w:types>
        <w:behaviors>
          <w:behavior w:val="content"/>
        </w:behaviors>
        <w:guid w:val="{AB259789-1CF9-43B7-884A-DF546D34D929}"/>
      </w:docPartPr>
      <w:docPartBody>
        <w:p w:rsidR="0023195B" w:rsidRDefault="00991B78" w:rsidP="00991B78">
          <w:pPr>
            <w:pStyle w:val="9725FE066F3E48B2A5D03D2D701F1F1F"/>
          </w:pPr>
          <w:r w:rsidRPr="00201699">
            <w:rPr>
              <w:rStyle w:val="PlaceholderText"/>
              <w:rFonts w:cs="Arial"/>
            </w:rPr>
            <w:t>(How are UR findings incorporated into the service plan?)</w:t>
          </w:r>
        </w:p>
      </w:docPartBody>
    </w:docPart>
    <w:docPart>
      <w:docPartPr>
        <w:name w:val="4B66556F403846238B552B5F693206F3"/>
        <w:category>
          <w:name w:val="General"/>
          <w:gallery w:val="placeholder"/>
        </w:category>
        <w:types>
          <w:type w:val="bbPlcHdr"/>
        </w:types>
        <w:behaviors>
          <w:behavior w:val="content"/>
        </w:behaviors>
        <w:guid w:val="{60025B30-F582-4F6B-806A-4DD95F39EDC8}"/>
      </w:docPartPr>
      <w:docPartBody>
        <w:p w:rsidR="00991B78" w:rsidRDefault="00991B78" w:rsidP="00991B78">
          <w:pPr>
            <w:pStyle w:val="4B66556F403846238B552B5F693206F3"/>
          </w:pPr>
          <w:r w:rsidRPr="00201699">
            <w:rPr>
              <w:rStyle w:val="PlaceholderText"/>
              <w:rFonts w:cs="Arial"/>
              <w:sz w:val="20"/>
              <w:szCs w:val="20"/>
            </w:rPr>
            <w:t>Choose an item.</w:t>
          </w:r>
        </w:p>
      </w:docPartBody>
    </w:docPart>
    <w:docPart>
      <w:docPartPr>
        <w:name w:val="585559C5BB99456989B5D283A720E0BF"/>
        <w:category>
          <w:name w:val="General"/>
          <w:gallery w:val="placeholder"/>
        </w:category>
        <w:types>
          <w:type w:val="bbPlcHdr"/>
        </w:types>
        <w:behaviors>
          <w:behavior w:val="content"/>
        </w:behaviors>
        <w:guid w:val="{5459B2DC-6794-43D5-98D2-B309D68A5BEE}"/>
      </w:docPartPr>
      <w:docPartBody>
        <w:p w:rsidR="00991B78" w:rsidRDefault="00991B78" w:rsidP="00991B78">
          <w:pPr>
            <w:pStyle w:val="585559C5BB99456989B5D283A720E0BF"/>
          </w:pPr>
          <w:r w:rsidRPr="00201699">
            <w:rPr>
              <w:rStyle w:val="PlaceholderText"/>
              <w:rFonts w:cs="Arial"/>
              <w:sz w:val="20"/>
              <w:szCs w:val="20"/>
            </w:rPr>
            <w:t>Choose an item.</w:t>
          </w:r>
        </w:p>
      </w:docPartBody>
    </w:docPart>
    <w:docPart>
      <w:docPartPr>
        <w:name w:val="70E9007BDEF34BE1AF24C8D807A1C81A"/>
        <w:category>
          <w:name w:val="General"/>
          <w:gallery w:val="placeholder"/>
        </w:category>
        <w:types>
          <w:type w:val="bbPlcHdr"/>
        </w:types>
        <w:behaviors>
          <w:behavior w:val="content"/>
        </w:behaviors>
        <w:guid w:val="{61EDCEBB-2ABF-4F69-AD28-664EB301ED42}"/>
      </w:docPartPr>
      <w:docPartBody>
        <w:p w:rsidR="00991B78" w:rsidRDefault="00991B78" w:rsidP="00991B78">
          <w:pPr>
            <w:pStyle w:val="70E9007BDEF34BE1AF24C8D807A1C81A"/>
          </w:pPr>
          <w:r w:rsidRPr="00201699">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5B"/>
    <w:rsid w:val="0023195B"/>
    <w:rsid w:val="00604300"/>
    <w:rsid w:val="0099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B78"/>
    <w:rPr>
      <w:color w:val="808080"/>
    </w:rPr>
  </w:style>
  <w:style w:type="paragraph" w:customStyle="1" w:styleId="9103D4C34D654B3F9AB475EDDD0573C3">
    <w:name w:val="9103D4C34D654B3F9AB475EDDD0573C3"/>
  </w:style>
  <w:style w:type="paragraph" w:customStyle="1" w:styleId="A5E2F981F0024BE5889568DF9F69B3ED">
    <w:name w:val="A5E2F981F0024BE5889568DF9F69B3ED"/>
    <w:rsid w:val="00991B78"/>
    <w:pPr>
      <w:tabs>
        <w:tab w:val="center" w:pos="4680"/>
        <w:tab w:val="right" w:pos="9360"/>
      </w:tabs>
      <w:spacing w:after="0" w:line="240" w:lineRule="auto"/>
    </w:pPr>
    <w:rPr>
      <w:rFonts w:eastAsiaTheme="minorHAnsi"/>
    </w:rPr>
  </w:style>
  <w:style w:type="paragraph" w:customStyle="1" w:styleId="415E71BF59474D52B938D8081A045E66">
    <w:name w:val="415E71BF59474D52B938D8081A045E66"/>
    <w:rsid w:val="00991B78"/>
    <w:pPr>
      <w:tabs>
        <w:tab w:val="center" w:pos="4680"/>
        <w:tab w:val="right" w:pos="9360"/>
      </w:tabs>
      <w:spacing w:after="0" w:line="240" w:lineRule="auto"/>
    </w:pPr>
    <w:rPr>
      <w:rFonts w:eastAsiaTheme="minorHAnsi"/>
    </w:rPr>
  </w:style>
  <w:style w:type="paragraph" w:customStyle="1" w:styleId="E3F601C8D3744073ADA39E8BB69EC03E">
    <w:name w:val="E3F601C8D3744073ADA39E8BB69EC03E"/>
    <w:rsid w:val="00991B78"/>
    <w:pPr>
      <w:spacing w:after="200" w:line="276" w:lineRule="auto"/>
    </w:pPr>
    <w:rPr>
      <w:rFonts w:eastAsiaTheme="minorHAnsi"/>
    </w:rPr>
  </w:style>
  <w:style w:type="paragraph" w:customStyle="1" w:styleId="03C18D84163843E795CACB93CC9F1B49">
    <w:name w:val="03C18D84163843E795CACB93CC9F1B49"/>
    <w:rsid w:val="00991B78"/>
    <w:pPr>
      <w:spacing w:after="200" w:line="276" w:lineRule="auto"/>
    </w:pPr>
    <w:rPr>
      <w:rFonts w:eastAsiaTheme="minorHAnsi"/>
    </w:rPr>
  </w:style>
  <w:style w:type="paragraph" w:customStyle="1" w:styleId="3A51F6D4E94F44EB95130A3A995DBFD5">
    <w:name w:val="3A51F6D4E94F44EB95130A3A995DBFD5"/>
    <w:rsid w:val="00991B78"/>
    <w:pPr>
      <w:spacing w:after="200" w:line="276" w:lineRule="auto"/>
    </w:pPr>
    <w:rPr>
      <w:rFonts w:eastAsiaTheme="minorHAnsi"/>
    </w:rPr>
  </w:style>
  <w:style w:type="paragraph" w:customStyle="1" w:styleId="ED2D3AEBB7EA44AEB089635495D111CA">
    <w:name w:val="ED2D3AEBB7EA44AEB089635495D111CA"/>
    <w:rsid w:val="00991B78"/>
    <w:pPr>
      <w:spacing w:after="200" w:line="276" w:lineRule="auto"/>
    </w:pPr>
    <w:rPr>
      <w:rFonts w:eastAsiaTheme="minorHAnsi"/>
    </w:rPr>
  </w:style>
  <w:style w:type="paragraph" w:customStyle="1" w:styleId="EA47D345E9C241F5920F43D726EB3C46">
    <w:name w:val="EA47D345E9C241F5920F43D726EB3C46"/>
    <w:rsid w:val="00991B78"/>
    <w:pPr>
      <w:spacing w:after="200" w:line="276" w:lineRule="auto"/>
    </w:pPr>
    <w:rPr>
      <w:rFonts w:eastAsiaTheme="minorHAnsi"/>
    </w:rPr>
  </w:style>
  <w:style w:type="paragraph" w:customStyle="1" w:styleId="0FD9A73CE7F843BEA858CBF525C83BBE">
    <w:name w:val="0FD9A73CE7F843BEA858CBF525C83BBE"/>
    <w:rsid w:val="00991B78"/>
    <w:pPr>
      <w:spacing w:after="200" w:line="276" w:lineRule="auto"/>
    </w:pPr>
    <w:rPr>
      <w:rFonts w:eastAsiaTheme="minorHAnsi"/>
    </w:rPr>
  </w:style>
  <w:style w:type="paragraph" w:customStyle="1" w:styleId="4CF5F61381A848FBA6C034EA0FABAC0B">
    <w:name w:val="4CF5F61381A848FBA6C034EA0FABAC0B"/>
    <w:rsid w:val="00991B78"/>
    <w:pPr>
      <w:spacing w:after="200" w:line="276" w:lineRule="auto"/>
    </w:pPr>
    <w:rPr>
      <w:rFonts w:eastAsiaTheme="minorHAnsi"/>
    </w:rPr>
  </w:style>
  <w:style w:type="paragraph" w:customStyle="1" w:styleId="606E64E40529416382972DA981B808A3">
    <w:name w:val="606E64E40529416382972DA981B808A3"/>
    <w:rsid w:val="00991B78"/>
    <w:pPr>
      <w:spacing w:after="200" w:line="276" w:lineRule="auto"/>
    </w:pPr>
    <w:rPr>
      <w:rFonts w:eastAsiaTheme="minorHAnsi"/>
    </w:rPr>
  </w:style>
  <w:style w:type="paragraph" w:customStyle="1" w:styleId="432F4BD653774812B377D4CEAF9C44A6">
    <w:name w:val="432F4BD653774812B377D4CEAF9C44A6"/>
    <w:rsid w:val="00991B78"/>
    <w:pPr>
      <w:spacing w:after="200" w:line="276" w:lineRule="auto"/>
    </w:pPr>
    <w:rPr>
      <w:rFonts w:eastAsiaTheme="minorHAnsi"/>
    </w:rPr>
  </w:style>
  <w:style w:type="paragraph" w:customStyle="1" w:styleId="1D522A4BE5F64A4B97279FEEB1CCE9D1">
    <w:name w:val="1D522A4BE5F64A4B97279FEEB1CCE9D1"/>
    <w:rsid w:val="00991B78"/>
    <w:pPr>
      <w:spacing w:after="200" w:line="276" w:lineRule="auto"/>
    </w:pPr>
    <w:rPr>
      <w:rFonts w:eastAsiaTheme="minorHAnsi"/>
    </w:rPr>
  </w:style>
  <w:style w:type="paragraph" w:customStyle="1" w:styleId="BF0C62F4449F44A281EFC1F8AC7812CA">
    <w:name w:val="BF0C62F4449F44A281EFC1F8AC7812CA"/>
    <w:rsid w:val="00991B78"/>
    <w:pPr>
      <w:spacing w:after="200" w:line="276" w:lineRule="auto"/>
    </w:pPr>
    <w:rPr>
      <w:rFonts w:eastAsiaTheme="minorHAnsi"/>
    </w:rPr>
  </w:style>
  <w:style w:type="paragraph" w:customStyle="1" w:styleId="2CFBEED5194F4C638C1D005F40B7C341">
    <w:name w:val="2CFBEED5194F4C638C1D005F40B7C341"/>
    <w:rsid w:val="00991B78"/>
    <w:pPr>
      <w:spacing w:after="200" w:line="276" w:lineRule="auto"/>
    </w:pPr>
    <w:rPr>
      <w:rFonts w:eastAsiaTheme="minorHAnsi"/>
    </w:rPr>
  </w:style>
  <w:style w:type="paragraph" w:customStyle="1" w:styleId="8C5628DBD5F64901816A8A95CDB52CA5">
    <w:name w:val="8C5628DBD5F64901816A8A95CDB52CA5"/>
    <w:rsid w:val="00991B78"/>
    <w:pPr>
      <w:spacing w:after="200" w:line="276" w:lineRule="auto"/>
    </w:pPr>
    <w:rPr>
      <w:rFonts w:eastAsiaTheme="minorHAnsi"/>
    </w:rPr>
  </w:style>
  <w:style w:type="paragraph" w:customStyle="1" w:styleId="76B77DAD7E5C40F395AE022006F1CCAD">
    <w:name w:val="76B77DAD7E5C40F395AE022006F1CCAD"/>
    <w:rsid w:val="00991B78"/>
    <w:pPr>
      <w:spacing w:after="200" w:line="276" w:lineRule="auto"/>
    </w:pPr>
    <w:rPr>
      <w:rFonts w:eastAsiaTheme="minorHAnsi"/>
    </w:rPr>
  </w:style>
  <w:style w:type="paragraph" w:customStyle="1" w:styleId="C7BCFDD009354C9A91FCDF252C64ACEB">
    <w:name w:val="C7BCFDD009354C9A91FCDF252C64ACEB"/>
    <w:rsid w:val="00991B78"/>
    <w:pPr>
      <w:spacing w:after="200" w:line="276" w:lineRule="auto"/>
    </w:pPr>
    <w:rPr>
      <w:rFonts w:eastAsiaTheme="minorHAnsi"/>
    </w:rPr>
  </w:style>
  <w:style w:type="paragraph" w:customStyle="1" w:styleId="9A5D8EE5B86B496F97F0973EE5E0CE08">
    <w:name w:val="9A5D8EE5B86B496F97F0973EE5E0CE08"/>
    <w:rsid w:val="00991B78"/>
    <w:pPr>
      <w:spacing w:after="200" w:line="276" w:lineRule="auto"/>
    </w:pPr>
    <w:rPr>
      <w:rFonts w:eastAsiaTheme="minorHAnsi"/>
    </w:rPr>
  </w:style>
  <w:style w:type="paragraph" w:customStyle="1" w:styleId="0EFC8738798A4E22B8996AEE7149F131">
    <w:name w:val="0EFC8738798A4E22B8996AEE7149F131"/>
    <w:rsid w:val="00991B78"/>
    <w:pPr>
      <w:spacing w:after="200" w:line="276" w:lineRule="auto"/>
    </w:pPr>
    <w:rPr>
      <w:rFonts w:eastAsiaTheme="minorHAnsi"/>
    </w:rPr>
  </w:style>
  <w:style w:type="paragraph" w:customStyle="1" w:styleId="75BBB1EAC85E4F93B5BE21D2098F01EA">
    <w:name w:val="75BBB1EAC85E4F93B5BE21D2098F01EA"/>
    <w:rsid w:val="00991B78"/>
    <w:pPr>
      <w:spacing w:after="200" w:line="276" w:lineRule="auto"/>
    </w:pPr>
    <w:rPr>
      <w:rFonts w:eastAsiaTheme="minorHAnsi"/>
    </w:rPr>
  </w:style>
  <w:style w:type="paragraph" w:customStyle="1" w:styleId="24CFE59FD38246F1BB7CE0214ABEA33D">
    <w:name w:val="24CFE59FD38246F1BB7CE0214ABEA33D"/>
  </w:style>
  <w:style w:type="paragraph" w:customStyle="1" w:styleId="4B66556F403846238B552B5F693206F3">
    <w:name w:val="4B66556F403846238B552B5F693206F3"/>
    <w:rsid w:val="00991B78"/>
    <w:pPr>
      <w:spacing w:after="200" w:line="276" w:lineRule="auto"/>
    </w:pPr>
    <w:rPr>
      <w:rFonts w:eastAsiaTheme="minorHAnsi"/>
    </w:rPr>
  </w:style>
  <w:style w:type="paragraph" w:customStyle="1" w:styleId="7A4525E699BB4F589DA3D5E90B8E246B">
    <w:name w:val="7A4525E699BB4F589DA3D5E90B8E246B"/>
    <w:rsid w:val="00991B78"/>
    <w:pPr>
      <w:spacing w:after="200" w:line="276" w:lineRule="auto"/>
    </w:pPr>
    <w:rPr>
      <w:rFonts w:eastAsiaTheme="minorHAnsi"/>
    </w:rPr>
  </w:style>
  <w:style w:type="paragraph" w:customStyle="1" w:styleId="96ACC291BCA3445091592372A3073A60">
    <w:name w:val="96ACC291BCA3445091592372A3073A60"/>
    <w:rsid w:val="00991B78"/>
    <w:pPr>
      <w:spacing w:after="200" w:line="276" w:lineRule="auto"/>
    </w:pPr>
    <w:rPr>
      <w:rFonts w:eastAsiaTheme="minorHAnsi"/>
    </w:rPr>
  </w:style>
  <w:style w:type="paragraph" w:customStyle="1" w:styleId="DA788078A29543B0822902F057C4FFF9">
    <w:name w:val="DA788078A29543B0822902F057C4FFF9"/>
    <w:rsid w:val="00991B78"/>
    <w:pPr>
      <w:spacing w:after="200" w:line="276" w:lineRule="auto"/>
    </w:pPr>
    <w:rPr>
      <w:rFonts w:eastAsiaTheme="minorHAnsi"/>
    </w:rPr>
  </w:style>
  <w:style w:type="paragraph" w:customStyle="1" w:styleId="CE45A3291109407EA79150E4C1D34F35">
    <w:name w:val="CE45A3291109407EA79150E4C1D34F35"/>
    <w:rsid w:val="00991B78"/>
    <w:pPr>
      <w:spacing w:after="200" w:line="276" w:lineRule="auto"/>
    </w:pPr>
    <w:rPr>
      <w:rFonts w:eastAsiaTheme="minorHAnsi"/>
    </w:rPr>
  </w:style>
  <w:style w:type="paragraph" w:customStyle="1" w:styleId="3C834304524E4DF0A62281092179A3D4">
    <w:name w:val="3C834304524E4DF0A62281092179A3D4"/>
    <w:rsid w:val="00991B78"/>
    <w:pPr>
      <w:spacing w:after="200" w:line="276" w:lineRule="auto"/>
    </w:pPr>
    <w:rPr>
      <w:rFonts w:eastAsiaTheme="minorHAnsi"/>
    </w:rPr>
  </w:style>
  <w:style w:type="paragraph" w:customStyle="1" w:styleId="60D5403DABCB4CC58DFEF11264ED2326">
    <w:name w:val="60D5403DABCB4CC58DFEF11264ED2326"/>
    <w:rsid w:val="00991B78"/>
    <w:pPr>
      <w:spacing w:after="200" w:line="276" w:lineRule="auto"/>
    </w:pPr>
    <w:rPr>
      <w:rFonts w:eastAsiaTheme="minorHAnsi"/>
    </w:rPr>
  </w:style>
  <w:style w:type="paragraph" w:customStyle="1" w:styleId="78B7D4DE21C74E20B52967B3A2AB5C2E">
    <w:name w:val="78B7D4DE21C74E20B52967B3A2AB5C2E"/>
    <w:rsid w:val="00991B78"/>
    <w:pPr>
      <w:spacing w:after="200" w:line="276" w:lineRule="auto"/>
    </w:pPr>
    <w:rPr>
      <w:rFonts w:eastAsiaTheme="minorHAnsi"/>
    </w:rPr>
  </w:style>
  <w:style w:type="paragraph" w:customStyle="1" w:styleId="70D2536F28F844BE8F0FB238F63D8201">
    <w:name w:val="70D2536F28F844BE8F0FB238F63D8201"/>
    <w:rsid w:val="00991B78"/>
    <w:pPr>
      <w:spacing w:after="200" w:line="276" w:lineRule="auto"/>
    </w:pPr>
    <w:rPr>
      <w:rFonts w:eastAsiaTheme="minorHAnsi"/>
    </w:rPr>
  </w:style>
  <w:style w:type="paragraph" w:customStyle="1" w:styleId="D184A164C87B4921B9363D31F8E25C41">
    <w:name w:val="D184A164C87B4921B9363D31F8E25C41"/>
    <w:rsid w:val="00991B78"/>
    <w:pPr>
      <w:spacing w:after="200" w:line="276" w:lineRule="auto"/>
    </w:pPr>
    <w:rPr>
      <w:rFonts w:eastAsiaTheme="minorHAnsi"/>
    </w:rPr>
  </w:style>
  <w:style w:type="paragraph" w:customStyle="1" w:styleId="2B53FC28128747F181DA2BC522324C82">
    <w:name w:val="2B53FC28128747F181DA2BC522324C82"/>
    <w:rsid w:val="00991B78"/>
    <w:pPr>
      <w:spacing w:after="200" w:line="276" w:lineRule="auto"/>
    </w:pPr>
    <w:rPr>
      <w:rFonts w:eastAsiaTheme="minorHAnsi"/>
    </w:rPr>
  </w:style>
  <w:style w:type="paragraph" w:customStyle="1" w:styleId="6C3D5EE1449547AA9C6473216A0A6827">
    <w:name w:val="6C3D5EE1449547AA9C6473216A0A6827"/>
    <w:rsid w:val="00991B78"/>
    <w:pPr>
      <w:spacing w:after="200" w:line="276" w:lineRule="auto"/>
    </w:pPr>
    <w:rPr>
      <w:rFonts w:eastAsiaTheme="minorHAnsi"/>
    </w:rPr>
  </w:style>
  <w:style w:type="paragraph" w:customStyle="1" w:styleId="096D524A3698496EA654549374F5E0D2">
    <w:name w:val="096D524A3698496EA654549374F5E0D2"/>
    <w:rsid w:val="00991B78"/>
    <w:pPr>
      <w:spacing w:after="200" w:line="276" w:lineRule="auto"/>
    </w:pPr>
    <w:rPr>
      <w:rFonts w:eastAsiaTheme="minorHAnsi"/>
    </w:rPr>
  </w:style>
  <w:style w:type="paragraph" w:customStyle="1" w:styleId="70E9007BDEF34BE1AF24C8D807A1C81A">
    <w:name w:val="70E9007BDEF34BE1AF24C8D807A1C81A"/>
    <w:rsid w:val="00991B78"/>
    <w:pPr>
      <w:spacing w:after="200" w:line="276" w:lineRule="auto"/>
    </w:pPr>
    <w:rPr>
      <w:rFonts w:eastAsiaTheme="minorHAnsi"/>
    </w:rPr>
  </w:style>
  <w:style w:type="paragraph" w:customStyle="1" w:styleId="59C92D3014A44380BC6C5785A8CDED6B">
    <w:name w:val="59C92D3014A44380BC6C5785A8CDED6B"/>
    <w:rsid w:val="00991B78"/>
    <w:pPr>
      <w:spacing w:after="200" w:line="276" w:lineRule="auto"/>
    </w:pPr>
    <w:rPr>
      <w:rFonts w:eastAsiaTheme="minorHAnsi"/>
    </w:rPr>
  </w:style>
  <w:style w:type="paragraph" w:customStyle="1" w:styleId="FC62BA1848704486B6116F8DB262F8F3">
    <w:name w:val="FC62BA1848704486B6116F8DB262F8F3"/>
    <w:rsid w:val="00991B78"/>
    <w:pPr>
      <w:spacing w:after="200" w:line="276" w:lineRule="auto"/>
    </w:pPr>
    <w:rPr>
      <w:rFonts w:eastAsiaTheme="minorHAnsi"/>
    </w:rPr>
  </w:style>
  <w:style w:type="paragraph" w:customStyle="1" w:styleId="A1FDD1E85C5140FC82DC3A354001D0EC">
    <w:name w:val="A1FDD1E85C5140FC82DC3A354001D0EC"/>
    <w:rsid w:val="00991B78"/>
    <w:pPr>
      <w:spacing w:after="200" w:line="276" w:lineRule="auto"/>
    </w:pPr>
    <w:rPr>
      <w:rFonts w:eastAsiaTheme="minorHAnsi"/>
    </w:rPr>
  </w:style>
  <w:style w:type="paragraph" w:customStyle="1" w:styleId="86A44F74F3EA4C59838979BA47D6C264">
    <w:name w:val="86A44F74F3EA4C59838979BA47D6C264"/>
    <w:rsid w:val="00991B78"/>
    <w:pPr>
      <w:spacing w:after="200" w:line="276" w:lineRule="auto"/>
    </w:pPr>
    <w:rPr>
      <w:rFonts w:eastAsiaTheme="minorHAnsi"/>
    </w:rPr>
  </w:style>
  <w:style w:type="paragraph" w:customStyle="1" w:styleId="BEE50D31F35749B7A1C4AE0BD753E06E">
    <w:name w:val="BEE50D31F35749B7A1C4AE0BD753E06E"/>
    <w:rsid w:val="00991B78"/>
    <w:pPr>
      <w:spacing w:after="200" w:line="276" w:lineRule="auto"/>
    </w:pPr>
    <w:rPr>
      <w:rFonts w:eastAsiaTheme="minorHAnsi"/>
    </w:rPr>
  </w:style>
  <w:style w:type="paragraph" w:customStyle="1" w:styleId="5C9595B910BC4A5F9A1C044EF98B2A12">
    <w:name w:val="5C9595B910BC4A5F9A1C044EF98B2A12"/>
    <w:rsid w:val="00991B78"/>
    <w:pPr>
      <w:spacing w:after="200" w:line="276" w:lineRule="auto"/>
    </w:pPr>
    <w:rPr>
      <w:rFonts w:eastAsiaTheme="minorHAnsi"/>
    </w:rPr>
  </w:style>
  <w:style w:type="paragraph" w:customStyle="1" w:styleId="974FC619AF634188B68103A6253EBF58">
    <w:name w:val="974FC619AF634188B68103A6253EBF58"/>
    <w:rsid w:val="00991B78"/>
    <w:pPr>
      <w:spacing w:after="200" w:line="276" w:lineRule="auto"/>
    </w:pPr>
    <w:rPr>
      <w:rFonts w:eastAsiaTheme="minorHAnsi"/>
    </w:rPr>
  </w:style>
  <w:style w:type="paragraph" w:customStyle="1" w:styleId="7DB940732B584AD1A2597720B0CB6817">
    <w:name w:val="7DB940732B584AD1A2597720B0CB6817"/>
    <w:rsid w:val="00991B78"/>
    <w:pPr>
      <w:spacing w:after="200" w:line="276" w:lineRule="auto"/>
    </w:pPr>
    <w:rPr>
      <w:rFonts w:eastAsiaTheme="minorHAnsi"/>
    </w:rPr>
  </w:style>
  <w:style w:type="paragraph" w:customStyle="1" w:styleId="A6D0778FB7E04C9997DACB67804ECEBA">
    <w:name w:val="A6D0778FB7E04C9997DACB67804ECEBA"/>
    <w:rsid w:val="00991B78"/>
    <w:pPr>
      <w:spacing w:after="200" w:line="276" w:lineRule="auto"/>
    </w:pPr>
    <w:rPr>
      <w:rFonts w:eastAsiaTheme="minorHAnsi"/>
    </w:rPr>
  </w:style>
  <w:style w:type="paragraph" w:customStyle="1" w:styleId="585559C5BB99456989B5D283A720E0BF">
    <w:name w:val="585559C5BB99456989B5D283A720E0BF"/>
    <w:rsid w:val="00991B78"/>
    <w:pPr>
      <w:spacing w:after="200" w:line="276" w:lineRule="auto"/>
    </w:pPr>
    <w:rPr>
      <w:rFonts w:eastAsiaTheme="minorHAnsi"/>
    </w:rPr>
  </w:style>
  <w:style w:type="paragraph" w:customStyle="1" w:styleId="62A27692D9A4485996BCF09805402D00">
    <w:name w:val="62A27692D9A4485996BCF09805402D00"/>
    <w:rsid w:val="00991B78"/>
    <w:pPr>
      <w:spacing w:after="200" w:line="276" w:lineRule="auto"/>
    </w:pPr>
    <w:rPr>
      <w:rFonts w:eastAsiaTheme="minorHAnsi"/>
    </w:rPr>
  </w:style>
  <w:style w:type="paragraph" w:customStyle="1" w:styleId="40869D37A7B745DDB1CEF5555378530A">
    <w:name w:val="40869D37A7B745DDB1CEF5555378530A"/>
    <w:rsid w:val="00991B78"/>
    <w:pPr>
      <w:spacing w:after="200" w:line="276" w:lineRule="auto"/>
    </w:pPr>
    <w:rPr>
      <w:rFonts w:eastAsiaTheme="minorHAnsi"/>
    </w:rPr>
  </w:style>
  <w:style w:type="paragraph" w:customStyle="1" w:styleId="9A03330A6F25467FB4B2C46556D02DFF">
    <w:name w:val="9A03330A6F25467FB4B2C46556D02DFF"/>
    <w:rsid w:val="00991B78"/>
    <w:pPr>
      <w:spacing w:after="200" w:line="276" w:lineRule="auto"/>
    </w:pPr>
    <w:rPr>
      <w:rFonts w:eastAsiaTheme="minorHAnsi"/>
    </w:rPr>
  </w:style>
  <w:style w:type="paragraph" w:customStyle="1" w:styleId="D603251F61584274BA98DDB9F7799A3C">
    <w:name w:val="D603251F61584274BA98DDB9F7799A3C"/>
    <w:rsid w:val="00991B78"/>
    <w:pPr>
      <w:spacing w:after="200" w:line="276" w:lineRule="auto"/>
    </w:pPr>
    <w:rPr>
      <w:rFonts w:eastAsiaTheme="minorHAnsi"/>
    </w:rPr>
  </w:style>
  <w:style w:type="paragraph" w:customStyle="1" w:styleId="DC42B96165F54E2A917B624488E0E0EA">
    <w:name w:val="DC42B96165F54E2A917B624488E0E0EA"/>
    <w:rsid w:val="00991B78"/>
    <w:pPr>
      <w:spacing w:after="200" w:line="276" w:lineRule="auto"/>
    </w:pPr>
    <w:rPr>
      <w:rFonts w:eastAsiaTheme="minorHAnsi"/>
    </w:rPr>
  </w:style>
  <w:style w:type="paragraph" w:customStyle="1" w:styleId="9725FE066F3E48B2A5D03D2D701F1F1F">
    <w:name w:val="9725FE066F3E48B2A5D03D2D701F1F1F"/>
    <w:rsid w:val="00991B78"/>
    <w:pPr>
      <w:spacing w:after="200" w:line="276" w:lineRule="auto"/>
    </w:pPr>
    <w:rPr>
      <w:rFonts w:eastAsiaTheme="minorHAnsi"/>
    </w:rPr>
  </w:style>
  <w:style w:type="paragraph" w:customStyle="1" w:styleId="A5E2F981F0024BE5889568DF9F69B3ED3">
    <w:name w:val="A5E2F981F0024BE5889568DF9F69B3ED3"/>
    <w:rsid w:val="0023195B"/>
    <w:pPr>
      <w:tabs>
        <w:tab w:val="center" w:pos="4680"/>
        <w:tab w:val="right" w:pos="9360"/>
      </w:tabs>
      <w:spacing w:after="0" w:line="240" w:lineRule="auto"/>
    </w:pPr>
    <w:rPr>
      <w:rFonts w:eastAsiaTheme="minorHAnsi"/>
    </w:rPr>
  </w:style>
  <w:style w:type="paragraph" w:customStyle="1" w:styleId="415E71BF59474D52B938D8081A045E663">
    <w:name w:val="415E71BF59474D52B938D8081A045E663"/>
    <w:rsid w:val="0023195B"/>
    <w:pPr>
      <w:tabs>
        <w:tab w:val="center" w:pos="4680"/>
        <w:tab w:val="right" w:pos="9360"/>
      </w:tabs>
      <w:spacing w:after="0" w:line="240" w:lineRule="auto"/>
    </w:pPr>
    <w:rPr>
      <w:rFonts w:eastAsiaTheme="minorHAnsi"/>
    </w:rPr>
  </w:style>
  <w:style w:type="paragraph" w:customStyle="1" w:styleId="E3F601C8D3744073ADA39E8BB69EC03E3">
    <w:name w:val="E3F601C8D3744073ADA39E8BB69EC03E3"/>
    <w:rsid w:val="0023195B"/>
    <w:pPr>
      <w:spacing w:after="200" w:line="276" w:lineRule="auto"/>
    </w:pPr>
    <w:rPr>
      <w:rFonts w:eastAsiaTheme="minorHAnsi"/>
    </w:rPr>
  </w:style>
  <w:style w:type="paragraph" w:customStyle="1" w:styleId="03C18D84163843E795CACB93CC9F1B493">
    <w:name w:val="03C18D84163843E795CACB93CC9F1B493"/>
    <w:rsid w:val="0023195B"/>
    <w:pPr>
      <w:spacing w:after="200" w:line="276" w:lineRule="auto"/>
    </w:pPr>
    <w:rPr>
      <w:rFonts w:eastAsiaTheme="minorHAnsi"/>
    </w:rPr>
  </w:style>
  <w:style w:type="paragraph" w:customStyle="1" w:styleId="3A51F6D4E94F44EB95130A3A995DBFD53">
    <w:name w:val="3A51F6D4E94F44EB95130A3A995DBFD53"/>
    <w:rsid w:val="0023195B"/>
    <w:pPr>
      <w:spacing w:after="200" w:line="276" w:lineRule="auto"/>
    </w:pPr>
    <w:rPr>
      <w:rFonts w:eastAsiaTheme="minorHAnsi"/>
    </w:rPr>
  </w:style>
  <w:style w:type="paragraph" w:customStyle="1" w:styleId="ED2D3AEBB7EA44AEB089635495D111CA3">
    <w:name w:val="ED2D3AEBB7EA44AEB089635495D111CA3"/>
    <w:rsid w:val="0023195B"/>
    <w:pPr>
      <w:spacing w:after="200" w:line="276" w:lineRule="auto"/>
    </w:pPr>
    <w:rPr>
      <w:rFonts w:eastAsiaTheme="minorHAnsi"/>
    </w:rPr>
  </w:style>
  <w:style w:type="paragraph" w:customStyle="1" w:styleId="EA47D345E9C241F5920F43D726EB3C463">
    <w:name w:val="EA47D345E9C241F5920F43D726EB3C463"/>
    <w:rsid w:val="0023195B"/>
    <w:pPr>
      <w:spacing w:after="200" w:line="276" w:lineRule="auto"/>
    </w:pPr>
    <w:rPr>
      <w:rFonts w:eastAsiaTheme="minorHAnsi"/>
    </w:rPr>
  </w:style>
  <w:style w:type="paragraph" w:customStyle="1" w:styleId="0FD9A73CE7F843BEA858CBF525C83BBE3">
    <w:name w:val="0FD9A73CE7F843BEA858CBF525C83BBE3"/>
    <w:rsid w:val="0023195B"/>
    <w:pPr>
      <w:spacing w:after="200" w:line="276" w:lineRule="auto"/>
    </w:pPr>
    <w:rPr>
      <w:rFonts w:eastAsiaTheme="minorHAnsi"/>
    </w:rPr>
  </w:style>
  <w:style w:type="paragraph" w:customStyle="1" w:styleId="4CF5F61381A848FBA6C034EA0FABAC0B3">
    <w:name w:val="4CF5F61381A848FBA6C034EA0FABAC0B3"/>
    <w:rsid w:val="0023195B"/>
    <w:pPr>
      <w:spacing w:after="200" w:line="276" w:lineRule="auto"/>
    </w:pPr>
    <w:rPr>
      <w:rFonts w:eastAsiaTheme="minorHAnsi"/>
    </w:rPr>
  </w:style>
  <w:style w:type="paragraph" w:customStyle="1" w:styleId="606E64E40529416382972DA981B808A33">
    <w:name w:val="606E64E40529416382972DA981B808A33"/>
    <w:rsid w:val="0023195B"/>
    <w:pPr>
      <w:spacing w:after="200" w:line="276" w:lineRule="auto"/>
    </w:pPr>
    <w:rPr>
      <w:rFonts w:eastAsiaTheme="minorHAnsi"/>
    </w:rPr>
  </w:style>
  <w:style w:type="paragraph" w:customStyle="1" w:styleId="432F4BD653774812B377D4CEAF9C44A63">
    <w:name w:val="432F4BD653774812B377D4CEAF9C44A63"/>
    <w:rsid w:val="0023195B"/>
    <w:pPr>
      <w:spacing w:after="200" w:line="276" w:lineRule="auto"/>
    </w:pPr>
    <w:rPr>
      <w:rFonts w:eastAsiaTheme="minorHAnsi"/>
    </w:rPr>
  </w:style>
  <w:style w:type="paragraph" w:customStyle="1" w:styleId="1D522A4BE5F64A4B97279FEEB1CCE9D13">
    <w:name w:val="1D522A4BE5F64A4B97279FEEB1CCE9D13"/>
    <w:rsid w:val="0023195B"/>
    <w:pPr>
      <w:spacing w:after="200" w:line="276" w:lineRule="auto"/>
    </w:pPr>
    <w:rPr>
      <w:rFonts w:eastAsiaTheme="minorHAnsi"/>
    </w:rPr>
  </w:style>
  <w:style w:type="paragraph" w:customStyle="1" w:styleId="BF0C62F4449F44A281EFC1F8AC7812CA3">
    <w:name w:val="BF0C62F4449F44A281EFC1F8AC7812CA3"/>
    <w:rsid w:val="0023195B"/>
    <w:pPr>
      <w:spacing w:after="200" w:line="276" w:lineRule="auto"/>
    </w:pPr>
    <w:rPr>
      <w:rFonts w:eastAsiaTheme="minorHAnsi"/>
    </w:rPr>
  </w:style>
  <w:style w:type="paragraph" w:customStyle="1" w:styleId="2CFBEED5194F4C638C1D005F40B7C3413">
    <w:name w:val="2CFBEED5194F4C638C1D005F40B7C3413"/>
    <w:rsid w:val="0023195B"/>
    <w:pPr>
      <w:spacing w:after="200" w:line="276" w:lineRule="auto"/>
    </w:pPr>
    <w:rPr>
      <w:rFonts w:eastAsiaTheme="minorHAnsi"/>
    </w:rPr>
  </w:style>
  <w:style w:type="paragraph" w:customStyle="1" w:styleId="8C5628DBD5F64901816A8A95CDB52CA53">
    <w:name w:val="8C5628DBD5F64901816A8A95CDB52CA53"/>
    <w:rsid w:val="0023195B"/>
    <w:pPr>
      <w:spacing w:after="200" w:line="276" w:lineRule="auto"/>
    </w:pPr>
    <w:rPr>
      <w:rFonts w:eastAsiaTheme="minorHAnsi"/>
    </w:rPr>
  </w:style>
  <w:style w:type="paragraph" w:customStyle="1" w:styleId="76B77DAD7E5C40F395AE022006F1CCAD3">
    <w:name w:val="76B77DAD7E5C40F395AE022006F1CCAD3"/>
    <w:rsid w:val="0023195B"/>
    <w:pPr>
      <w:spacing w:after="200" w:line="276" w:lineRule="auto"/>
    </w:pPr>
    <w:rPr>
      <w:rFonts w:eastAsiaTheme="minorHAnsi"/>
    </w:rPr>
  </w:style>
  <w:style w:type="paragraph" w:customStyle="1" w:styleId="C7BCFDD009354C9A91FCDF252C64ACEB3">
    <w:name w:val="C7BCFDD009354C9A91FCDF252C64ACEB3"/>
    <w:rsid w:val="0023195B"/>
    <w:pPr>
      <w:spacing w:after="200" w:line="276" w:lineRule="auto"/>
    </w:pPr>
    <w:rPr>
      <w:rFonts w:eastAsiaTheme="minorHAnsi"/>
    </w:rPr>
  </w:style>
  <w:style w:type="paragraph" w:customStyle="1" w:styleId="9A5D8EE5B86B496F97F0973EE5E0CE083">
    <w:name w:val="9A5D8EE5B86B496F97F0973EE5E0CE083"/>
    <w:rsid w:val="0023195B"/>
    <w:pPr>
      <w:spacing w:after="200" w:line="276" w:lineRule="auto"/>
    </w:pPr>
    <w:rPr>
      <w:rFonts w:eastAsiaTheme="minorHAnsi"/>
    </w:rPr>
  </w:style>
  <w:style w:type="paragraph" w:customStyle="1" w:styleId="0EFC8738798A4E22B8996AEE7149F1313">
    <w:name w:val="0EFC8738798A4E22B8996AEE7149F1313"/>
    <w:rsid w:val="0023195B"/>
    <w:pPr>
      <w:spacing w:after="200" w:line="276" w:lineRule="auto"/>
    </w:pPr>
    <w:rPr>
      <w:rFonts w:eastAsiaTheme="minorHAnsi"/>
    </w:rPr>
  </w:style>
  <w:style w:type="paragraph" w:customStyle="1" w:styleId="75BBB1EAC85E4F93B5BE21D2098F01EA3">
    <w:name w:val="75BBB1EAC85E4F93B5BE21D2098F01EA3"/>
    <w:rsid w:val="0023195B"/>
    <w:pPr>
      <w:spacing w:after="200" w:line="276" w:lineRule="auto"/>
    </w:pPr>
    <w:rPr>
      <w:rFonts w:eastAsiaTheme="minorHAnsi"/>
    </w:rPr>
  </w:style>
  <w:style w:type="paragraph" w:customStyle="1" w:styleId="4B66556F403846238B552B5F693206F33">
    <w:name w:val="4B66556F403846238B552B5F693206F33"/>
    <w:rsid w:val="0023195B"/>
    <w:pPr>
      <w:spacing w:after="200" w:line="276" w:lineRule="auto"/>
    </w:pPr>
    <w:rPr>
      <w:rFonts w:eastAsiaTheme="minorHAnsi"/>
    </w:rPr>
  </w:style>
  <w:style w:type="paragraph" w:customStyle="1" w:styleId="7A4525E699BB4F589DA3D5E90B8E246B3">
    <w:name w:val="7A4525E699BB4F589DA3D5E90B8E246B3"/>
    <w:rsid w:val="0023195B"/>
    <w:pPr>
      <w:spacing w:after="200" w:line="276" w:lineRule="auto"/>
    </w:pPr>
    <w:rPr>
      <w:rFonts w:eastAsiaTheme="minorHAnsi"/>
    </w:rPr>
  </w:style>
  <w:style w:type="paragraph" w:customStyle="1" w:styleId="96ACC291BCA3445091592372A3073A603">
    <w:name w:val="96ACC291BCA3445091592372A3073A603"/>
    <w:rsid w:val="0023195B"/>
    <w:pPr>
      <w:spacing w:after="200" w:line="276" w:lineRule="auto"/>
    </w:pPr>
    <w:rPr>
      <w:rFonts w:eastAsiaTheme="minorHAnsi"/>
    </w:rPr>
  </w:style>
  <w:style w:type="paragraph" w:customStyle="1" w:styleId="DA788078A29543B0822902F057C4FFF93">
    <w:name w:val="DA788078A29543B0822902F057C4FFF93"/>
    <w:rsid w:val="0023195B"/>
    <w:pPr>
      <w:spacing w:after="200" w:line="276" w:lineRule="auto"/>
    </w:pPr>
    <w:rPr>
      <w:rFonts w:eastAsiaTheme="minorHAnsi"/>
    </w:rPr>
  </w:style>
  <w:style w:type="paragraph" w:customStyle="1" w:styleId="CE45A3291109407EA79150E4C1D34F353">
    <w:name w:val="CE45A3291109407EA79150E4C1D34F353"/>
    <w:rsid w:val="0023195B"/>
    <w:pPr>
      <w:spacing w:after="200" w:line="276" w:lineRule="auto"/>
    </w:pPr>
    <w:rPr>
      <w:rFonts w:eastAsiaTheme="minorHAnsi"/>
    </w:rPr>
  </w:style>
  <w:style w:type="paragraph" w:customStyle="1" w:styleId="3C834304524E4DF0A62281092179A3D43">
    <w:name w:val="3C834304524E4DF0A62281092179A3D43"/>
    <w:rsid w:val="0023195B"/>
    <w:pPr>
      <w:spacing w:after="200" w:line="276" w:lineRule="auto"/>
    </w:pPr>
    <w:rPr>
      <w:rFonts w:eastAsiaTheme="minorHAnsi"/>
    </w:rPr>
  </w:style>
  <w:style w:type="paragraph" w:customStyle="1" w:styleId="60D5403DABCB4CC58DFEF11264ED23263">
    <w:name w:val="60D5403DABCB4CC58DFEF11264ED23263"/>
    <w:rsid w:val="0023195B"/>
    <w:pPr>
      <w:spacing w:after="200" w:line="276" w:lineRule="auto"/>
    </w:pPr>
    <w:rPr>
      <w:rFonts w:eastAsiaTheme="minorHAnsi"/>
    </w:rPr>
  </w:style>
  <w:style w:type="paragraph" w:customStyle="1" w:styleId="78B7D4DE21C74E20B52967B3A2AB5C2E3">
    <w:name w:val="78B7D4DE21C74E20B52967B3A2AB5C2E3"/>
    <w:rsid w:val="0023195B"/>
    <w:pPr>
      <w:spacing w:after="200" w:line="276" w:lineRule="auto"/>
    </w:pPr>
    <w:rPr>
      <w:rFonts w:eastAsiaTheme="minorHAnsi"/>
    </w:rPr>
  </w:style>
  <w:style w:type="paragraph" w:customStyle="1" w:styleId="70D2536F28F844BE8F0FB238F63D82013">
    <w:name w:val="70D2536F28F844BE8F0FB238F63D82013"/>
    <w:rsid w:val="0023195B"/>
    <w:pPr>
      <w:spacing w:after="200" w:line="276" w:lineRule="auto"/>
    </w:pPr>
    <w:rPr>
      <w:rFonts w:eastAsiaTheme="minorHAnsi"/>
    </w:rPr>
  </w:style>
  <w:style w:type="paragraph" w:customStyle="1" w:styleId="D184A164C87B4921B9363D31F8E25C413">
    <w:name w:val="D184A164C87B4921B9363D31F8E25C413"/>
    <w:rsid w:val="0023195B"/>
    <w:pPr>
      <w:spacing w:after="200" w:line="276" w:lineRule="auto"/>
    </w:pPr>
    <w:rPr>
      <w:rFonts w:eastAsiaTheme="minorHAnsi"/>
    </w:rPr>
  </w:style>
  <w:style w:type="paragraph" w:customStyle="1" w:styleId="2B53FC28128747F181DA2BC522324C823">
    <w:name w:val="2B53FC28128747F181DA2BC522324C823"/>
    <w:rsid w:val="0023195B"/>
    <w:pPr>
      <w:spacing w:after="200" w:line="276" w:lineRule="auto"/>
    </w:pPr>
    <w:rPr>
      <w:rFonts w:eastAsiaTheme="minorHAnsi"/>
    </w:rPr>
  </w:style>
  <w:style w:type="paragraph" w:customStyle="1" w:styleId="6C3D5EE1449547AA9C6473216A0A68273">
    <w:name w:val="6C3D5EE1449547AA9C6473216A0A68273"/>
    <w:rsid w:val="0023195B"/>
    <w:pPr>
      <w:spacing w:after="200" w:line="276" w:lineRule="auto"/>
    </w:pPr>
    <w:rPr>
      <w:rFonts w:eastAsiaTheme="minorHAnsi"/>
    </w:rPr>
  </w:style>
  <w:style w:type="paragraph" w:customStyle="1" w:styleId="096D524A3698496EA654549374F5E0D23">
    <w:name w:val="096D524A3698496EA654549374F5E0D23"/>
    <w:rsid w:val="0023195B"/>
    <w:pPr>
      <w:spacing w:after="200" w:line="276" w:lineRule="auto"/>
    </w:pPr>
    <w:rPr>
      <w:rFonts w:eastAsiaTheme="minorHAnsi"/>
    </w:rPr>
  </w:style>
  <w:style w:type="paragraph" w:customStyle="1" w:styleId="70E9007BDEF34BE1AF24C8D807A1C81A3">
    <w:name w:val="70E9007BDEF34BE1AF24C8D807A1C81A3"/>
    <w:rsid w:val="0023195B"/>
    <w:pPr>
      <w:spacing w:after="200" w:line="276" w:lineRule="auto"/>
    </w:pPr>
    <w:rPr>
      <w:rFonts w:eastAsiaTheme="minorHAnsi"/>
    </w:rPr>
  </w:style>
  <w:style w:type="paragraph" w:customStyle="1" w:styleId="59C92D3014A44380BC6C5785A8CDED6B3">
    <w:name w:val="59C92D3014A44380BC6C5785A8CDED6B3"/>
    <w:rsid w:val="0023195B"/>
    <w:pPr>
      <w:spacing w:after="200" w:line="276" w:lineRule="auto"/>
    </w:pPr>
    <w:rPr>
      <w:rFonts w:eastAsiaTheme="minorHAnsi"/>
    </w:rPr>
  </w:style>
  <w:style w:type="paragraph" w:customStyle="1" w:styleId="FC62BA1848704486B6116F8DB262F8F33">
    <w:name w:val="FC62BA1848704486B6116F8DB262F8F33"/>
    <w:rsid w:val="0023195B"/>
    <w:pPr>
      <w:spacing w:after="200" w:line="276" w:lineRule="auto"/>
    </w:pPr>
    <w:rPr>
      <w:rFonts w:eastAsiaTheme="minorHAnsi"/>
    </w:rPr>
  </w:style>
  <w:style w:type="paragraph" w:customStyle="1" w:styleId="A1FDD1E85C5140FC82DC3A354001D0EC3">
    <w:name w:val="A1FDD1E85C5140FC82DC3A354001D0EC3"/>
    <w:rsid w:val="0023195B"/>
    <w:pPr>
      <w:spacing w:after="200" w:line="276" w:lineRule="auto"/>
    </w:pPr>
    <w:rPr>
      <w:rFonts w:eastAsiaTheme="minorHAnsi"/>
    </w:rPr>
  </w:style>
  <w:style w:type="paragraph" w:customStyle="1" w:styleId="86A44F74F3EA4C59838979BA47D6C2643">
    <w:name w:val="86A44F74F3EA4C59838979BA47D6C2643"/>
    <w:rsid w:val="0023195B"/>
    <w:pPr>
      <w:spacing w:after="200" w:line="276" w:lineRule="auto"/>
    </w:pPr>
    <w:rPr>
      <w:rFonts w:eastAsiaTheme="minorHAnsi"/>
    </w:rPr>
  </w:style>
  <w:style w:type="paragraph" w:customStyle="1" w:styleId="BEE50D31F35749B7A1C4AE0BD753E06E3">
    <w:name w:val="BEE50D31F35749B7A1C4AE0BD753E06E3"/>
    <w:rsid w:val="0023195B"/>
    <w:pPr>
      <w:spacing w:after="200" w:line="276" w:lineRule="auto"/>
    </w:pPr>
    <w:rPr>
      <w:rFonts w:eastAsiaTheme="minorHAnsi"/>
    </w:rPr>
  </w:style>
  <w:style w:type="paragraph" w:customStyle="1" w:styleId="5C9595B910BC4A5F9A1C044EF98B2A123">
    <w:name w:val="5C9595B910BC4A5F9A1C044EF98B2A123"/>
    <w:rsid w:val="0023195B"/>
    <w:pPr>
      <w:spacing w:after="200" w:line="276" w:lineRule="auto"/>
    </w:pPr>
    <w:rPr>
      <w:rFonts w:eastAsiaTheme="minorHAnsi"/>
    </w:rPr>
  </w:style>
  <w:style w:type="paragraph" w:customStyle="1" w:styleId="974FC619AF634188B68103A6253EBF583">
    <w:name w:val="974FC619AF634188B68103A6253EBF583"/>
    <w:rsid w:val="0023195B"/>
    <w:pPr>
      <w:spacing w:after="200" w:line="276" w:lineRule="auto"/>
    </w:pPr>
    <w:rPr>
      <w:rFonts w:eastAsiaTheme="minorHAnsi"/>
    </w:rPr>
  </w:style>
  <w:style w:type="paragraph" w:customStyle="1" w:styleId="7DB940732B584AD1A2597720B0CB68173">
    <w:name w:val="7DB940732B584AD1A2597720B0CB68173"/>
    <w:rsid w:val="0023195B"/>
    <w:pPr>
      <w:spacing w:after="200" w:line="276" w:lineRule="auto"/>
    </w:pPr>
    <w:rPr>
      <w:rFonts w:eastAsiaTheme="minorHAnsi"/>
    </w:rPr>
  </w:style>
  <w:style w:type="paragraph" w:customStyle="1" w:styleId="A6D0778FB7E04C9997DACB67804ECEBA3">
    <w:name w:val="A6D0778FB7E04C9997DACB67804ECEBA3"/>
    <w:rsid w:val="0023195B"/>
    <w:pPr>
      <w:spacing w:after="200" w:line="276" w:lineRule="auto"/>
    </w:pPr>
    <w:rPr>
      <w:rFonts w:eastAsiaTheme="minorHAnsi"/>
    </w:rPr>
  </w:style>
  <w:style w:type="paragraph" w:customStyle="1" w:styleId="585559C5BB99456989B5D283A720E0BF3">
    <w:name w:val="585559C5BB99456989B5D283A720E0BF3"/>
    <w:rsid w:val="0023195B"/>
    <w:pPr>
      <w:spacing w:after="200" w:line="276" w:lineRule="auto"/>
    </w:pPr>
    <w:rPr>
      <w:rFonts w:eastAsiaTheme="minorHAnsi"/>
    </w:rPr>
  </w:style>
  <w:style w:type="paragraph" w:customStyle="1" w:styleId="62A27692D9A4485996BCF09805402D003">
    <w:name w:val="62A27692D9A4485996BCF09805402D003"/>
    <w:rsid w:val="0023195B"/>
    <w:pPr>
      <w:spacing w:after="200" w:line="276" w:lineRule="auto"/>
    </w:pPr>
    <w:rPr>
      <w:rFonts w:eastAsiaTheme="minorHAnsi"/>
    </w:rPr>
  </w:style>
  <w:style w:type="paragraph" w:customStyle="1" w:styleId="40869D37A7B745DDB1CEF5555378530A3">
    <w:name w:val="40869D37A7B745DDB1CEF5555378530A3"/>
    <w:rsid w:val="0023195B"/>
    <w:pPr>
      <w:spacing w:after="200" w:line="276" w:lineRule="auto"/>
    </w:pPr>
    <w:rPr>
      <w:rFonts w:eastAsiaTheme="minorHAnsi"/>
    </w:rPr>
  </w:style>
  <w:style w:type="paragraph" w:customStyle="1" w:styleId="9A03330A6F25467FB4B2C46556D02DFF3">
    <w:name w:val="9A03330A6F25467FB4B2C46556D02DFF3"/>
    <w:rsid w:val="0023195B"/>
    <w:pPr>
      <w:spacing w:after="200" w:line="276" w:lineRule="auto"/>
    </w:pPr>
    <w:rPr>
      <w:rFonts w:eastAsiaTheme="minorHAnsi"/>
    </w:rPr>
  </w:style>
  <w:style w:type="paragraph" w:customStyle="1" w:styleId="D603251F61584274BA98DDB9F7799A3C3">
    <w:name w:val="D603251F61584274BA98DDB9F7799A3C3"/>
    <w:rsid w:val="0023195B"/>
    <w:pPr>
      <w:spacing w:after="200" w:line="276" w:lineRule="auto"/>
    </w:pPr>
    <w:rPr>
      <w:rFonts w:eastAsiaTheme="minorHAnsi"/>
    </w:rPr>
  </w:style>
  <w:style w:type="paragraph" w:customStyle="1" w:styleId="DC42B96165F54E2A917B624488E0E0EA3">
    <w:name w:val="DC42B96165F54E2A917B624488E0E0EA3"/>
    <w:rsid w:val="0023195B"/>
    <w:pPr>
      <w:spacing w:after="200" w:line="276" w:lineRule="auto"/>
    </w:pPr>
    <w:rPr>
      <w:rFonts w:eastAsiaTheme="minorHAnsi"/>
    </w:rPr>
  </w:style>
  <w:style w:type="paragraph" w:customStyle="1" w:styleId="9725FE066F3E48B2A5D03D2D701F1F1F3">
    <w:name w:val="9725FE066F3E48B2A5D03D2D701F1F1F3"/>
    <w:rsid w:val="0023195B"/>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2022-04-05T00:00:00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89badf8-0cd2-4e7b-b9e9-f8f3d3755954"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50AE3762D75B04A844690236FE20B37" ma:contentTypeVersion="15" ma:contentTypeDescription="Create a new document." ma:contentTypeScope="" ma:versionID="106b1e8e3d8b29f2df6e6a616097b3c3">
  <xsd:schema xmlns:xsd="http://www.w3.org/2001/XMLSchema" xmlns:xs="http://www.w3.org/2001/XMLSchema" xmlns:p="http://schemas.microsoft.com/office/2006/metadata/properties" xmlns:ns3="d4df3630-e3dd-48f6-b9e2-610e4f19a88a" xmlns:ns4="67cd72da-bc2c-407b-a775-2aba0f5e945d" targetNamespace="http://schemas.microsoft.com/office/2006/metadata/properties" ma:root="true" ma:fieldsID="ecf7474b20eec677f6b55527df5bae69" ns3:_="" ns4:_="">
    <xsd:import namespace="d4df3630-e3dd-48f6-b9e2-610e4f19a88a"/>
    <xsd:import namespace="67cd72da-bc2c-407b-a775-2aba0f5e94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3630-e3dd-48f6-b9e2-610e4f19a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d72da-bc2c-407b-a775-2aba0f5e94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8132B6-A349-450F-8B1C-22B2BB5F15B3}">
  <ds:schemaRefs>
    <ds:schemaRef ds:uri="http://schemas.microsoft.com/sharepoint/v3/contenttype/forms"/>
  </ds:schemaRefs>
</ds:datastoreItem>
</file>

<file path=customXml/itemProps3.xml><?xml version="1.0" encoding="utf-8"?>
<ds:datastoreItem xmlns:ds="http://schemas.openxmlformats.org/officeDocument/2006/customXml" ds:itemID="{758710B3-C60B-4FF0-A1CB-E35F136A4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043F4E-FD4A-4A94-A26D-63557DC4B10E}">
  <ds:schemaRefs>
    <ds:schemaRef ds:uri="Microsoft.SharePoint.Taxonomy.ContentTypeSync"/>
  </ds:schemaRefs>
</ds:datastoreItem>
</file>

<file path=customXml/itemProps5.xml><?xml version="1.0" encoding="utf-8"?>
<ds:datastoreItem xmlns:ds="http://schemas.openxmlformats.org/officeDocument/2006/customXml" ds:itemID="{B6B27029-29DD-4CB7-9D92-8FC8FF7A1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3630-e3dd-48f6-b9e2-610e4f19a88a"/>
    <ds:schemaRef ds:uri="67cd72da-bc2c-407b-a775-2aba0f5e9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E76D83-44EF-459C-A90F-2D3230E5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Individual and Family Service Plan</Template>
  <TotalTime>4</TotalTime>
  <Pages>1</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Emmert</dc:creator>
  <cp:keywords/>
  <dc:description/>
  <cp:lastModifiedBy>Jennifer Hykin</cp:lastModifiedBy>
  <cp:revision>3</cp:revision>
  <cp:lastPrinted>2018-08-02T14:26:00Z</cp:lastPrinted>
  <dcterms:created xsi:type="dcterms:W3CDTF">2022-11-22T19:26:00Z</dcterms:created>
  <dcterms:modified xsi:type="dcterms:W3CDTF">2022-11-22T19:27:00Z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0x010100050AE3762D75B04A844690236FE20B37</vt:lpwstr>
  </property>
</Properties>
</file>